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F118C" w14:textId="0D17973F" w:rsidR="00AB385C" w:rsidRPr="00423E57" w:rsidRDefault="00AB385C">
      <w:pPr>
        <w:rPr>
          <w:sz w:val="23"/>
          <w:szCs w:val="23"/>
        </w:rPr>
      </w:pPr>
    </w:p>
    <w:p w14:paraId="5D11F120" w14:textId="463C2240" w:rsidR="00233395" w:rsidRPr="00423E57" w:rsidRDefault="00233395">
      <w:pPr>
        <w:rPr>
          <w:sz w:val="23"/>
          <w:szCs w:val="23"/>
        </w:rPr>
      </w:pPr>
    </w:p>
    <w:p w14:paraId="0BFAC3F9" w14:textId="01575F73" w:rsidR="00BE4156" w:rsidRPr="00423E57" w:rsidRDefault="00BE4156">
      <w:pPr>
        <w:rPr>
          <w:sz w:val="23"/>
          <w:szCs w:val="23"/>
        </w:rPr>
      </w:pPr>
    </w:p>
    <w:p w14:paraId="45066B10" w14:textId="77777777" w:rsidR="00710BF6" w:rsidRPr="00423E57" w:rsidRDefault="008C37A8" w:rsidP="00710BF6">
      <w:pPr>
        <w:rPr>
          <w:sz w:val="23"/>
          <w:szCs w:val="23"/>
          <w:lang w:val="nn-NO"/>
        </w:rPr>
      </w:pPr>
      <w:sdt>
        <w:sdtPr>
          <w:rPr>
            <w:sz w:val="23"/>
            <w:szCs w:val="23"/>
          </w:rPr>
          <w:alias w:val="Sdm_AMNavn"/>
          <w:tag w:val="Sdm_AMNavn"/>
          <w:id w:val="1933548316"/>
          <w:placeholder>
            <w:docPart w:val="171AE9D84679417D9156F18CFD2167F6"/>
          </w:placeholder>
          <w:dataBinding w:xpath="/document/body/Sdm_AMNavn" w:storeItemID="{257A28C6-4178-4167-A4D8-E24B5534F078}"/>
          <w:text/>
        </w:sdtPr>
        <w:sdtEndPr/>
        <w:sdtContent>
          <w:bookmarkStart w:id="0" w:name="Sdm_AMNavn"/>
          <w:r w:rsidR="00710BF6" w:rsidRPr="00423E57">
            <w:rPr>
              <w:sz w:val="23"/>
              <w:szCs w:val="23"/>
              <w:lang w:val="nn-NO"/>
            </w:rPr>
            <w:t>ENGH CARSTEN SKOTTNER</w:t>
          </w:r>
        </w:sdtContent>
      </w:sdt>
      <w:bookmarkEnd w:id="0"/>
    </w:p>
    <w:p w14:paraId="22460B8C" w14:textId="72CF7B04" w:rsidR="00710BF6" w:rsidRPr="00423E57" w:rsidRDefault="008C37A8" w:rsidP="00710BF6">
      <w:pPr>
        <w:rPr>
          <w:sz w:val="23"/>
          <w:szCs w:val="23"/>
          <w:lang w:val="nn-NO"/>
          <w:vanish/>
        </w:rPr>
      </w:pPr>
      <w:sdt>
        <w:sdtPr>
          <w:rPr>
            <w:sz w:val="23"/>
            <w:szCs w:val="23"/>
            <w:vanish/>
          </w:rPr>
          <w:alias w:val="Sdm_Att"/>
          <w:tag w:val="Sdm_Att"/>
          <w:id w:val="-623303997"/>
          <w:placeholder>
            <w:docPart w:val="171AE9D84679417D9156F18CFD2167F6"/>
          </w:placeholder>
          <w:dataBinding w:xpath="/document/body/Sdm_Att" w:storeItemID="{257A28C6-4178-4167-A4D8-E24B5534F078}"/>
          <w:text/>
        </w:sdtPr>
        <w:sdtEndPr/>
        <w:sdtContent>
          <w:bookmarkStart w:id="1" w:name="Sdm_Att"/>
          <w:r w:rsidR="00A60E11">
            <w:rPr>
              <w:sz w:val="23"/>
              <w:szCs w:val="23"/>
              <w:vanish/>
            </w:rPr>
            <w:t xml:space="preserve"> </w:t>
          </w:r>
        </w:sdtContent>
      </w:sdt>
      <w:bookmarkEnd w:id="1"/>
    </w:p>
    <w:p w14:paraId="7435BF51" w14:textId="77777777" w:rsidR="00710BF6" w:rsidRPr="00423E57" w:rsidRDefault="008C37A8" w:rsidP="00710BF6">
      <w:pPr>
        <w:rPr>
          <w:sz w:val="23"/>
          <w:szCs w:val="23"/>
          <w:lang w:val="nn-NO"/>
        </w:rPr>
      </w:pPr>
      <w:sdt>
        <w:sdtPr>
          <w:rPr>
            <w:sz w:val="23"/>
            <w:szCs w:val="23"/>
          </w:rPr>
          <w:alias w:val="Sdm_AMAdr"/>
          <w:tag w:val="Sdm_AMAdr"/>
          <w:id w:val="-817804235"/>
          <w:placeholder>
            <w:docPart w:val="171AE9D84679417D9156F18CFD2167F6"/>
          </w:placeholder>
          <w:dataBinding w:xpath="/document/body/Sdm_AMAdr" w:storeItemID="{257A28C6-4178-4167-A4D8-E24B5534F078}"/>
          <w:text/>
        </w:sdtPr>
        <w:sdtEndPr/>
        <w:sdtContent>
          <w:bookmarkStart w:id="2" w:name="Sdm_AMAdr"/>
          <w:r w:rsidR="00710BF6" w:rsidRPr="00423E57">
            <w:rPr>
              <w:sz w:val="23"/>
              <w:szCs w:val="23"/>
              <w:lang w:val="nn-NO"/>
            </w:rPr>
            <w:t>VETLE MULES VEG 17</w:t>
          </w:r>
        </w:sdtContent>
      </w:sdt>
      <w:bookmarkEnd w:id="2"/>
    </w:p>
    <w:p w14:paraId="4CF96EE0" w14:textId="77777777" w:rsidR="00710BF6" w:rsidRPr="00423E57" w:rsidRDefault="008C37A8" w:rsidP="00710BF6">
      <w:pPr>
        <w:rPr>
          <w:sz w:val="23"/>
          <w:szCs w:val="23"/>
        </w:rPr>
      </w:pPr>
      <w:sdt>
        <w:sdtPr>
          <w:rPr>
            <w:sz w:val="23"/>
            <w:szCs w:val="23"/>
          </w:rPr>
          <w:alias w:val="Sdm_AMPostNr"/>
          <w:tag w:val="Sdm_AMPostNr"/>
          <w:id w:val="-804841527"/>
          <w:placeholder>
            <w:docPart w:val="171AE9D84679417D9156F18CFD2167F6"/>
          </w:placeholder>
          <w:dataBinding w:xpath="/document/body/Sdm_AMPostNr" w:storeItemID="{257A28C6-4178-4167-A4D8-E24B5534F078}"/>
          <w:text/>
        </w:sdtPr>
        <w:sdtEndPr/>
        <w:sdtContent>
          <w:bookmarkStart w:id="3" w:name="Sdm_AMPostNr"/>
          <w:r w:rsidR="00710BF6" w:rsidRPr="00423E57">
            <w:rPr>
              <w:sz w:val="23"/>
              <w:szCs w:val="23"/>
            </w:rPr>
            <w:t>3944</w:t>
          </w:r>
        </w:sdtContent>
      </w:sdt>
      <w:bookmarkEnd w:id="3"/>
      <w:r w:rsidR="00710BF6" w:rsidRPr="00423E57">
        <w:rPr>
          <w:sz w:val="23"/>
          <w:szCs w:val="23"/>
        </w:rPr>
        <w:t xml:space="preserve"> </w:t>
      </w:r>
      <w:sdt>
        <w:sdtPr>
          <w:rPr>
            <w:sz w:val="23"/>
            <w:szCs w:val="23"/>
          </w:rPr>
          <w:alias w:val="Sdm_AMPoststed"/>
          <w:tag w:val="Sdm_AMPoststed"/>
          <w:id w:val="-1027253049"/>
          <w:placeholder>
            <w:docPart w:val="171AE9D84679417D9156F18CFD2167F6"/>
          </w:placeholder>
          <w:dataBinding w:xpath="/document/body/Sdm_AMPoststed" w:storeItemID="{257A28C6-4178-4167-A4D8-E24B5534F078}"/>
          <w:text/>
        </w:sdtPr>
        <w:sdtEndPr/>
        <w:sdtContent>
          <w:bookmarkStart w:id="4" w:name="Sdm_AMPoststed"/>
          <w:r w:rsidR="00710BF6" w:rsidRPr="00423E57">
            <w:rPr>
              <w:sz w:val="23"/>
              <w:szCs w:val="23"/>
            </w:rPr>
            <w:t>PORSGRUNN</w:t>
          </w:r>
        </w:sdtContent>
      </w:sdt>
      <w:bookmarkEnd w:id="4"/>
    </w:p>
    <w:p w14:paraId="53043A43" w14:textId="229FE987" w:rsidR="00710BF6" w:rsidRPr="00423E57" w:rsidRDefault="008C37A8" w:rsidP="00710BF6">
      <w:pPr>
        <w:jc w:val="right"/>
        <w:rPr>
          <w:sz w:val="23"/>
          <w:szCs w:val="23"/>
          <w:vanish/>
        </w:rPr>
      </w:pPr>
      <w:sdt>
        <w:sdtPr>
          <w:rPr>
            <w:sz w:val="23"/>
            <w:szCs w:val="23"/>
            <w:vanish/>
          </w:rPr>
          <w:alias w:val="Sgr_Beskrivelse"/>
          <w:tag w:val="Sgr_Beskrivelse"/>
          <w:id w:val="-931670193"/>
          <w:placeholder>
            <w:docPart w:val="E7E32C4239B440D2BF9B2F809BAD81ED"/>
          </w:placeholder>
          <w:dataBinding w:xpath="/document/body/Sgr_Beskrivelse" w:storeItemID="{257A28C6-4178-4167-A4D8-E24B5534F078}"/>
          <w:text/>
        </w:sdtPr>
        <w:sdtEndPr/>
        <w:sdtContent>
          <w:bookmarkStart w:id="5" w:name="Sgr_Beskrivelse"/>
          <w:r w:rsidR="00A60E11">
            <w:rPr>
              <w:sz w:val="23"/>
              <w:szCs w:val="23"/>
              <w:vanish/>
            </w:rPr>
            <w:t xml:space="preserve"> </w:t>
          </w:r>
        </w:sdtContent>
      </w:sdt>
      <w:bookmarkEnd w:id="5"/>
    </w:p>
    <w:p w14:paraId="0FF570FC" w14:textId="60E25A14" w:rsidR="00710BF6" w:rsidRPr="00423E57" w:rsidRDefault="008C37A8" w:rsidP="00710BF6">
      <w:pPr>
        <w:jc w:val="right"/>
        <w:rPr>
          <w:sz w:val="23"/>
          <w:szCs w:val="23"/>
          <w:vanish/>
        </w:rPr>
      </w:pPr>
      <w:sdt>
        <w:sdtPr>
          <w:rPr>
            <w:sz w:val="23"/>
            <w:szCs w:val="23"/>
            <w:vanish/>
          </w:rPr>
          <w:alias w:val="Spg_paragrafID"/>
          <w:tag w:val="Spg_paragrafID"/>
          <w:id w:val="-2038034163"/>
          <w:placeholder>
            <w:docPart w:val="32B92AFCA841477BA0945A6C098E4ECF"/>
          </w:placeholder>
          <w:dataBinding w:xpath="/document/body/Spg_paragrafID" w:storeItemID="{257A28C6-4178-4167-A4D8-E24B5534F078}"/>
          <w:text/>
        </w:sdtPr>
        <w:sdtEndPr/>
        <w:sdtContent>
          <w:bookmarkStart w:id="6" w:name="Spg_paragrafID"/>
          <w:r w:rsidR="00A60E11">
            <w:rPr>
              <w:sz w:val="23"/>
              <w:szCs w:val="23"/>
              <w:vanish/>
            </w:rPr>
            <w:t xml:space="preserve"> </w:t>
          </w:r>
        </w:sdtContent>
      </w:sdt>
      <w:bookmarkEnd w:id="6"/>
    </w:p>
    <w:p w14:paraId="24AB5155" w14:textId="17221F65" w:rsidR="00710BF6" w:rsidRPr="00423E57" w:rsidRDefault="00710BF6">
      <w:pPr>
        <w:rPr>
          <w:sz w:val="23"/>
          <w:szCs w:val="23"/>
        </w:rPr>
      </w:pPr>
    </w:p>
    <w:p w14:paraId="131B1799" w14:textId="77777777" w:rsidR="00747E74" w:rsidRPr="00423E57" w:rsidRDefault="00747E74">
      <w:pPr>
        <w:rPr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88"/>
        <w:gridCol w:w="4418"/>
        <w:gridCol w:w="2364"/>
      </w:tblGrid>
      <w:tr w:rsidR="00A60717" w:rsidRPr="00423E57" w14:paraId="0C01A809" w14:textId="77777777" w:rsidTr="00346841">
        <w:trPr>
          <w:trHeight w:val="537"/>
          <w:tblHeader/>
        </w:trPr>
        <w:tc>
          <w:tcPr>
            <w:tcW w:w="2288" w:type="dxa"/>
          </w:tcPr>
          <w:p w14:paraId="5243B914" w14:textId="77777777" w:rsidR="00A60717" w:rsidRPr="00423E57" w:rsidRDefault="00A60717">
            <w:pPr>
              <w:rPr>
                <w:sz w:val="23"/>
                <w:szCs w:val="23"/>
              </w:rPr>
            </w:pPr>
            <w:r w:rsidRPr="00423E57">
              <w:rPr>
                <w:sz w:val="23"/>
                <w:szCs w:val="23"/>
              </w:rPr>
              <w:t>Deres ref.</w:t>
            </w:r>
          </w:p>
          <w:p w14:paraId="5B43E541" w14:textId="03784C25" w:rsidR="00A60717" w:rsidRPr="00423E57" w:rsidRDefault="008C37A8" w:rsidP="00E4349B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AMReferanse"/>
                <w:tag w:val="Sdm_AMReferanse"/>
                <w:id w:val="-1952546188"/>
                <w:placeholder>
                  <w:docPart w:val="9D58BB82F4454966865880FA2E8AC147"/>
                </w:placeholder>
                <w:dataBinding w:xpath="/document/body/Sdm_AMReferanse" w:storeItemID="{257A28C6-4178-4167-A4D8-E24B5534F078}"/>
                <w:text/>
              </w:sdtPr>
              <w:sdtEndPr/>
              <w:sdtContent>
                <w:bookmarkStart w:id="7" w:name="Sdm_AMReferanse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7"/>
          </w:p>
        </w:tc>
        <w:tc>
          <w:tcPr>
            <w:tcW w:w="4418" w:type="dxa"/>
          </w:tcPr>
          <w:p w14:paraId="2C528785" w14:textId="77777777" w:rsidR="00A60717" w:rsidRPr="00423E57" w:rsidRDefault="00A60717">
            <w:pPr>
              <w:rPr>
                <w:sz w:val="23"/>
                <w:szCs w:val="23"/>
                <w:lang w:val="nn-NO"/>
              </w:rPr>
            </w:pPr>
            <w:r w:rsidRPr="00423E57">
              <w:rPr>
                <w:sz w:val="23"/>
                <w:szCs w:val="23"/>
                <w:lang w:val="nn-NO"/>
              </w:rPr>
              <w:t>Vår ref.</w:t>
            </w:r>
          </w:p>
          <w:p w14:paraId="56BED993" w14:textId="7525CA3C" w:rsidR="00A60717" w:rsidRPr="00423E57" w:rsidRDefault="008C37A8" w:rsidP="00B929B8">
            <w:pPr>
              <w:rPr>
                <w:sz w:val="23"/>
                <w:szCs w:val="23"/>
                <w:lang w:val="nn-NO"/>
              </w:rPr>
            </w:pPr>
            <w:sdt>
              <w:sdtPr>
                <w:rPr>
                  <w:sz w:val="23"/>
                  <w:szCs w:val="23"/>
                </w:rPr>
                <w:alias w:val="Sas_ArkivSakID"/>
                <w:tag w:val="Sas_ArkivSakID"/>
                <w:id w:val="-1052685127"/>
                <w:placeholder>
                  <w:docPart w:val="392032A3C6F442C2B5D0DF9C19DD51A7"/>
                </w:placeholder>
                <w:dataBinding w:xpath="/document/body/Sas_ArkivSakID" w:storeItemID="{257A28C6-4178-4167-A4D8-E24B5534F078}"/>
                <w:text/>
              </w:sdtPr>
              <w:sdtEndPr/>
              <w:sdtContent>
                <w:bookmarkStart w:id="8" w:name="Sas_ArkivSakID"/>
                <w:r w:rsidR="00A60717" w:rsidRPr="00423E57">
                  <w:rPr>
                    <w:sz w:val="23"/>
                    <w:szCs w:val="23"/>
                    <w:lang w:val="nn-NO"/>
                  </w:rPr>
                  <w:t>25/4004</w:t>
                </w:r>
              </w:sdtContent>
            </w:sdt>
            <w:bookmarkEnd w:id="8"/>
            <w:r w:rsidR="00A60717" w:rsidRPr="00423E57">
              <w:rPr>
                <w:sz w:val="23"/>
                <w:szCs w:val="23"/>
                <w:lang w:val="nn-NO"/>
              </w:rPr>
              <w:t xml:space="preserve"> - </w:t>
            </w:r>
            <w:sdt>
              <w:sdtPr>
                <w:rPr>
                  <w:sz w:val="23"/>
                  <w:szCs w:val="23"/>
                </w:rPr>
                <w:alias w:val="Sdo_DokNr"/>
                <w:tag w:val="Sdo_DokNr"/>
                <w:id w:val="-1588072082"/>
                <w:placeholder>
                  <w:docPart w:val="392032A3C6F442C2B5D0DF9C19DD51A7"/>
                </w:placeholder>
                <w:dataBinding w:xpath="/document/body/Sdo_DokNr" w:storeItemID="{257A28C6-4178-4167-A4D8-E24B5534F078}"/>
                <w:text/>
              </w:sdtPr>
              <w:sdtEndPr/>
              <w:sdtContent>
                <w:bookmarkStart w:id="9" w:name="Sdo_DokNr"/>
                <w:r w:rsidR="00A60717" w:rsidRPr="00423E57">
                  <w:rPr>
                    <w:sz w:val="23"/>
                    <w:szCs w:val="23"/>
                    <w:lang w:val="nn-NO"/>
                  </w:rPr>
                  <w:t>6</w:t>
                </w:r>
              </w:sdtContent>
            </w:sdt>
            <w:bookmarkEnd w:id="9"/>
          </w:p>
        </w:tc>
        <w:tc>
          <w:tcPr>
            <w:tcW w:w="2364" w:type="dxa"/>
          </w:tcPr>
          <w:p w14:paraId="6B462480" w14:textId="77777777" w:rsidR="00A60717" w:rsidRPr="00423E57" w:rsidRDefault="00A60717">
            <w:pPr>
              <w:rPr>
                <w:sz w:val="23"/>
                <w:szCs w:val="23"/>
              </w:rPr>
            </w:pPr>
            <w:r w:rsidRPr="00423E57">
              <w:rPr>
                <w:sz w:val="23"/>
                <w:szCs w:val="23"/>
              </w:rPr>
              <w:t>Dato</w:t>
            </w:r>
          </w:p>
          <w:p w14:paraId="72ADAE39" w14:textId="7CF3257A" w:rsidR="00A60717" w:rsidRPr="00423E57" w:rsidRDefault="008C37A8" w:rsidP="00346841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o_DokDato"/>
                <w:tag w:val="Sdo_DokDato"/>
                <w:id w:val="1523976278"/>
                <w:placeholder>
                  <w:docPart w:val="0B6E702358744598AFB3BEDEC99026FC"/>
                </w:placeholder>
                <w:dataBinding w:xpath="/document/body/Sdo_DokDato" w:storeItemID="{257A28C6-4178-4167-A4D8-E24B5534F078}"/>
                <w:text/>
              </w:sdtPr>
              <w:sdtEndPr/>
              <w:sdtContent>
                <w:bookmarkStart w:id="10" w:name="Sdo_DokDato"/>
                <w:r w:rsidR="00A60717" w:rsidRPr="00423E57">
                  <w:rPr>
                    <w:sz w:val="23"/>
                    <w:szCs w:val="23"/>
                  </w:rPr>
                  <w:t>15.05.2025</w:t>
                </w:r>
              </w:sdtContent>
            </w:sdt>
            <w:bookmarkEnd w:id="10"/>
          </w:p>
        </w:tc>
      </w:tr>
    </w:tbl>
    <w:p w14:paraId="319E1EAB" w14:textId="2475F504" w:rsidR="00233395" w:rsidRPr="00423E57" w:rsidRDefault="00233395">
      <w:pPr>
        <w:rPr>
          <w:sz w:val="23"/>
          <w:szCs w:val="23"/>
        </w:rPr>
      </w:pPr>
    </w:p>
    <w:p w14:paraId="5C456408" w14:textId="6D1B6EFB" w:rsidR="00AC61E7" w:rsidRPr="00111838" w:rsidRDefault="00AC61E7">
      <w:pPr>
        <w:rPr>
          <w:szCs w:val="24"/>
        </w:rPr>
      </w:pPr>
    </w:p>
    <w:p w14:paraId="507D787C" w14:textId="45CB5CDC" w:rsidR="00AC61E7" w:rsidRPr="00111838" w:rsidRDefault="008C37A8" w:rsidP="00E33277">
      <w:pPr>
        <w:pStyle w:val="Overskrift1"/>
        <w:rPr>
          <w:sz w:val="24"/>
          <w:szCs w:val="24"/>
        </w:rPr>
      </w:pPr>
      <w:sdt>
        <w:sdtPr>
          <w:rPr>
            <w:sz w:val="24"/>
            <w:szCs w:val="24"/>
          </w:rPr>
          <w:alias w:val="Sdo_Tittel"/>
          <w:tag w:val="Sdo_Tittel"/>
          <w:id w:val="141859347"/>
          <w:placeholder>
            <w:docPart w:val="DefaultPlaceholder_-1854013440"/>
          </w:placeholder>
          <w:dataBinding w:xpath="/document/body/Sdo_Tittel" w:storeItemID="{257A28C6-4178-4167-A4D8-E24B5534F078}"/>
          <w:text/>
        </w:sdtPr>
        <w:sdtEndPr/>
        <w:sdtContent>
          <w:bookmarkStart w:id="11" w:name="Sdo_Tittel"/>
          <w:r w:rsidR="00754D94" w:rsidRPr="00111838">
            <w:rPr>
              <w:sz w:val="24"/>
              <w:szCs w:val="24"/>
            </w:rPr>
            <w:t>Forslag til endring etter enklere prosess av Reguleringsplan for Mule sykehjem, planID 642 til uttalelse</w:t>
          </w:r>
        </w:sdtContent>
      </w:sdt>
      <w:bookmarkEnd w:id="11"/>
    </w:p>
    <w:p w14:paraId="2863F7CD" w14:textId="7B04A07C" w:rsidR="00754D94" w:rsidRDefault="008C37A8" w:rsidP="00E33277">
      <w:pPr>
        <w:pStyle w:val="Overskrift1"/>
        <w:rPr>
          <w:sz w:val="23"/>
          <w:szCs w:val="23"/>
          <w:vanish/>
        </w:rPr>
      </w:pPr>
      <w:sdt>
        <w:sdtPr>
          <w:rPr>
            <w:sz w:val="23"/>
            <w:szCs w:val="23"/>
            <w:vanish/>
          </w:rPr>
          <w:alias w:val="Sdo_Tittel2"/>
          <w:tag w:val="Sdo_Tittel2"/>
          <w:id w:val="1964532119"/>
          <w:placeholder>
            <w:docPart w:val="DefaultPlaceholder_-1854013440"/>
          </w:placeholder>
          <w:dataBinding w:xpath="/document/body/Sdo_Tittel2" w:storeItemID="{257A28C6-4178-4167-A4D8-E24B5534F078}"/>
          <w:text/>
        </w:sdtPr>
        <w:sdtEndPr/>
        <w:sdtContent>
          <w:bookmarkStart w:id="12" w:name="Sdo_Tittel2"/>
          <w:r w:rsidR="00A60E11">
            <w:rPr>
              <w:sz w:val="23"/>
              <w:szCs w:val="23"/>
              <w:vanish/>
            </w:rPr>
            <w:t xml:space="preserve"> </w:t>
          </w:r>
        </w:sdtContent>
      </w:sdt>
      <w:bookmarkEnd w:id="12"/>
    </w:p>
    <w:p w14:paraId="112BCB7A" w14:textId="77777777" w:rsidR="00A60E11" w:rsidRPr="00A60E11" w:rsidRDefault="00A60E11" w:rsidP="00A60E11"/>
    <w:p w14:paraId="04D7661D" w14:textId="77777777" w:rsidR="00CF1A2F" w:rsidRDefault="00CF1A2F" w:rsidP="00DC6DD2">
      <w:pPr>
        <w:rPr>
          <w:rFonts w:asciiTheme="minorHAnsi" w:hAnsiTheme="minorHAnsi" w:cstheme="minorHAnsi"/>
          <w:szCs w:val="24"/>
        </w:rPr>
      </w:pPr>
    </w:p>
    <w:p w14:paraId="4887990F" w14:textId="14A7CFB1" w:rsidR="00DC6DD2" w:rsidRPr="00CF1A2F" w:rsidRDefault="00DC6DD2" w:rsidP="00DC6DD2">
      <w:pPr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szCs w:val="24"/>
        </w:rPr>
        <w:t>Reguleringsplan for Mule sykehjem, vedtatt i Bystyret 26.03.15 (sak 30/15) er foreslått endret i tråd med plan- og bygningsloven § 12-14. Forslagsstiller er Porsgrunn kommune v/ bygg og eiendomsdrift.</w:t>
      </w:r>
    </w:p>
    <w:p w14:paraId="1507B45C" w14:textId="77777777" w:rsidR="00DC6DD2" w:rsidRPr="00CF1A2F" w:rsidRDefault="00DC6DD2" w:rsidP="00DC6DD2">
      <w:pPr>
        <w:rPr>
          <w:rFonts w:asciiTheme="minorHAnsi" w:hAnsiTheme="minorHAnsi" w:cstheme="minorHAnsi"/>
          <w:szCs w:val="24"/>
        </w:rPr>
      </w:pPr>
    </w:p>
    <w:p w14:paraId="639EF414" w14:textId="20BFFA04" w:rsidR="00DC6DD2" w:rsidRPr="00CF1A2F" w:rsidRDefault="00DC6DD2" w:rsidP="00DC6DD2">
      <w:pPr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szCs w:val="24"/>
        </w:rPr>
        <w:t>I samråd med kommune</w:t>
      </w:r>
      <w:r w:rsidR="005B4820">
        <w:rPr>
          <w:rFonts w:asciiTheme="minorHAnsi" w:hAnsiTheme="minorHAnsi" w:cstheme="minorHAnsi"/>
          <w:szCs w:val="24"/>
        </w:rPr>
        <w:t>ns administrasjon</w:t>
      </w:r>
      <w:r w:rsidRPr="00CF1A2F">
        <w:rPr>
          <w:rFonts w:asciiTheme="minorHAnsi" w:hAnsiTheme="minorHAnsi" w:cstheme="minorHAnsi"/>
          <w:szCs w:val="24"/>
        </w:rPr>
        <w:t xml:space="preserve"> er det vurdert at endringe</w:t>
      </w:r>
      <w:r w:rsidRPr="00EC68CD">
        <w:rPr>
          <w:rFonts w:asciiTheme="minorHAnsi" w:hAnsiTheme="minorHAnsi" w:cstheme="minorHAnsi"/>
          <w:szCs w:val="24"/>
        </w:rPr>
        <w:t xml:space="preserve">n i liten grad vil påvirke gjennomføringen av planen for øvrig, ikke </w:t>
      </w:r>
      <w:r w:rsidR="000E0D24">
        <w:rPr>
          <w:rFonts w:asciiTheme="minorHAnsi" w:hAnsiTheme="minorHAnsi" w:cstheme="minorHAnsi"/>
          <w:szCs w:val="24"/>
        </w:rPr>
        <w:t xml:space="preserve">vil </w:t>
      </w:r>
      <w:r w:rsidRPr="00EC68CD">
        <w:rPr>
          <w:rFonts w:asciiTheme="minorHAnsi" w:hAnsiTheme="minorHAnsi" w:cstheme="minorHAnsi"/>
          <w:szCs w:val="24"/>
        </w:rPr>
        <w:t>gå utover hovedrammene i planen og heller ikke berøre hensynet til viktige natur- og friluftsområder</w:t>
      </w:r>
      <w:r w:rsidR="00EC68CD">
        <w:rPr>
          <w:rFonts w:asciiTheme="minorHAnsi" w:hAnsiTheme="minorHAnsi" w:cstheme="minorHAnsi"/>
          <w:i/>
          <w:szCs w:val="24"/>
        </w:rPr>
        <w:t>.</w:t>
      </w:r>
      <w:r w:rsidR="000E0D24">
        <w:rPr>
          <w:rFonts w:asciiTheme="minorHAnsi" w:hAnsiTheme="minorHAnsi" w:cstheme="minorHAnsi"/>
          <w:iCs/>
          <w:szCs w:val="24"/>
        </w:rPr>
        <w:t xml:space="preserve"> Med hjemmel i plan- og bygnings</w:t>
      </w:r>
      <w:r w:rsidR="00F758EC">
        <w:rPr>
          <w:rFonts w:asciiTheme="minorHAnsi" w:hAnsiTheme="minorHAnsi" w:cstheme="minorHAnsi"/>
          <w:iCs/>
          <w:szCs w:val="24"/>
        </w:rPr>
        <w:t xml:space="preserve">loven § 12-14 kan slike endringer tas etter en enklere </w:t>
      </w:r>
      <w:r w:rsidRPr="00CF1A2F">
        <w:rPr>
          <w:rFonts w:asciiTheme="minorHAnsi" w:hAnsiTheme="minorHAnsi" w:cstheme="minorHAnsi"/>
          <w:szCs w:val="24"/>
        </w:rPr>
        <w:t xml:space="preserve">planprosess. </w:t>
      </w:r>
    </w:p>
    <w:p w14:paraId="6406881E" w14:textId="77777777" w:rsidR="00DC6DD2" w:rsidRPr="00CF1A2F" w:rsidRDefault="00DC6DD2" w:rsidP="00DC6DD2">
      <w:pPr>
        <w:rPr>
          <w:rFonts w:asciiTheme="minorHAnsi" w:hAnsiTheme="minorHAnsi" w:cstheme="minorHAnsi"/>
          <w:szCs w:val="24"/>
        </w:rPr>
      </w:pPr>
    </w:p>
    <w:p w14:paraId="69A0D378" w14:textId="77777777" w:rsidR="00DC6DD2" w:rsidRPr="00CF1A2F" w:rsidRDefault="00DC6DD2" w:rsidP="00DC6DD2">
      <w:pPr>
        <w:pStyle w:val="Overskrift1"/>
        <w:rPr>
          <w:rFonts w:asciiTheme="minorHAnsi" w:hAnsiTheme="minorHAnsi" w:cstheme="minorHAnsi"/>
          <w:sz w:val="24"/>
          <w:szCs w:val="24"/>
        </w:rPr>
      </w:pPr>
      <w:r w:rsidRPr="00CF1A2F">
        <w:rPr>
          <w:rFonts w:asciiTheme="minorHAnsi" w:hAnsiTheme="minorHAnsi" w:cstheme="minorHAnsi"/>
          <w:sz w:val="24"/>
          <w:szCs w:val="24"/>
        </w:rPr>
        <w:t>Kort om endringen</w:t>
      </w:r>
    </w:p>
    <w:p w14:paraId="59DD8400" w14:textId="61FADD03" w:rsidR="00DC6DD2" w:rsidRPr="00CF1A2F" w:rsidRDefault="00DC6DD2" w:rsidP="00DC6DD2">
      <w:pPr>
        <w:spacing w:before="94" w:line="254" w:lineRule="auto"/>
        <w:ind w:right="-16"/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szCs w:val="24"/>
        </w:rPr>
        <w:t xml:space="preserve">Bakgrunnen </w:t>
      </w:r>
      <w:r w:rsidR="00623AA2">
        <w:rPr>
          <w:rFonts w:asciiTheme="minorHAnsi" w:hAnsiTheme="minorHAnsi" w:cstheme="minorHAnsi"/>
          <w:szCs w:val="24"/>
        </w:rPr>
        <w:t xml:space="preserve">for planendringen </w:t>
      </w:r>
      <w:r w:rsidRPr="00CF1A2F">
        <w:rPr>
          <w:rFonts w:asciiTheme="minorHAnsi" w:hAnsiTheme="minorHAnsi" w:cstheme="minorHAnsi"/>
          <w:szCs w:val="24"/>
        </w:rPr>
        <w:t>er at Bystyret i Porsgrunn kommune den 7. april 2022 (vedlegg 6) vedtok å flytte og samlokalisere legevaktene i Porsgrunn, Bamble og Kragerø. En av de viktigste argumentene for plasseringen av felles legevakt på Mule var å sikre nærhet til E18</w:t>
      </w:r>
      <w:r w:rsidR="00623AA2">
        <w:rPr>
          <w:rFonts w:asciiTheme="minorHAnsi" w:hAnsiTheme="minorHAnsi" w:cstheme="minorHAnsi"/>
          <w:szCs w:val="24"/>
        </w:rPr>
        <w:t>. D</w:t>
      </w:r>
      <w:r w:rsidRPr="00CF1A2F">
        <w:rPr>
          <w:rFonts w:asciiTheme="minorHAnsi" w:hAnsiTheme="minorHAnsi" w:cstheme="minorHAnsi"/>
          <w:szCs w:val="24"/>
        </w:rPr>
        <w:t>ette for å korte ned responstid og tilkomst til legevakt og evt. videre til sykehus.</w:t>
      </w:r>
    </w:p>
    <w:p w14:paraId="221DD2F0" w14:textId="06FC0EE1" w:rsidR="00DC6DD2" w:rsidRPr="00CF1A2F" w:rsidRDefault="00DC6DD2" w:rsidP="00DC6DD2">
      <w:pPr>
        <w:spacing w:before="94" w:line="254" w:lineRule="auto"/>
        <w:ind w:right="-16"/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w w:val="105"/>
          <w:szCs w:val="24"/>
        </w:rPr>
        <w:t xml:space="preserve">Hensikten med planendringen er å legge til rette for etablering </w:t>
      </w:r>
      <w:r w:rsidRPr="00CF1A2F">
        <w:rPr>
          <w:rFonts w:asciiTheme="minorHAnsi" w:hAnsiTheme="minorHAnsi" w:cstheme="minorHAnsi"/>
          <w:szCs w:val="24"/>
        </w:rPr>
        <w:t>av en felles legevakt i</w:t>
      </w:r>
      <w:r w:rsidRPr="00CF1A2F">
        <w:rPr>
          <w:rFonts w:asciiTheme="minorHAnsi" w:hAnsiTheme="minorHAnsi" w:cstheme="minorHAnsi"/>
          <w:w w:val="105"/>
          <w:szCs w:val="24"/>
        </w:rPr>
        <w:t xml:space="preserve"> tilknytning </w:t>
      </w:r>
      <w:r w:rsidRPr="00CF1A2F">
        <w:rPr>
          <w:rFonts w:asciiTheme="minorHAnsi" w:hAnsiTheme="minorHAnsi" w:cstheme="minorHAnsi"/>
          <w:szCs w:val="24"/>
        </w:rPr>
        <w:t>til Mule sykehjem</w:t>
      </w:r>
      <w:r w:rsidR="003D10CD">
        <w:rPr>
          <w:rFonts w:asciiTheme="minorHAnsi" w:hAnsiTheme="minorHAnsi" w:cstheme="minorHAnsi"/>
          <w:szCs w:val="24"/>
        </w:rPr>
        <w:t>. R</w:t>
      </w:r>
      <w:r w:rsidRPr="00CF1A2F">
        <w:rPr>
          <w:rFonts w:asciiTheme="minorHAnsi" w:hAnsiTheme="minorHAnsi" w:cstheme="minorHAnsi"/>
          <w:szCs w:val="24"/>
        </w:rPr>
        <w:t xml:space="preserve">eguleringsbestemmelsene </w:t>
      </w:r>
      <w:r w:rsidR="003D10CD">
        <w:rPr>
          <w:rFonts w:asciiTheme="minorHAnsi" w:hAnsiTheme="minorHAnsi" w:cstheme="minorHAnsi"/>
          <w:szCs w:val="24"/>
        </w:rPr>
        <w:t xml:space="preserve">må derfor </w:t>
      </w:r>
      <w:r w:rsidR="00835235">
        <w:rPr>
          <w:rFonts w:asciiTheme="minorHAnsi" w:hAnsiTheme="minorHAnsi" w:cstheme="minorHAnsi"/>
          <w:szCs w:val="24"/>
        </w:rPr>
        <w:t>endres til a</w:t>
      </w:r>
      <w:r w:rsidRPr="00CF1A2F">
        <w:rPr>
          <w:rFonts w:asciiTheme="minorHAnsi" w:hAnsiTheme="minorHAnsi" w:cstheme="minorHAnsi"/>
          <w:szCs w:val="24"/>
        </w:rPr>
        <w:t>t legevakt blir eksplisitt tillatt innenfor formålet for området.</w:t>
      </w:r>
    </w:p>
    <w:p w14:paraId="6D31F9FB" w14:textId="646CA317" w:rsidR="00DC6DD2" w:rsidRPr="00CF1A2F" w:rsidRDefault="00DC6DD2" w:rsidP="00DC6DD2">
      <w:pPr>
        <w:spacing w:before="94" w:line="254" w:lineRule="auto"/>
        <w:ind w:right="-16"/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szCs w:val="24"/>
        </w:rPr>
        <w:t>Selv om legevakt i prinsippet faller inn under det samme underformålet som sykehjem (</w:t>
      </w:r>
      <w:proofErr w:type="spellStart"/>
      <w:r w:rsidRPr="00CF1A2F">
        <w:rPr>
          <w:rFonts w:asciiTheme="minorHAnsi" w:hAnsiTheme="minorHAnsi" w:cstheme="minorHAnsi"/>
          <w:szCs w:val="24"/>
        </w:rPr>
        <w:t>Sosikode</w:t>
      </w:r>
      <w:proofErr w:type="spellEnd"/>
      <w:r w:rsidRPr="00CF1A2F">
        <w:rPr>
          <w:rFonts w:asciiTheme="minorHAnsi" w:hAnsiTheme="minorHAnsi" w:cstheme="minorHAnsi"/>
          <w:szCs w:val="24"/>
        </w:rPr>
        <w:t xml:space="preserve"> 1168: institusjon, </w:t>
      </w:r>
      <w:r w:rsidR="00DB4EAB" w:rsidRPr="00CF1A2F">
        <w:rPr>
          <w:rFonts w:asciiTheme="minorHAnsi" w:hAnsiTheme="minorHAnsi" w:cstheme="minorHAnsi"/>
          <w:szCs w:val="24"/>
        </w:rPr>
        <w:t>sykehjem</w:t>
      </w:r>
      <w:r w:rsidR="00DB4EAB">
        <w:rPr>
          <w:rFonts w:asciiTheme="minorHAnsi" w:hAnsiTheme="minorHAnsi" w:cstheme="minorHAnsi"/>
          <w:szCs w:val="24"/>
        </w:rPr>
        <w:t>,</w:t>
      </w:r>
      <w:r w:rsidR="00DB4EAB" w:rsidRPr="00CF1A2F">
        <w:rPr>
          <w:rFonts w:asciiTheme="minorHAnsi" w:hAnsiTheme="minorHAnsi" w:cstheme="minorHAnsi"/>
          <w:szCs w:val="24"/>
        </w:rPr>
        <w:t xml:space="preserve"> og</w:t>
      </w:r>
      <w:r w:rsidRPr="00CF1A2F">
        <w:rPr>
          <w:rFonts w:asciiTheme="minorHAnsi" w:hAnsiTheme="minorHAnsi" w:cstheme="minorHAnsi"/>
          <w:szCs w:val="24"/>
        </w:rPr>
        <w:t xml:space="preserve"> omsorgsboliger), var det ikke spesifisert i bestemmelsene at legevakt</w:t>
      </w:r>
      <w:r w:rsidR="00DB4EAB">
        <w:rPr>
          <w:rFonts w:asciiTheme="minorHAnsi" w:hAnsiTheme="minorHAnsi" w:cstheme="minorHAnsi"/>
          <w:szCs w:val="24"/>
        </w:rPr>
        <w:t xml:space="preserve"> kunne tillates etablert. </w:t>
      </w:r>
      <w:r w:rsidRPr="00CF1A2F">
        <w:rPr>
          <w:rFonts w:asciiTheme="minorHAnsi" w:hAnsiTheme="minorHAnsi" w:cstheme="minorHAnsi"/>
          <w:szCs w:val="24"/>
        </w:rPr>
        <w:t>Planendringen innebærer derfor en presisering i reguleringsbestemmelsene – uten at plankartet endres.</w:t>
      </w:r>
    </w:p>
    <w:p w14:paraId="31500640" w14:textId="18C01A0B" w:rsidR="00DC6DD2" w:rsidRPr="00CF1A2F" w:rsidRDefault="00DC6DD2" w:rsidP="00DC6DD2">
      <w:pPr>
        <w:spacing w:before="94" w:line="254" w:lineRule="auto"/>
        <w:ind w:right="-16"/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szCs w:val="24"/>
        </w:rPr>
        <w:t xml:space="preserve">Endringene er nærmere beskrevet i vedlegg 3 </w:t>
      </w:r>
      <w:r w:rsidRPr="007032BB">
        <w:rPr>
          <w:rFonts w:asciiTheme="minorHAnsi" w:hAnsiTheme="minorHAnsi" w:cstheme="minorHAnsi"/>
          <w:i/>
          <w:iCs/>
          <w:szCs w:val="24"/>
        </w:rPr>
        <w:t>Forslagsstillers planbeskrivelse- forenklet prosess</w:t>
      </w:r>
      <w:r w:rsidRPr="00CF1A2F">
        <w:rPr>
          <w:rFonts w:asciiTheme="minorHAnsi" w:hAnsiTheme="minorHAnsi" w:cstheme="minorHAnsi"/>
          <w:szCs w:val="24"/>
        </w:rPr>
        <w:t>.</w:t>
      </w:r>
    </w:p>
    <w:p w14:paraId="660C86A9" w14:textId="77777777" w:rsidR="00DC6DD2" w:rsidRPr="00CF1A2F" w:rsidRDefault="00DC6DD2" w:rsidP="00DC6DD2">
      <w:pPr>
        <w:spacing w:before="94" w:line="254" w:lineRule="auto"/>
        <w:ind w:right="-16"/>
        <w:rPr>
          <w:rFonts w:asciiTheme="minorHAnsi" w:hAnsiTheme="minorHAnsi" w:cstheme="minorHAnsi"/>
          <w:szCs w:val="24"/>
        </w:rPr>
      </w:pPr>
      <w:r w:rsidRPr="00CF1A2F">
        <w:rPr>
          <w:rFonts w:asciiTheme="minorHAnsi" w:hAnsiTheme="minorHAnsi" w:cstheme="minorHAnsi"/>
          <w:w w:val="105"/>
          <w:szCs w:val="24"/>
        </w:rPr>
        <w:t xml:space="preserve">Mer informasjon om endringene finner du på Porsgrunn kommunes nettsider under «Høringer»: </w:t>
      </w:r>
      <w:hyperlink r:id="rId8" w:history="1">
        <w:r w:rsidRPr="00CF1A2F">
          <w:rPr>
            <w:rStyle w:val="Hyperkobling"/>
            <w:rFonts w:asciiTheme="minorHAnsi" w:hAnsiTheme="minorHAnsi" w:cstheme="minorHAnsi"/>
            <w:w w:val="105"/>
            <w:szCs w:val="24"/>
          </w:rPr>
          <w:t>https://www.porsgrunn.kommune.no/lokalpolitikk/hoeringer/</w:t>
        </w:r>
      </w:hyperlink>
      <w:r w:rsidRPr="00CF1A2F">
        <w:rPr>
          <w:rFonts w:asciiTheme="minorHAnsi" w:hAnsiTheme="minorHAnsi" w:cstheme="minorHAnsi"/>
          <w:w w:val="105"/>
          <w:szCs w:val="24"/>
        </w:rPr>
        <w:t xml:space="preserve"> </w:t>
      </w:r>
    </w:p>
    <w:p w14:paraId="4EE529F6" w14:textId="77777777" w:rsidR="00DC6DD2" w:rsidRDefault="00DC6DD2" w:rsidP="00DC6DD2">
      <w:pPr>
        <w:rPr>
          <w:rFonts w:asciiTheme="minorHAnsi" w:hAnsiTheme="minorHAnsi" w:cstheme="minorHAnsi"/>
          <w:szCs w:val="24"/>
        </w:rPr>
      </w:pPr>
    </w:p>
    <w:p w14:paraId="0477EF99" w14:textId="77777777" w:rsidR="00CF1A2F" w:rsidRDefault="00CF1A2F" w:rsidP="00DC6DD2">
      <w:pPr>
        <w:rPr>
          <w:rFonts w:asciiTheme="minorHAnsi" w:hAnsiTheme="minorHAnsi" w:cstheme="minorHAnsi"/>
          <w:szCs w:val="24"/>
        </w:rPr>
      </w:pPr>
    </w:p>
    <w:p w14:paraId="1E030674" w14:textId="77777777" w:rsidR="00CF1A2F" w:rsidRPr="00CF1A2F" w:rsidRDefault="00CF1A2F" w:rsidP="00DC6DD2">
      <w:pPr>
        <w:rPr>
          <w:rFonts w:asciiTheme="minorHAnsi" w:hAnsiTheme="minorHAnsi" w:cstheme="minorHAnsi"/>
          <w:szCs w:val="24"/>
        </w:rPr>
      </w:pPr>
    </w:p>
    <w:p w14:paraId="02AD3729" w14:textId="77777777" w:rsidR="006B6438" w:rsidRPr="00CF1A2F" w:rsidRDefault="006B6438" w:rsidP="006B6438">
      <w:pPr>
        <w:widowControl w:val="0"/>
        <w:autoSpaceDE w:val="0"/>
        <w:autoSpaceDN w:val="0"/>
        <w:spacing w:before="1"/>
        <w:outlineLvl w:val="0"/>
        <w:rPr>
          <w:rFonts w:asciiTheme="minorHAnsi" w:eastAsia="Arial" w:hAnsiTheme="minorHAnsi" w:cstheme="minorHAnsi"/>
          <w:b/>
          <w:bCs/>
          <w:szCs w:val="24"/>
        </w:rPr>
      </w:pPr>
      <w:r w:rsidRPr="00CF1A2F">
        <w:rPr>
          <w:rFonts w:asciiTheme="minorHAnsi" w:eastAsia="Arial" w:hAnsiTheme="minorHAnsi" w:cstheme="minorHAnsi"/>
          <w:b/>
          <w:bCs/>
          <w:szCs w:val="24"/>
        </w:rPr>
        <w:lastRenderedPageBreak/>
        <w:t>Kommunedirektørens foreløpige vurdering</w:t>
      </w:r>
    </w:p>
    <w:p w14:paraId="4A29CB34" w14:textId="1CB3CC13" w:rsidR="006B6438" w:rsidRPr="00CF1A2F" w:rsidRDefault="006B6438" w:rsidP="006B6438">
      <w:pPr>
        <w:pStyle w:val="Overskrift1"/>
        <w:spacing w:before="1"/>
        <w:rPr>
          <w:rFonts w:asciiTheme="minorHAnsi" w:eastAsia="Times New Roman" w:hAnsiTheme="minorHAnsi" w:cstheme="minorHAnsi"/>
          <w:b w:val="0"/>
          <w:sz w:val="24"/>
          <w:szCs w:val="24"/>
        </w:rPr>
      </w:pPr>
      <w:r w:rsidRPr="00CF1A2F">
        <w:rPr>
          <w:rFonts w:asciiTheme="minorHAnsi" w:eastAsia="Times New Roman" w:hAnsiTheme="minorHAnsi" w:cstheme="minorHAnsi"/>
          <w:b w:val="0"/>
          <w:sz w:val="24"/>
          <w:szCs w:val="24"/>
        </w:rPr>
        <w:t>Kommunedirektøren har foreløpig stilt seg positiv til endringen. Samlokalisering av legevaktene i Porsgrunn, Bam</w:t>
      </w:r>
      <w:r w:rsidR="00CF1A2F">
        <w:rPr>
          <w:rFonts w:asciiTheme="minorHAnsi" w:eastAsia="Times New Roman" w:hAnsiTheme="minorHAnsi" w:cstheme="minorHAnsi"/>
          <w:b w:val="0"/>
          <w:sz w:val="24"/>
          <w:szCs w:val="24"/>
        </w:rPr>
        <w:t>b</w:t>
      </w:r>
      <w:r w:rsidRPr="00CF1A2F">
        <w:rPr>
          <w:rFonts w:asciiTheme="minorHAnsi" w:eastAsia="Times New Roman" w:hAnsiTheme="minorHAnsi" w:cstheme="minorHAnsi"/>
          <w:b w:val="0"/>
          <w:sz w:val="24"/>
          <w:szCs w:val="24"/>
        </w:rPr>
        <w:t xml:space="preserve">le og Kragerø er godt belyst i tidligere saksfremstilling (vedlegg 5,6,7 og 8). </w:t>
      </w:r>
    </w:p>
    <w:p w14:paraId="40656348" w14:textId="77777777" w:rsidR="006B6438" w:rsidRPr="00CF1A2F" w:rsidRDefault="006B6438" w:rsidP="006B6438">
      <w:pPr>
        <w:pStyle w:val="Overskrift1"/>
        <w:spacing w:before="1"/>
        <w:rPr>
          <w:rFonts w:asciiTheme="minorHAnsi" w:eastAsia="Arial" w:hAnsiTheme="minorHAnsi" w:cstheme="minorHAnsi"/>
          <w:b w:val="0"/>
          <w:sz w:val="24"/>
          <w:szCs w:val="24"/>
          <w:lang w:eastAsia="en-US"/>
        </w:rPr>
      </w:pPr>
    </w:p>
    <w:p w14:paraId="0C9EA663" w14:textId="6BD0F550" w:rsidR="006B6438" w:rsidRPr="00423E57" w:rsidRDefault="006B6438" w:rsidP="006B6438">
      <w:pPr>
        <w:rPr>
          <w:rFonts w:ascii="Arial" w:eastAsia="Arial" w:hAnsi="Arial" w:cs="Arial"/>
          <w:sz w:val="23"/>
          <w:szCs w:val="23"/>
        </w:rPr>
      </w:pPr>
      <w:r w:rsidRPr="00CF1A2F">
        <w:rPr>
          <w:rFonts w:asciiTheme="minorHAnsi" w:eastAsia="Arial" w:hAnsiTheme="minorHAnsi" w:cstheme="minorHAnsi"/>
          <w:szCs w:val="24"/>
        </w:rPr>
        <w:t>Det er prosjektert adkomstvei og brannoppstillingsplasser for brannbil iht</w:t>
      </w:r>
      <w:r w:rsidR="00CF1A2F">
        <w:rPr>
          <w:rFonts w:asciiTheme="minorHAnsi" w:eastAsia="Arial" w:hAnsiTheme="minorHAnsi" w:cstheme="minorHAnsi"/>
          <w:szCs w:val="24"/>
        </w:rPr>
        <w:t>.</w:t>
      </w:r>
      <w:r w:rsidRPr="00CF1A2F">
        <w:rPr>
          <w:rFonts w:asciiTheme="minorHAnsi" w:eastAsia="Arial" w:hAnsiTheme="minorHAnsi" w:cstheme="minorHAnsi"/>
          <w:szCs w:val="24"/>
        </w:rPr>
        <w:t xml:space="preserve"> kommunens normer. Det er gjort sporinger for brannbil, og det er tilstrekkelig plass til å snu i området rundt brannoppstillingsplassene. Det er vist til at løsning for brannoppstilling er gjennomgått med brannkonsulenten i prosjektet. </w:t>
      </w:r>
    </w:p>
    <w:p w14:paraId="4EABC0AE" w14:textId="77777777" w:rsidR="00DC6DD2" w:rsidRPr="00423E57" w:rsidRDefault="00DC6DD2" w:rsidP="00DC6DD2">
      <w:pPr>
        <w:rPr>
          <w:sz w:val="23"/>
          <w:szCs w:val="23"/>
        </w:rPr>
      </w:pPr>
    </w:p>
    <w:p w14:paraId="6C927CC1" w14:textId="2BF4A6D0" w:rsidR="00754D94" w:rsidRPr="00423E57" w:rsidRDefault="007B4663" w:rsidP="00754D94">
      <w:pPr>
        <w:rPr>
          <w:sz w:val="23"/>
          <w:szCs w:val="23"/>
        </w:rPr>
      </w:pPr>
      <w:r w:rsidRPr="00423E57">
        <w:rPr>
          <w:rFonts w:ascii="Aptos" w:eastAsia="Aptos" w:hAnsi="Aptos"/>
          <w:noProof/>
          <w:color w:val="0E2841"/>
          <w:sz w:val="23"/>
          <w:szCs w:val="23"/>
        </w:rPr>
        <w:drawing>
          <wp:inline distT="0" distB="0" distL="0" distR="0" wp14:anchorId="63B050ED" wp14:editId="7E1D8C5B">
            <wp:extent cx="5759450" cy="3385569"/>
            <wp:effectExtent l="0" t="0" r="12700" b="5715"/>
            <wp:docPr id="1554077243" name="Bilde 1554077243" descr="Et bilde som inneholder tekst, kart, plan, diagram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kart, plan, diagram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8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BFD3" w14:textId="77777777" w:rsidR="007121E7" w:rsidRPr="00423E57" w:rsidRDefault="007121E7" w:rsidP="007121E7">
      <w:pPr>
        <w:pStyle w:val="Bildetekst"/>
        <w:rPr>
          <w:rFonts w:ascii="Arial" w:eastAsia="Arial" w:hAnsi="Arial" w:cs="Arial"/>
          <w:sz w:val="23"/>
          <w:szCs w:val="23"/>
        </w:rPr>
      </w:pPr>
      <w:r w:rsidRPr="00423E57">
        <w:rPr>
          <w:sz w:val="23"/>
          <w:szCs w:val="23"/>
        </w:rPr>
        <w:t xml:space="preserve">Figur </w:t>
      </w:r>
      <w:r w:rsidRPr="00423E57">
        <w:rPr>
          <w:sz w:val="23"/>
          <w:szCs w:val="23"/>
        </w:rPr>
        <w:fldChar w:fldCharType="begin"/>
      </w:r>
      <w:r w:rsidRPr="00423E57">
        <w:rPr>
          <w:sz w:val="23"/>
          <w:szCs w:val="23"/>
        </w:rPr>
        <w:instrText xml:space="preserve"> SEQ Figur \* ARABIC </w:instrText>
      </w:r>
      <w:r w:rsidRPr="00423E57">
        <w:rPr>
          <w:sz w:val="23"/>
          <w:szCs w:val="23"/>
        </w:rPr>
        <w:fldChar w:fldCharType="separate"/>
      </w:r>
      <w:r w:rsidRPr="00423E57">
        <w:rPr>
          <w:noProof/>
          <w:sz w:val="23"/>
          <w:szCs w:val="23"/>
        </w:rPr>
        <w:t>1</w:t>
      </w:r>
      <w:r w:rsidRPr="00423E57">
        <w:rPr>
          <w:sz w:val="23"/>
          <w:szCs w:val="23"/>
        </w:rPr>
        <w:fldChar w:fldCharType="end"/>
      </w:r>
      <w:r w:rsidRPr="00423E57">
        <w:rPr>
          <w:sz w:val="23"/>
          <w:szCs w:val="23"/>
        </w:rPr>
        <w:t>: Situasjonsplan.</w:t>
      </w:r>
    </w:p>
    <w:p w14:paraId="0D92CE51" w14:textId="77777777" w:rsidR="009F4DA6" w:rsidRPr="00CF1A2F" w:rsidRDefault="009F4DA6" w:rsidP="009F4DA6">
      <w:pPr>
        <w:rPr>
          <w:rFonts w:asciiTheme="minorHAnsi" w:eastAsia="Arial" w:hAnsiTheme="minorHAnsi" w:cstheme="minorHAnsi"/>
          <w:szCs w:val="24"/>
        </w:rPr>
      </w:pPr>
      <w:r w:rsidRPr="00CF1A2F">
        <w:rPr>
          <w:rFonts w:asciiTheme="minorHAnsi" w:eastAsia="Arial" w:hAnsiTheme="minorHAnsi" w:cstheme="minorHAnsi"/>
          <w:szCs w:val="24"/>
        </w:rPr>
        <w:t xml:space="preserve">I tidligere saksutredning i sak om </w:t>
      </w:r>
      <w:r w:rsidRPr="00CF1A2F">
        <w:rPr>
          <w:rFonts w:asciiTheme="minorHAnsi" w:eastAsia="Arial" w:hAnsiTheme="minorHAnsi" w:cstheme="minorHAnsi"/>
          <w:i/>
          <w:iCs/>
          <w:szCs w:val="24"/>
        </w:rPr>
        <w:t xml:space="preserve">Sykehjemsutbygging Trinn 3 B1 </w:t>
      </w:r>
      <w:r w:rsidRPr="00CF1A2F">
        <w:rPr>
          <w:rFonts w:asciiTheme="minorHAnsi" w:eastAsia="Arial" w:hAnsiTheme="minorHAnsi" w:cstheme="minorHAnsi"/>
          <w:szCs w:val="24"/>
        </w:rPr>
        <w:t>(vedlegg 8) ble følgende vurdert til å være viktig moment: «</w:t>
      </w:r>
      <w:r w:rsidRPr="00CF1A2F">
        <w:rPr>
          <w:rFonts w:asciiTheme="minorHAnsi" w:eastAsia="Arial" w:hAnsiTheme="minorHAnsi" w:cstheme="minorHAnsi"/>
          <w:i/>
          <w:iCs/>
          <w:szCs w:val="24"/>
        </w:rPr>
        <w:t xml:space="preserve">[…] mens det for legevakts-delen er viktigst å få etablert en skjermet tilkomst for legevakt/politi.» </w:t>
      </w:r>
      <w:r w:rsidRPr="00CF1A2F">
        <w:rPr>
          <w:rFonts w:asciiTheme="minorHAnsi" w:eastAsia="Arial" w:hAnsiTheme="minorHAnsi" w:cstheme="minorHAnsi"/>
          <w:szCs w:val="24"/>
        </w:rPr>
        <w:t xml:space="preserve">Dette er ivaretatt ved at det tilrettelegges for egen skjermet parkeringsplass for 2 ambulanser på nordvestre hjørne av bygget. </w:t>
      </w:r>
    </w:p>
    <w:p w14:paraId="5401AC14" w14:textId="2D914795" w:rsidR="009F4DA6" w:rsidRPr="00CF1A2F" w:rsidRDefault="009F4DA6" w:rsidP="009F4DA6">
      <w:pPr>
        <w:pStyle w:val="Overskrift1"/>
        <w:spacing w:before="1"/>
        <w:rPr>
          <w:rFonts w:asciiTheme="minorHAnsi" w:eastAsia="Arial" w:hAnsiTheme="minorHAnsi" w:cstheme="minorHAnsi"/>
          <w:b w:val="0"/>
          <w:sz w:val="24"/>
          <w:szCs w:val="24"/>
        </w:rPr>
      </w:pPr>
      <w:r w:rsidRPr="00CF1A2F">
        <w:rPr>
          <w:rFonts w:asciiTheme="minorHAnsi" w:eastAsia="Arial" w:hAnsiTheme="minorHAnsi" w:cstheme="minorHAnsi"/>
          <w:b w:val="0"/>
          <w:sz w:val="24"/>
          <w:szCs w:val="24"/>
        </w:rPr>
        <w:t>I området er det et nytt boligfelt på nordsiden av arealene for sykehjem. Trafikk til legevakt vil benytte samme veitrase som øvrige trafikk til Mule sykehjem (IN1). Med bakgrunn i lav hastighet og begrenset trafikkmengde vurderes det i planen at etablering av legevakt på Mule ikke vil bidra til trafikkstøy. Det legges også opp til at sirenebruk reguleres i interne rutiner i legevakten. For å ivareta trafikksikkerheten for myke trafikanter er det etablert gang- og sykkelvei langs den aktuelle veistrekningen ved Mule sykehjem.</w:t>
      </w:r>
    </w:p>
    <w:p w14:paraId="5F334D03" w14:textId="77777777" w:rsidR="009F4DA6" w:rsidRPr="00CF1A2F" w:rsidRDefault="009F4DA6" w:rsidP="009F4DA6">
      <w:pPr>
        <w:pStyle w:val="Overskrift1"/>
        <w:spacing w:before="1"/>
        <w:rPr>
          <w:rFonts w:asciiTheme="minorHAnsi" w:eastAsia="Arial" w:hAnsiTheme="minorHAnsi" w:cstheme="minorHAnsi"/>
          <w:b w:val="0"/>
          <w:sz w:val="24"/>
          <w:szCs w:val="24"/>
        </w:rPr>
      </w:pPr>
    </w:p>
    <w:p w14:paraId="4E1E4C72" w14:textId="30029DB2" w:rsidR="009F4DA6" w:rsidRPr="00CF1A2F" w:rsidRDefault="009F4DA6" w:rsidP="009F4DA6">
      <w:pPr>
        <w:pStyle w:val="Overskrift1"/>
        <w:spacing w:before="1"/>
        <w:rPr>
          <w:rFonts w:asciiTheme="minorHAnsi" w:eastAsia="Arial" w:hAnsiTheme="minorHAnsi" w:cstheme="minorHAnsi"/>
          <w:b w:val="0"/>
          <w:sz w:val="24"/>
          <w:szCs w:val="24"/>
        </w:rPr>
      </w:pPr>
      <w:r w:rsidRPr="00CF1A2F">
        <w:rPr>
          <w:rFonts w:asciiTheme="minorHAnsi" w:eastAsia="Arial" w:hAnsiTheme="minorHAnsi" w:cstheme="minorHAnsi"/>
          <w:b w:val="0"/>
          <w:sz w:val="24"/>
          <w:szCs w:val="24"/>
        </w:rPr>
        <w:t xml:space="preserve">Endringen går ikke utover hovedrammene i planen. Legevakt er innenfor samme underformål som sykehjem. Bystyret i Porsgrunn har vedtatt at ny legevakt skal etableres på Mule i forbindelse med byggetrinn II. Øverste myndighet i kommunen har dermed </w:t>
      </w:r>
      <w:r w:rsidR="008C37A8">
        <w:rPr>
          <w:rFonts w:asciiTheme="minorHAnsi" w:eastAsia="Arial" w:hAnsiTheme="minorHAnsi" w:cstheme="minorHAnsi"/>
          <w:b w:val="0"/>
          <w:sz w:val="24"/>
          <w:szCs w:val="24"/>
        </w:rPr>
        <w:t>avklart</w:t>
      </w:r>
      <w:r w:rsidRPr="00CF1A2F">
        <w:rPr>
          <w:rFonts w:asciiTheme="minorHAnsi" w:eastAsia="Arial" w:hAnsiTheme="minorHAnsi" w:cstheme="minorHAnsi"/>
          <w:b w:val="0"/>
          <w:sz w:val="24"/>
          <w:szCs w:val="24"/>
        </w:rPr>
        <w:t xml:space="preserve"> at en ønsker legevakten plassert på Mule. Bystyret gjorde vedtak om dette i vedtak av 07.04.2022, sak 18/22.</w:t>
      </w:r>
    </w:p>
    <w:p w14:paraId="459C10C1" w14:textId="77777777" w:rsidR="00423E57" w:rsidRPr="00CF1A2F" w:rsidRDefault="00423E57" w:rsidP="00423E57">
      <w:pPr>
        <w:rPr>
          <w:rFonts w:asciiTheme="minorHAnsi" w:eastAsia="Arial" w:hAnsiTheme="minorHAnsi" w:cstheme="minorHAnsi"/>
          <w:szCs w:val="24"/>
        </w:rPr>
      </w:pPr>
    </w:p>
    <w:p w14:paraId="58B7F21B" w14:textId="77777777" w:rsidR="00423E57" w:rsidRPr="00CF1A2F" w:rsidRDefault="00423E57" w:rsidP="00423E57">
      <w:pPr>
        <w:rPr>
          <w:rFonts w:asciiTheme="minorHAnsi" w:eastAsia="Arial" w:hAnsiTheme="minorHAnsi" w:cstheme="minorHAnsi"/>
          <w:szCs w:val="24"/>
        </w:rPr>
      </w:pPr>
      <w:r w:rsidRPr="00CF1A2F">
        <w:rPr>
          <w:rFonts w:asciiTheme="minorHAnsi" w:eastAsia="Arial" w:hAnsiTheme="minorHAnsi" w:cstheme="minorHAnsi"/>
          <w:szCs w:val="24"/>
        </w:rPr>
        <w:lastRenderedPageBreak/>
        <w:t>Kommunedirektøren vurderer foreløpig at endringen ikke går utover hovedrammene i planen og heller ikke berører hensynet til viktige natur- og friluftsområder, og derfor kan behandles etter enklere prosess, jf. pbl § 12-14.</w:t>
      </w:r>
    </w:p>
    <w:p w14:paraId="23CFE83A" w14:textId="77777777" w:rsidR="00423E57" w:rsidRPr="00CF1A2F" w:rsidRDefault="00423E57" w:rsidP="00423E57">
      <w:pPr>
        <w:pStyle w:val="Brdtekst"/>
        <w:ind w:right="903"/>
        <w:rPr>
          <w:rFonts w:asciiTheme="minorHAnsi" w:hAnsiTheme="minorHAnsi" w:cstheme="minorHAnsi"/>
          <w:i/>
          <w:sz w:val="24"/>
          <w:szCs w:val="24"/>
          <w:lang w:val="nb-NO"/>
        </w:rPr>
      </w:pPr>
    </w:p>
    <w:p w14:paraId="7A0CBA8E" w14:textId="77777777" w:rsidR="00423E57" w:rsidRPr="00CF1A2F" w:rsidRDefault="00423E57" w:rsidP="00423E57">
      <w:pPr>
        <w:rPr>
          <w:rFonts w:asciiTheme="minorHAnsi" w:hAnsiTheme="minorHAnsi" w:cstheme="minorHAnsi"/>
          <w:b/>
          <w:w w:val="105"/>
          <w:szCs w:val="24"/>
        </w:rPr>
      </w:pPr>
      <w:r w:rsidRPr="00CF1A2F">
        <w:rPr>
          <w:rFonts w:asciiTheme="minorHAnsi" w:hAnsiTheme="minorHAnsi" w:cstheme="minorHAnsi"/>
          <w:b/>
          <w:w w:val="105"/>
          <w:szCs w:val="24"/>
        </w:rPr>
        <w:t>Har du synspunkter til planendringen?</w:t>
      </w:r>
    </w:p>
    <w:p w14:paraId="555DD059" w14:textId="14A76F78" w:rsidR="00423E57" w:rsidRPr="00CF1A2F" w:rsidRDefault="00423E57" w:rsidP="00423E57">
      <w:pPr>
        <w:rPr>
          <w:rFonts w:asciiTheme="minorHAnsi" w:hAnsiTheme="minorHAnsi" w:cstheme="minorHAnsi"/>
          <w:w w:val="105"/>
          <w:szCs w:val="24"/>
        </w:rPr>
      </w:pPr>
      <w:r w:rsidRPr="00CF1A2F">
        <w:rPr>
          <w:rFonts w:asciiTheme="minorHAnsi" w:hAnsiTheme="minorHAnsi" w:cstheme="minorHAnsi"/>
          <w:w w:val="105"/>
          <w:szCs w:val="24"/>
        </w:rPr>
        <w:t xml:space="preserve">Send eventuelle synspunkter til Byutvikling på epost til </w:t>
      </w:r>
      <w:hyperlink r:id="rId11" w:history="1">
        <w:r w:rsidRPr="00CF1A2F">
          <w:rPr>
            <w:rStyle w:val="Hyperkobling"/>
            <w:rFonts w:asciiTheme="minorHAnsi" w:hAnsiTheme="minorHAnsi" w:cstheme="minorHAnsi"/>
            <w:w w:val="105"/>
            <w:szCs w:val="24"/>
          </w:rPr>
          <w:t>postmottak@porsgrunn.kommune.no</w:t>
        </w:r>
      </w:hyperlink>
      <w:r w:rsidRPr="00CF1A2F">
        <w:rPr>
          <w:rFonts w:asciiTheme="minorHAnsi" w:hAnsiTheme="minorHAnsi" w:cstheme="minorHAnsi"/>
          <w:w w:val="105"/>
          <w:szCs w:val="24"/>
        </w:rPr>
        <w:t xml:space="preserve"> eller pr. post til Byutvikling, Postboks 128,</w:t>
      </w:r>
      <w:r w:rsidR="008C37A8">
        <w:rPr>
          <w:rFonts w:asciiTheme="minorHAnsi" w:hAnsiTheme="minorHAnsi" w:cstheme="minorHAnsi"/>
          <w:w w:val="105"/>
          <w:szCs w:val="24"/>
        </w:rPr>
        <w:t xml:space="preserve"> </w:t>
      </w:r>
      <w:r w:rsidRPr="00CF1A2F">
        <w:rPr>
          <w:rFonts w:asciiTheme="minorHAnsi" w:hAnsiTheme="minorHAnsi" w:cstheme="minorHAnsi"/>
          <w:w w:val="105"/>
          <w:szCs w:val="24"/>
        </w:rPr>
        <w:t xml:space="preserve">3901 Porsgrunn. Fristen er </w:t>
      </w:r>
      <w:r w:rsidRPr="00CF1A2F">
        <w:rPr>
          <w:rFonts w:asciiTheme="minorHAnsi" w:hAnsiTheme="minorHAnsi" w:cstheme="minorHAnsi"/>
          <w:b/>
          <w:bCs/>
          <w:w w:val="105"/>
          <w:szCs w:val="24"/>
        </w:rPr>
        <w:t>02.06.2025</w:t>
      </w:r>
      <w:r w:rsidRPr="00CF1A2F">
        <w:rPr>
          <w:rFonts w:asciiTheme="minorHAnsi" w:hAnsiTheme="minorHAnsi" w:cstheme="minorHAnsi"/>
          <w:w w:val="105"/>
          <w:szCs w:val="24"/>
        </w:rPr>
        <w:t>.</w:t>
      </w:r>
    </w:p>
    <w:p w14:paraId="0B0EBC6E" w14:textId="77777777" w:rsidR="00423E57" w:rsidRPr="00CF1A2F" w:rsidRDefault="00423E57" w:rsidP="00423E57">
      <w:pPr>
        <w:rPr>
          <w:rFonts w:asciiTheme="minorHAnsi" w:hAnsiTheme="minorHAnsi" w:cstheme="minorHAnsi"/>
          <w:w w:val="105"/>
          <w:szCs w:val="24"/>
        </w:rPr>
      </w:pPr>
    </w:p>
    <w:p w14:paraId="4F5F701F" w14:textId="77777777" w:rsidR="00423E57" w:rsidRPr="00CF1A2F" w:rsidRDefault="00423E57" w:rsidP="00423E57">
      <w:pPr>
        <w:rPr>
          <w:rFonts w:asciiTheme="minorHAnsi" w:hAnsiTheme="minorHAnsi" w:cstheme="minorHAnsi"/>
          <w:b/>
          <w:szCs w:val="24"/>
        </w:rPr>
      </w:pPr>
      <w:r w:rsidRPr="00CF1A2F">
        <w:rPr>
          <w:rFonts w:asciiTheme="minorHAnsi" w:hAnsiTheme="minorHAnsi" w:cstheme="minorHAnsi"/>
          <w:szCs w:val="24"/>
        </w:rPr>
        <w:t xml:space="preserve">Dersom det </w:t>
      </w:r>
      <w:r w:rsidRPr="00CF1A2F">
        <w:rPr>
          <w:rFonts w:asciiTheme="minorHAnsi" w:hAnsiTheme="minorHAnsi" w:cstheme="minorHAnsi"/>
          <w:i/>
          <w:szCs w:val="24"/>
        </w:rPr>
        <w:t>ikke</w:t>
      </w:r>
      <w:r w:rsidRPr="00CF1A2F">
        <w:rPr>
          <w:rFonts w:asciiTheme="minorHAnsi" w:hAnsiTheme="minorHAnsi" w:cstheme="minorHAnsi"/>
          <w:szCs w:val="24"/>
        </w:rPr>
        <w:t xml:space="preserve"> kommer inn vesentlige merknader til endringen, vil planendringen deretter bli lagt frem for vedtak i kommunens faste utvalg for plansaker.</w:t>
      </w:r>
    </w:p>
    <w:p w14:paraId="26AC2F73" w14:textId="77777777" w:rsidR="007B4663" w:rsidRPr="00423E57" w:rsidRDefault="007B4663" w:rsidP="00754D94">
      <w:pPr>
        <w:rPr>
          <w:sz w:val="23"/>
          <w:szCs w:val="23"/>
        </w:rPr>
      </w:pPr>
    </w:p>
    <w:p w14:paraId="769E8364" w14:textId="77777777" w:rsidR="007B4663" w:rsidRPr="00423E57" w:rsidRDefault="007B4663" w:rsidP="00754D94">
      <w:pPr>
        <w:rPr>
          <w:sz w:val="23"/>
          <w:szCs w:val="23"/>
        </w:rPr>
      </w:pPr>
    </w:p>
    <w:p w14:paraId="01CF8F5D" w14:textId="0599E6E2" w:rsidR="00BC7E49" w:rsidRPr="00423E57" w:rsidRDefault="00BC7E49" w:rsidP="00BC7E49">
      <w:pPr>
        <w:keepNext/>
        <w:rPr>
          <w:sz w:val="23"/>
          <w:szCs w:val="23"/>
        </w:rPr>
      </w:pPr>
      <w:r w:rsidRPr="00423E57">
        <w:rPr>
          <w:sz w:val="23"/>
          <w:szCs w:val="23"/>
        </w:rPr>
        <w:t>Med hilsen</w:t>
      </w:r>
    </w:p>
    <w:p w14:paraId="7C3B1575" w14:textId="77777777" w:rsidR="00BC7E49" w:rsidRPr="00423E57" w:rsidRDefault="00BC7E49" w:rsidP="00BC7E49">
      <w:pPr>
        <w:keepNext/>
        <w:rPr>
          <w:sz w:val="23"/>
          <w:szCs w:val="23"/>
        </w:rPr>
      </w:pPr>
    </w:p>
    <w:p w14:paraId="1B85E4A7" w14:textId="36A1D131" w:rsidR="00C44F74" w:rsidRPr="00423E57" w:rsidRDefault="00C44F74" w:rsidP="00754D94">
      <w:pPr>
        <w:rPr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7"/>
        <w:gridCol w:w="4252"/>
      </w:tblGrid>
      <w:tr w:rsidR="00A60717" w:rsidRPr="00423E57" w14:paraId="6C77C7DF" w14:textId="77777777" w:rsidTr="00880B9B">
        <w:trPr>
          <w:trHeight w:val="586"/>
        </w:trPr>
        <w:tc>
          <w:tcPr>
            <w:tcW w:w="5387" w:type="dxa"/>
          </w:tcPr>
          <w:p w14:paraId="027EC1E3" w14:textId="77777777" w:rsidR="00A60717" w:rsidRPr="00423E57" w:rsidRDefault="008C37A8" w:rsidP="00C1048C">
            <w:pPr>
              <w:keepNext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oaLdr_Navn"/>
                <w:tag w:val="SoaLdr_Navn"/>
                <w:id w:val="-1124689472"/>
                <w:placeholder>
                  <w:docPart w:val="88E9369A2F814892AEF193A8BB78CD45"/>
                </w:placeholder>
                <w:dataBinding w:xpath="/document/body/SoaLdr_Navn" w:storeItemID="{257A28C6-4178-4167-A4D8-E24B5534F078}"/>
                <w:text/>
              </w:sdtPr>
              <w:sdtEndPr/>
              <w:sdtContent>
                <w:bookmarkStart w:id="13" w:name="SoaLdr_Navn"/>
                <w:r w:rsidR="00A60717" w:rsidRPr="00423E57">
                  <w:rPr>
                    <w:sz w:val="23"/>
                    <w:szCs w:val="23"/>
                  </w:rPr>
                  <w:t>Marius B. Lid</w:t>
                </w:r>
              </w:sdtContent>
            </w:sdt>
            <w:bookmarkEnd w:id="13"/>
          </w:p>
          <w:p w14:paraId="127CEABE" w14:textId="53E0DB29" w:rsidR="00A60717" w:rsidRPr="00423E57" w:rsidRDefault="008C37A8" w:rsidP="00C1048C">
            <w:pPr>
              <w:keepNext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oaLdr_Tittel"/>
                <w:tag w:val="SoaLdr_Tittel"/>
                <w:id w:val="-151219475"/>
                <w:placeholder>
                  <w:docPart w:val="1C566116C9364BB7AD7CD6087EE51689"/>
                </w:placeholder>
                <w:dataBinding w:xpath="/document/body/SoaLdr_Tittel" w:storeItemID="{257A28C6-4178-4167-A4D8-E24B5534F078}"/>
                <w:text/>
              </w:sdtPr>
              <w:sdtEndPr/>
              <w:sdtContent>
                <w:bookmarkStart w:id="14" w:name="SoaLdr_Tittel"/>
                <w:r w:rsidR="00A60717" w:rsidRPr="00423E57">
                  <w:rPr>
                    <w:sz w:val="23"/>
                    <w:szCs w:val="23"/>
                  </w:rPr>
                  <w:t>avdelingsleder</w:t>
                </w:r>
              </w:sdtContent>
            </w:sdt>
            <w:bookmarkEnd w:id="14"/>
          </w:p>
        </w:tc>
        <w:tc>
          <w:tcPr>
            <w:tcW w:w="4252" w:type="dxa"/>
          </w:tcPr>
          <w:p w14:paraId="318049E6" w14:textId="77777777" w:rsidR="00A60717" w:rsidRPr="00423E57" w:rsidRDefault="008C37A8" w:rsidP="00C1048C">
            <w:pPr>
              <w:keepNext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br_Navn"/>
                <w:tag w:val="Sbr_Navn"/>
                <w:id w:val="-54388451"/>
                <w:placeholder>
                  <w:docPart w:val="F5072304587947B5BE26FEC861291CA6"/>
                </w:placeholder>
                <w:dataBinding w:xpath="/document/body/Sbr_Navn" w:storeItemID="{257A28C6-4178-4167-A4D8-E24B5534F078}"/>
                <w:text/>
              </w:sdtPr>
              <w:sdtEndPr/>
              <w:sdtContent>
                <w:bookmarkStart w:id="15" w:name="Sbr_Navn"/>
                <w:r w:rsidR="00A60717" w:rsidRPr="00423E57">
                  <w:rPr>
                    <w:sz w:val="23"/>
                    <w:szCs w:val="23"/>
                  </w:rPr>
                  <w:t>Thea Ulrikke Ryen Haakonsen</w:t>
                </w:r>
              </w:sdtContent>
            </w:sdt>
            <w:bookmarkEnd w:id="15"/>
          </w:p>
          <w:p w14:paraId="5D464952" w14:textId="219FCAB5" w:rsidR="00A60717" w:rsidRPr="00423E57" w:rsidRDefault="008C37A8" w:rsidP="00C1048C">
            <w:pPr>
              <w:keepNext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br_Tittel"/>
                <w:tag w:val="Sbr_Tittel"/>
                <w:id w:val="-1887177124"/>
                <w:placeholder>
                  <w:docPart w:val="EDC25EAE6F3D4AA0A191EF34AC165F76"/>
                </w:placeholder>
                <w:dataBinding w:xpath="/document/body/Sbr_Tittel" w:storeItemID="{257A28C6-4178-4167-A4D8-E24B5534F078}"/>
                <w:text/>
              </w:sdtPr>
              <w:sdtEndPr/>
              <w:sdtContent>
                <w:bookmarkStart w:id="16" w:name="Sbr_Tittel"/>
                <w:r w:rsidR="00A60717" w:rsidRPr="00423E57">
                  <w:rPr>
                    <w:sz w:val="23"/>
                    <w:szCs w:val="23"/>
                  </w:rPr>
                  <w:t>arealplanlegger</w:t>
                </w:r>
              </w:sdtContent>
            </w:sdt>
            <w:bookmarkEnd w:id="16"/>
          </w:p>
        </w:tc>
      </w:tr>
    </w:tbl>
    <w:p w14:paraId="035ED710" w14:textId="7671020A" w:rsidR="000A7D87" w:rsidRPr="00423E57" w:rsidRDefault="000A7D87" w:rsidP="00C1048C">
      <w:pPr>
        <w:keepNext/>
        <w:rPr>
          <w:sz w:val="23"/>
          <w:szCs w:val="23"/>
        </w:rPr>
      </w:pPr>
    </w:p>
    <w:p w14:paraId="6868369C" w14:textId="14321A97" w:rsidR="00E23013" w:rsidRPr="00423E57" w:rsidRDefault="00E23013" w:rsidP="00C1048C">
      <w:pPr>
        <w:keepNext/>
        <w:rPr>
          <w:i/>
          <w:iCs/>
          <w:sz w:val="23"/>
          <w:szCs w:val="23"/>
        </w:rPr>
      </w:pPr>
      <w:r w:rsidRPr="00423E57">
        <w:rPr>
          <w:i/>
          <w:iCs/>
          <w:sz w:val="23"/>
          <w:szCs w:val="23"/>
        </w:rPr>
        <w:t>Dokumentet er elektronisk godkjent og har derfor ingen signatur</w:t>
      </w:r>
    </w:p>
    <w:p w14:paraId="6132C44E" w14:textId="73A1E00A" w:rsidR="00B831D9" w:rsidRPr="00423E57" w:rsidRDefault="00B831D9" w:rsidP="00B831D9">
      <w:pPr>
        <w:rPr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kopimottakere av dette dokumentet"/>
      </w:tblPr>
      <w:tblGrid>
        <w:gridCol w:w="2689"/>
        <w:gridCol w:w="2551"/>
        <w:gridCol w:w="1418"/>
        <w:gridCol w:w="2544"/>
      </w:tblGrid>
      <w:tr w:rsidR="009B37F9" w:rsidRPr="00423E57" w14:paraId="323C2AFD" w14:textId="77777777" w:rsidTr="00C076AD">
        <w:trPr>
          <w:tblHeader/>
          <w:hidden/>
        </w:trPr>
        <w:tc>
          <w:tcPr>
            <w:tcW w:w="9202" w:type="dxa"/>
            <w:gridSpan w:val="4"/>
          </w:tcPr>
          <w:p w14:paraId="008966DF" w14:textId="2B2A6C0E" w:rsidR="009B37F9" w:rsidRPr="00423E57" w:rsidRDefault="009B37F9" w:rsidP="00B831D9">
            <w:pPr>
              <w:rPr>
                <w:sz w:val="23"/>
                <w:szCs w:val="23"/>
                <w:vanish/>
              </w:rPr>
            </w:pPr>
            <w:r w:rsidRPr="00423E57">
              <w:rPr>
                <w:sz w:val="23"/>
                <w:szCs w:val="23"/>
                <w:vanish/>
              </w:rPr>
              <w:t>Kopi til</w:t>
            </w:r>
          </w:p>
        </w:tc>
      </w:tr>
      <w:tr w:rsidR="009B37F9" w:rsidRPr="00423E57" w14:paraId="531B02AB" w14:textId="77777777" w:rsidTr="00C076AD">
        <w:trPr>
          <w:hidden/>
        </w:trPr>
        <w:tc>
          <w:tcPr>
            <w:tcW w:w="2689" w:type="dxa"/>
          </w:tcPr>
          <w:p w14:paraId="494A0BAB" w14:textId="0C5CC5DE" w:rsidR="009B37F9" w:rsidRPr="00423E57" w:rsidRDefault="008C37A8" w:rsidP="00B831D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TblKopitil__Sdk_Navn___1___1"/>
                <w:tag w:val="TblKopitil__Sdk_Navn___1___1"/>
                <w:id w:val="11588358"/>
                <w:placeholder>
                  <w:docPart w:val="DefaultPlaceholder_-1854013440"/>
                </w:placeholder>
                <w:dataBinding w:xpath="/document/body/TblKopitil/table/row[1]/cell[1]" w:storeItemID="{257A28C6-4178-4167-A4D8-E24B5534F078}"/>
                <w:text/>
              </w:sdtPr>
              <w:sdtEndPr/>
              <w:sdtContent>
                <w:bookmarkStart w:id="11588358" w:name="TblKopitil__Sdk_Navn___1___1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1588358"/>
          </w:p>
        </w:tc>
        <w:tc>
          <w:tcPr>
            <w:tcW w:w="2551" w:type="dxa"/>
          </w:tcPr>
          <w:p w14:paraId="38AE89B5" w14:textId="698544BC" w:rsidR="009B37F9" w:rsidRPr="00423E57" w:rsidRDefault="008C37A8" w:rsidP="00B831D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TblKopitil__Sdk_Adr___1___2"/>
                <w:tag w:val="TblKopitil__Sdk_Adr___1___2"/>
                <w:id w:val="82549805"/>
                <w:placeholder>
                  <w:docPart w:val="DefaultPlaceholder_-1854013440"/>
                </w:placeholder>
                <w:dataBinding w:xpath="/document/body/TblKopitil/table/row[1]/cell[2]" w:storeItemID="{257A28C6-4178-4167-A4D8-E24B5534F078}"/>
                <w:text/>
              </w:sdtPr>
              <w:sdtEndPr/>
              <w:sdtContent>
                <w:bookmarkStart w:id="82549805" w:name="TblKopitil__Sdk_Adr___1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82549805"/>
          </w:p>
        </w:tc>
        <w:tc>
          <w:tcPr>
            <w:tcW w:w="1418" w:type="dxa"/>
          </w:tcPr>
          <w:p w14:paraId="1AE5BA2D" w14:textId="3B6A8224" w:rsidR="009B37F9" w:rsidRPr="00423E57" w:rsidRDefault="008C37A8" w:rsidP="00B831D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TblKopitil__Sdk_Postnr___1___3"/>
                <w:tag w:val="TblKopitil__Sdk_Postnr___1___3"/>
                <w:id w:val="152599784"/>
                <w:placeholder>
                  <w:docPart w:val="DefaultPlaceholder_-1854013440"/>
                </w:placeholder>
                <w:dataBinding w:xpath="/document/body/TblKopitil/table/row[1]/cell[3]" w:storeItemID="{257A28C6-4178-4167-A4D8-E24B5534F078}"/>
                <w:text/>
              </w:sdtPr>
              <w:sdtEndPr/>
              <w:sdtContent>
                <w:bookmarkStart w:id="152599784" w:name="TblKopitil__Sdk_Postnr___1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52599784"/>
          </w:p>
        </w:tc>
        <w:tc>
          <w:tcPr>
            <w:tcW w:w="2544" w:type="dxa"/>
          </w:tcPr>
          <w:p w14:paraId="7A240685" w14:textId="4F0EA555" w:rsidR="009B37F9" w:rsidRPr="00423E57" w:rsidRDefault="008C37A8" w:rsidP="00B831D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TblKopitil__Sdk_Poststed___1___4"/>
                <w:tag w:val="TblKopitil__Sdk_Poststed___1___4"/>
                <w:id w:val="169263072"/>
                <w:placeholder>
                  <w:docPart w:val="DefaultPlaceholder_-1854013440"/>
                </w:placeholder>
                <w:dataBinding w:xpath="/document/body/TblKopitil/table/row[1]/cell[4]" w:storeItemID="{257A28C6-4178-4167-A4D8-E24B5534F078}"/>
                <w:text/>
              </w:sdtPr>
              <w:sdtEndPr/>
              <w:sdtContent>
                <w:bookmarkStart w:id="169263072" w:name="TblKopitil__Sdk_Poststed___1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69263072"/>
          </w:p>
        </w:tc>
      </w:tr>
    </w:tbl>
    <w:p w14:paraId="241CDB91" w14:textId="02200DF1" w:rsidR="00B831D9" w:rsidRPr="00423E57" w:rsidRDefault="00B831D9" w:rsidP="00B831D9">
      <w:pPr>
        <w:rPr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vedlegg til dokumentet"/>
      </w:tblPr>
      <w:tblGrid>
        <w:gridCol w:w="9202"/>
      </w:tblGrid>
      <w:tr w:rsidR="00FF6CAF" w:rsidRPr="00423E57" w14:paraId="45FDA65F" w14:textId="77777777" w:rsidTr="00C076AD">
        <w:trPr>
          <w:tblHeader/>
        </w:trPr>
        <w:tc>
          <w:tcPr>
            <w:tcW w:w="9202" w:type="dxa"/>
          </w:tcPr>
          <w:p w14:paraId="2EA9DFDB" w14:textId="4794E251" w:rsidR="00FF6CAF" w:rsidRPr="00423E57" w:rsidRDefault="00FF6CAF" w:rsidP="00B831D9">
            <w:pPr>
              <w:rPr>
                <w:sz w:val="23"/>
                <w:szCs w:val="23"/>
              </w:rPr>
            </w:pPr>
            <w:r w:rsidRPr="00423E57">
              <w:rPr>
                <w:sz w:val="23"/>
                <w:szCs w:val="23"/>
              </w:rPr>
              <w:t>Vedlegg</w:t>
            </w:r>
          </w:p>
        </w:tc>
      </w:tr>
      <w:tr w:rsidR="00FF6CAF" w:rsidRPr="00423E57" w14:paraId="0AA7155F" w14:textId="77777777" w:rsidTr="00C076AD">
        <w:trPr/>
        <w:tc>
          <w:tcPr>
            <w:tcW w:w="9202" w:type="dxa"/>
          </w:tcPr>
          <w:p w14:paraId="2EE46297" w14:textId="5E2EC2BC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1___1"/>
                <w:tag w:val="TblVedlegg__ndb_Tittel___1___1"/>
                <w:id w:val="49351207"/>
                <w:placeholder>
                  <w:docPart w:val="DefaultPlaceholder_-1854013440"/>
                </w:placeholder>
                <w:dataBinding w:xpath="/document/body/TblVedlegg/table/row[1]/cell[1]" w:storeItemID="{257A28C6-4178-4167-A4D8-E24B5534F078}"/>
                <w:text/>
              </w:sdtPr>
              <w:sdtEndPr/>
              <w:sdtContent>
                <w:bookmarkStart w:id="49351207" w:name="TblVedlegg__ndb_Tittel___1___1"/>
                <w:r w:rsidR="009E2384" w:rsidRPr="00423E57">
                  <w:rPr>
                    <w:sz w:val="23"/>
                    <w:szCs w:val="23"/>
                  </w:rPr>
                  <w:t>1. Reguleringsplan Mule sykehjem - søknad om planendring</w:t>
                </w:r>
              </w:sdtContent>
            </w:sdt>
            <w:bookmarkEnd w:id="49351207"/>
          </w:p>
        </w:tc>
      </w:tr>
      <w:tr w:rsidR="00FF6CAF" w:rsidRPr="00423E57" w14:paraId="1258F04D" w14:textId="77777777" w:rsidTr="00C076AD">
        <w:trPr/>
        <w:tc>
          <w:tcPr>
            <w:tcW w:w="9202" w:type="dxa"/>
          </w:tcPr>
          <w:p w14:paraId="394B21B5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2___1"/>
                <w:tag w:val="TblVedlegg__ndb_Tittel___2___1"/>
                <w:id w:val="37963766"/>
                <w:placeholder>
                  <w:docPart w:val="DefaultPlaceholder_-1854013440"/>
                </w:placeholder>
                <w:dataBinding w:xpath="/document/body/TblVedlegg/table/row[2]/cell[1]" w:storeItemID="{257A28C6-4178-4167-A4D8-E24B5534F078}"/>
                <w:text/>
              </w:sdtPr>
              <w:sdtEndPr/>
              <w:sdtContent>
                <w:bookmarkStart w:id="37963766" w:name="TblVedlegg__ndb_Tittel___2___1"/>
                <w:r w:rsidR="009E2384" w:rsidRPr="00423E57">
                  <w:rPr>
                    <w:sz w:val="23"/>
                    <w:szCs w:val="23"/>
                  </w:rPr>
                  <w:t>2. 642_bestemmelser_26.03.15 endringer med rød tekst</w:t>
                </w:r>
              </w:sdtContent>
            </w:sdt>
            <w:bookmarkEnd w:id="37963766"/>
          </w:p>
        </w:tc>
      </w:tr>
      <w:tr w:rsidR="00FF6CAF" w:rsidRPr="00423E57" w14:paraId="3009A367" w14:textId="77777777" w:rsidTr="00C076AD">
        <w:trPr/>
        <w:tc>
          <w:tcPr>
            <w:tcW w:w="9202" w:type="dxa"/>
          </w:tcPr>
          <w:p w14:paraId="790781C0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3___1"/>
                <w:tag w:val="TblVedlegg__ndb_Tittel___3___1"/>
                <w:id w:val="153014466"/>
                <w:placeholder>
                  <w:docPart w:val="DefaultPlaceholder_-1854013440"/>
                </w:placeholder>
                <w:dataBinding w:xpath="/document/body/TblVedlegg/table/row[3]/cell[1]" w:storeItemID="{257A28C6-4178-4167-A4D8-E24B5534F078}"/>
                <w:text/>
              </w:sdtPr>
              <w:sdtEndPr/>
              <w:sdtContent>
                <w:bookmarkStart w:id="153014466" w:name="TblVedlegg__ndb_Tittel___3___1"/>
                <w:r w:rsidR="009E2384" w:rsidRPr="00423E57">
                  <w:rPr>
                    <w:sz w:val="23"/>
                    <w:szCs w:val="23"/>
                  </w:rPr>
                  <w:t>3. Forenklet planbeskrivelse_642</w:t>
                </w:r>
              </w:sdtContent>
            </w:sdt>
            <w:bookmarkEnd w:id="153014466"/>
          </w:p>
        </w:tc>
      </w:tr>
      <w:tr w:rsidR="00FF6CAF" w:rsidRPr="00423E57" w14:paraId="1868FDAB" w14:textId="77777777" w:rsidTr="00C076AD">
        <w:trPr/>
        <w:tc>
          <w:tcPr>
            <w:tcW w:w="9202" w:type="dxa"/>
          </w:tcPr>
          <w:p w14:paraId="7CCE7B9C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4___1"/>
                <w:tag w:val="TblVedlegg__ndb_Tittel___4___1"/>
                <w:id w:val="116137590"/>
                <w:placeholder>
                  <w:docPart w:val="DefaultPlaceholder_-1854013440"/>
                </w:placeholder>
                <w:dataBinding w:xpath="/document/body/TblVedlegg/table/row[4]/cell[1]" w:storeItemID="{257A28C6-4178-4167-A4D8-E24B5534F078}"/>
                <w:text/>
              </w:sdtPr>
              <w:sdtEndPr/>
              <w:sdtContent>
                <w:bookmarkStart w:id="116137590" w:name="TblVedlegg__ndb_Tittel___4___1"/>
                <w:r w:rsidR="009E2384" w:rsidRPr="00423E57">
                  <w:rPr>
                    <w:sz w:val="23"/>
                    <w:szCs w:val="23"/>
                  </w:rPr>
                  <w:t>4. 642_arealplankart 26.03.2015</w:t>
                </w:r>
              </w:sdtContent>
            </w:sdt>
            <w:bookmarkEnd w:id="116137590"/>
          </w:p>
        </w:tc>
      </w:tr>
      <w:tr w:rsidR="00FF6CAF" w:rsidRPr="00423E57" w14:paraId="1C53E052" w14:textId="77777777" w:rsidTr="00C076AD">
        <w:trPr/>
        <w:tc>
          <w:tcPr>
            <w:tcW w:w="9202" w:type="dxa"/>
          </w:tcPr>
          <w:p w14:paraId="0ED8557A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5___1"/>
                <w:tag w:val="TblVedlegg__ndb_Tittel___5___1"/>
                <w:id w:val="290993580"/>
                <w:placeholder>
                  <w:docPart w:val="DefaultPlaceholder_-1854013440"/>
                </w:placeholder>
                <w:dataBinding w:xpath="/document/body/TblVedlegg/table/row[5]/cell[1]" w:storeItemID="{257A28C6-4178-4167-A4D8-E24B5534F078}"/>
                <w:text/>
              </w:sdtPr>
              <w:sdtEndPr/>
              <w:sdtContent>
                <w:bookmarkStart w:id="290993580" w:name="TblVedlegg__ndb_Tittel___5___1"/>
                <w:r w:rsidR="009E2384" w:rsidRPr="00423E57">
                  <w:rPr>
                    <w:sz w:val="23"/>
                    <w:szCs w:val="23"/>
                  </w:rPr>
                  <w:t>5.. Saksf. Legevakt Porsgrunn - lokasjon 07.04.2022</w:t>
                </w:r>
              </w:sdtContent>
            </w:sdt>
            <w:bookmarkEnd w:id="290993580"/>
          </w:p>
        </w:tc>
      </w:tr>
      <w:tr w:rsidR="00FF6CAF" w:rsidRPr="00423E57" w14:paraId="74D0F5E7" w14:textId="77777777" w:rsidTr="00C076AD">
        <w:trPr/>
        <w:tc>
          <w:tcPr>
            <w:tcW w:w="9202" w:type="dxa"/>
          </w:tcPr>
          <w:p w14:paraId="58D169B4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6___1"/>
                <w:tag w:val="TblVedlegg__ndb_Tittel___6___1"/>
                <w:id w:val="264892535"/>
                <w:placeholder>
                  <w:docPart w:val="DefaultPlaceholder_-1854013440"/>
                </w:placeholder>
                <w:dataBinding w:xpath="/document/body/TblVedlegg/table/row[6]/cell[1]" w:storeItemID="{257A28C6-4178-4167-A4D8-E24B5534F078}"/>
                <w:text/>
              </w:sdtPr>
              <w:sdtEndPr/>
              <w:sdtContent>
                <w:bookmarkStart w:id="264892535" w:name="TblVedlegg__ndb_Tittel___6___1"/>
                <w:r w:rsidR="009E2384" w:rsidRPr="00423E57">
                  <w:rPr>
                    <w:sz w:val="23"/>
                    <w:szCs w:val="23"/>
                  </w:rPr>
                  <w:t>6. Vedtak BYST, Sak 18_22, Legevakt Porsgrunn - lokasjon (B1) 07.04.2022</w:t>
                </w:r>
              </w:sdtContent>
            </w:sdt>
            <w:bookmarkEnd w:id="264892535"/>
          </w:p>
        </w:tc>
      </w:tr>
      <w:tr w:rsidR="00FF6CAF" w:rsidRPr="00423E57" w14:paraId="55A92FA9" w14:textId="77777777" w:rsidTr="00C076AD">
        <w:trPr/>
        <w:tc>
          <w:tcPr>
            <w:tcW w:w="9202" w:type="dxa"/>
          </w:tcPr>
          <w:p w14:paraId="0F76A51E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7___1"/>
                <w:tag w:val="TblVedlegg__ndb_Tittel___7___1"/>
                <w:id w:val="516463632"/>
                <w:placeholder>
                  <w:docPart w:val="DefaultPlaceholder_-1854013440"/>
                </w:placeholder>
                <w:dataBinding w:xpath="/document/body/TblVedlegg/table/row[7]/cell[1]" w:storeItemID="{257A28C6-4178-4167-A4D8-E24B5534F078}"/>
                <w:text/>
              </w:sdtPr>
              <w:sdtEndPr/>
              <w:sdtContent>
                <w:bookmarkStart w:id="516463632" w:name="TblVedlegg__ndb_Tittel___7___1"/>
                <w:r w:rsidR="009E2384" w:rsidRPr="00423E57">
                  <w:rPr>
                    <w:sz w:val="23"/>
                    <w:szCs w:val="23"/>
                  </w:rPr>
                  <w:t>7. Utredning Mule II (003) 10.03.2023.pdf</w:t>
                </w:r>
              </w:sdtContent>
            </w:sdt>
            <w:bookmarkEnd w:id="516463632"/>
          </w:p>
        </w:tc>
      </w:tr>
      <w:tr w:rsidR="00FF6CAF" w:rsidRPr="00423E57" w14:paraId="607B0951" w14:textId="77777777" w:rsidTr="00C076AD">
        <w:trPr/>
        <w:tc>
          <w:tcPr>
            <w:tcW w:w="9202" w:type="dxa"/>
          </w:tcPr>
          <w:p w14:paraId="56965656" w14:textId="77777777" w:rsidR="00FF6CAF" w:rsidRPr="00423E57" w:rsidRDefault="008C37A8" w:rsidP="00B831D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TblVedlegg__ndb_Tittel___8___1"/>
                <w:tag w:val="TblVedlegg__ndb_Tittel___8___1"/>
                <w:id w:val="545536089"/>
                <w:placeholder>
                  <w:docPart w:val="DefaultPlaceholder_-1854013440"/>
                </w:placeholder>
                <w:dataBinding w:xpath="/document/body/TblVedlegg/table/row[8]/cell[1]" w:storeItemID="{257A28C6-4178-4167-A4D8-E24B5534F078}"/>
                <w:text/>
              </w:sdtPr>
              <w:sdtEndPr/>
              <w:sdtContent>
                <w:bookmarkStart w:id="545536089" w:name="TblVedlegg__ndb_Tittel___8___1"/>
                <w:r w:rsidR="009E2384" w:rsidRPr="00423E57">
                  <w:rPr>
                    <w:sz w:val="23"/>
                    <w:szCs w:val="23"/>
                  </w:rPr>
                  <w:t>8. Saksf. Sykehjemsutbygging Trinn 3 B1 04.05.2023</w:t>
                </w:r>
              </w:sdtContent>
            </w:sdt>
            <w:bookmarkEnd w:id="545536089"/>
          </w:p>
        </w:tc>
      </w:tr>
    </w:tbl>
    <w:p w14:paraId="5D483257" w14:textId="35C02D97" w:rsidR="008D512D" w:rsidRPr="00423E57" w:rsidRDefault="008D512D" w:rsidP="00B831D9">
      <w:pPr>
        <w:rPr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20" w:firstRow="1" w:lastRow="0" w:firstColumn="0" w:lastColumn="0" w:noHBand="0" w:noVBand="1"/>
        <w:tblDescription w:val="Tabell som lister ut mottaker av dette dokumentet"/>
      </w:tblPr>
      <w:tblGrid>
        <w:gridCol w:w="2689"/>
        <w:gridCol w:w="2551"/>
        <w:gridCol w:w="1418"/>
        <w:gridCol w:w="2544"/>
      </w:tblGrid>
      <w:tr w:rsidR="008D512D" w:rsidRPr="00423E57" w14:paraId="315BE2D8" w14:textId="77777777" w:rsidTr="00C076AD">
        <w:trPr>
          <w:tblHeader/>
        </w:trPr>
        <w:tc>
          <w:tcPr>
            <w:tcW w:w="9202" w:type="dxa"/>
            <w:gridSpan w:val="4"/>
          </w:tcPr>
          <w:p w14:paraId="66890399" w14:textId="0BEFCFAE" w:rsidR="008D512D" w:rsidRPr="00423E57" w:rsidRDefault="008D512D" w:rsidP="00093069">
            <w:pPr>
              <w:rPr>
                <w:sz w:val="23"/>
                <w:szCs w:val="23"/>
              </w:rPr>
            </w:pPr>
            <w:r w:rsidRPr="00423E57">
              <w:rPr>
                <w:sz w:val="23"/>
                <w:szCs w:val="23"/>
              </w:rPr>
              <w:t>Mottakere</w:t>
            </w:r>
          </w:p>
        </w:tc>
      </w:tr>
      <w:tr w:rsidR="008D512D" w:rsidRPr="00423E57" w14:paraId="4FB99A78" w14:textId="77777777" w:rsidTr="00C076AD">
        <w:trPr/>
        <w:tc>
          <w:tcPr>
            <w:tcW w:w="2689" w:type="dxa"/>
          </w:tcPr>
          <w:p w14:paraId="2D1A3F47" w14:textId="4AAD1842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___1"/>
                <w:tag w:val="Sdm_TblAvsmot__Sdm_Amnavn___1___1"/>
                <w:id w:val="41303366"/>
                <w:placeholder>
                  <w:docPart w:val="C98E1ECCF77A434B8F4176E1BC31510F"/>
                </w:placeholder>
                <w:dataBinding w:xpath="/document/body/Sdm_TblAvsmot/table/row[1]/cell[1]" w:storeItemID="{257A28C6-4178-4167-A4D8-E24B5534F078}"/>
                <w:text/>
              </w:sdtPr>
              <w:sdtEndPr/>
              <w:sdtContent>
                <w:bookmarkStart w:id="41303366" w:name="Sdm_TblAvsmot__Sdm_Amnavn___1___1"/>
                <w:r w:rsidR="008D512D" w:rsidRPr="00423E57">
                  <w:rPr>
                    <w:sz w:val="23"/>
                    <w:szCs w:val="23"/>
                  </w:rPr>
                  <w:t>ANDERSEN LOTTE</w:t>
                </w:r>
              </w:sdtContent>
            </w:sdt>
            <w:bookmarkEnd w:id="41303366"/>
          </w:p>
        </w:tc>
        <w:tc>
          <w:tcPr>
            <w:tcW w:w="2551" w:type="dxa"/>
          </w:tcPr>
          <w:p w14:paraId="62FA5338" w14:textId="29390C49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___2"/>
                <w:tag w:val="Sdm_TblAvsmot__Sdm_Amadr___1___2"/>
                <w:id w:val="28871774"/>
                <w:placeholder>
                  <w:docPart w:val="C98E1ECCF77A434B8F4176E1BC31510F"/>
                </w:placeholder>
                <w:dataBinding w:xpath="/document/body/Sdm_TblAvsmot/table/row[1]/cell[2]" w:storeItemID="{257A28C6-4178-4167-A4D8-E24B5534F078}"/>
                <w:text/>
              </w:sdtPr>
              <w:sdtEndPr/>
              <w:sdtContent>
                <w:bookmarkStart w:id="28871774" w:name="Sdm_TblAvsmot__Sdm_Amadr___1___2"/>
                <w:r w:rsidR="008D512D" w:rsidRPr="00423E57">
                  <w:rPr>
                    <w:sz w:val="23"/>
                    <w:szCs w:val="23"/>
                  </w:rPr>
                  <w:t>Mule 32</w:t>
                </w:r>
              </w:sdtContent>
            </w:sdt>
            <w:bookmarkEnd w:id="28871774"/>
          </w:p>
        </w:tc>
        <w:tc>
          <w:tcPr>
            <w:tcW w:w="1418" w:type="dxa"/>
          </w:tcPr>
          <w:p w14:paraId="38576FAC" w14:textId="6936768B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___3"/>
                <w:tag w:val="Sdm_TblAvsmot__Sdm_AMpostnr___1___3"/>
                <w:id w:val="23728800"/>
                <w:placeholder>
                  <w:docPart w:val="C98E1ECCF77A434B8F4176E1BC31510F"/>
                </w:placeholder>
                <w:dataBinding w:xpath="/document/body/Sdm_TblAvsmot/table/row[1]/cell[3]" w:storeItemID="{257A28C6-4178-4167-A4D8-E24B5534F078}"/>
                <w:text/>
              </w:sdtPr>
              <w:sdtEndPr/>
              <w:sdtContent>
                <w:bookmarkStart w:id="23728800" w:name="Sdm_TblAvsmot__Sdm_AMpostnr___1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23728800"/>
          </w:p>
        </w:tc>
        <w:tc>
          <w:tcPr>
            <w:tcW w:w="2544" w:type="dxa"/>
          </w:tcPr>
          <w:p w14:paraId="0D63FBA5" w14:textId="51F6464F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___4"/>
                <w:tag w:val="Sdm_TblAvsmot__Sdm_AMPoststed___1___4"/>
                <w:id w:val="100523730"/>
                <w:placeholder>
                  <w:docPart w:val="C98E1ECCF77A434B8F4176E1BC31510F"/>
                </w:placeholder>
                <w:dataBinding w:xpath="/document/body/Sdm_TblAvsmot/table/row[1]/cell[4]" w:storeItemID="{257A28C6-4178-4167-A4D8-E24B5534F078}"/>
                <w:text/>
              </w:sdtPr>
              <w:sdtEndPr/>
              <w:sdtContent>
                <w:bookmarkStart w:id="100523730" w:name="Sdm_TblAvsmot__Sdm_AMPoststed___1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00523730"/>
          </w:p>
        </w:tc>
      </w:tr>
      <w:tr w:rsidR="008D512D" w:rsidRPr="00423E57" w14:paraId="270EC56F" w14:textId="77777777" w:rsidTr="00C076AD">
        <w:trPr/>
        <w:tc>
          <w:tcPr>
            <w:tcW w:w="2689" w:type="dxa"/>
          </w:tcPr>
          <w:p w14:paraId="6B214DB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___1"/>
                <w:tag w:val="Sdm_TblAvsmot__Sdm_Amnavn___2___1"/>
                <w:id w:val="46797902"/>
                <w:placeholder>
                  <w:docPart w:val="C98E1ECCF77A434B8F4176E1BC31510F"/>
                </w:placeholder>
                <w:dataBinding w:xpath="/document/body/Sdm_TblAvsmot/table/row[2]/cell[1]" w:storeItemID="{257A28C6-4178-4167-A4D8-E24B5534F078}"/>
                <w:text/>
              </w:sdtPr>
              <w:sdtEndPr/>
              <w:sdtContent>
                <w:bookmarkStart w:id="46797902" w:name="Sdm_TblAvsmot__Sdm_Amnavn___2___1"/>
                <w:r w:rsidR="008D512D" w:rsidRPr="00423E57">
                  <w:rPr>
                    <w:sz w:val="23"/>
                    <w:szCs w:val="23"/>
                  </w:rPr>
                  <w:t>ANDERSEN ØYSTEIN</w:t>
                </w:r>
              </w:sdtContent>
            </w:sdt>
            <w:bookmarkEnd w:id="46797902"/>
          </w:p>
        </w:tc>
        <w:tc>
          <w:tcPr>
            <w:tcW w:w="2551" w:type="dxa"/>
          </w:tcPr>
          <w:p w14:paraId="77AFC89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___2"/>
                <w:tag w:val="Sdm_TblAvsmot__Sdm_Amadr___2___2"/>
                <w:id w:val="90900832"/>
                <w:placeholder>
                  <w:docPart w:val="C98E1ECCF77A434B8F4176E1BC31510F"/>
                </w:placeholder>
                <w:dataBinding w:xpath="/document/body/Sdm_TblAvsmot/table/row[2]/cell[2]" w:storeItemID="{257A28C6-4178-4167-A4D8-E24B5534F078}"/>
                <w:text/>
              </w:sdtPr>
              <w:sdtEndPr/>
              <w:sdtContent>
                <w:bookmarkStart w:id="90900832" w:name="Sdm_TblAvsmot__Sdm_Amadr___2___2"/>
                <w:r w:rsidR="008D512D" w:rsidRPr="00423E57">
                  <w:rPr>
                    <w:sz w:val="23"/>
                    <w:szCs w:val="23"/>
                  </w:rPr>
                  <w:t>Mule 32</w:t>
                </w:r>
              </w:sdtContent>
            </w:sdt>
            <w:bookmarkEnd w:id="90900832"/>
          </w:p>
        </w:tc>
        <w:tc>
          <w:tcPr>
            <w:tcW w:w="1418" w:type="dxa"/>
          </w:tcPr>
          <w:p w14:paraId="2DAF119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___3"/>
                <w:tag w:val="Sdm_TblAvsmot__Sdm_AMpostnr___2___3"/>
                <w:id w:val="143642157"/>
                <w:placeholder>
                  <w:docPart w:val="C98E1ECCF77A434B8F4176E1BC31510F"/>
                </w:placeholder>
                <w:dataBinding w:xpath="/document/body/Sdm_TblAvsmot/table/row[2]/cell[3]" w:storeItemID="{257A28C6-4178-4167-A4D8-E24B5534F078}"/>
                <w:text/>
              </w:sdtPr>
              <w:sdtEndPr/>
              <w:sdtContent>
                <w:bookmarkStart w:id="143642157" w:name="Sdm_TblAvsmot__Sdm_AMpostnr___2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43642157"/>
          </w:p>
        </w:tc>
        <w:tc>
          <w:tcPr>
            <w:tcW w:w="2544" w:type="dxa"/>
          </w:tcPr>
          <w:p w14:paraId="304375E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___4"/>
                <w:tag w:val="Sdm_TblAvsmot__Sdm_AMPoststed___2___4"/>
                <w:id w:val="399743604"/>
                <w:placeholder>
                  <w:docPart w:val="C98E1ECCF77A434B8F4176E1BC31510F"/>
                </w:placeholder>
                <w:dataBinding w:xpath="/document/body/Sdm_TblAvsmot/table/row[2]/cell[4]" w:storeItemID="{257A28C6-4178-4167-A4D8-E24B5534F078}"/>
                <w:text/>
              </w:sdtPr>
              <w:sdtEndPr/>
              <w:sdtContent>
                <w:bookmarkStart w:id="399743604" w:name="Sdm_TblAvsmot__Sdm_AMPoststed___2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399743604"/>
          </w:p>
        </w:tc>
      </w:tr>
      <w:tr w:rsidR="008D512D" w:rsidRPr="00423E57" w14:paraId="2121B1B2" w14:textId="77777777" w:rsidTr="00C076AD">
        <w:trPr/>
        <w:tc>
          <w:tcPr>
            <w:tcW w:w="2689" w:type="dxa"/>
          </w:tcPr>
          <w:p w14:paraId="7CB8F4B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___1"/>
                <w:tag w:val="Sdm_TblAvsmot__Sdm_Amnavn___3___1"/>
                <w:id w:val="183682462"/>
                <w:placeholder>
                  <w:docPart w:val="C98E1ECCF77A434B8F4176E1BC31510F"/>
                </w:placeholder>
                <w:dataBinding w:xpath="/document/body/Sdm_TblAvsmot/table/row[3]/cell[1]" w:storeItemID="{257A28C6-4178-4167-A4D8-E24B5534F078}"/>
                <w:text/>
              </w:sdtPr>
              <w:sdtEndPr/>
              <w:sdtContent>
                <w:bookmarkStart w:id="183682462" w:name="Sdm_TblAvsmot__Sdm_Amnavn___3___1"/>
                <w:r w:rsidR="008D512D" w:rsidRPr="00423E57">
                  <w:rPr>
                    <w:sz w:val="23"/>
                    <w:szCs w:val="23"/>
                  </w:rPr>
                  <w:t>ANGELL TORUN</w:t>
                </w:r>
              </w:sdtContent>
            </w:sdt>
            <w:bookmarkEnd w:id="183682462"/>
          </w:p>
        </w:tc>
        <w:tc>
          <w:tcPr>
            <w:tcW w:w="2551" w:type="dxa"/>
          </w:tcPr>
          <w:p w14:paraId="5E91C01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3___2"/>
                <w:tag w:val="Sdm_TblAvsmot__Sdm_Amadr___3___2"/>
                <w:id w:val="237116835"/>
                <w:placeholder>
                  <w:docPart w:val="C98E1ECCF77A434B8F4176E1BC31510F"/>
                </w:placeholder>
                <w:dataBinding w:xpath="/document/body/Sdm_TblAvsmot/table/row[3]/cell[2]" w:storeItemID="{257A28C6-4178-4167-A4D8-E24B5534F078}"/>
                <w:text/>
              </w:sdtPr>
              <w:sdtEndPr/>
              <w:sdtContent>
                <w:bookmarkStart w:id="237116835" w:name="Sdm_TblAvsmot__Sdm_Amadr___3___2"/>
                <w:r w:rsidR="008D512D" w:rsidRPr="00423E57">
                  <w:rPr>
                    <w:sz w:val="23"/>
                    <w:szCs w:val="23"/>
                  </w:rPr>
                  <w:t>NYSTRANDVEGEN 253</w:t>
                </w:r>
              </w:sdtContent>
            </w:sdt>
            <w:bookmarkEnd w:id="237116835"/>
          </w:p>
        </w:tc>
        <w:tc>
          <w:tcPr>
            <w:tcW w:w="1418" w:type="dxa"/>
          </w:tcPr>
          <w:p w14:paraId="18830C7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3___3"/>
                <w:tag w:val="Sdm_TblAvsmot__Sdm_AMpostnr___3___3"/>
                <w:id w:val="25777416"/>
                <w:placeholder>
                  <w:docPart w:val="C98E1ECCF77A434B8F4176E1BC31510F"/>
                </w:placeholder>
                <w:dataBinding w:xpath="/document/body/Sdm_TblAvsmot/table/row[3]/cell[3]" w:storeItemID="{257A28C6-4178-4167-A4D8-E24B5534F078}"/>
                <w:text/>
              </w:sdtPr>
              <w:sdtEndPr/>
              <w:sdtContent>
                <w:bookmarkStart w:id="25777416" w:name="Sdm_TblAvsmot__Sdm_AMpostnr___3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25777416"/>
          </w:p>
        </w:tc>
        <w:tc>
          <w:tcPr>
            <w:tcW w:w="2544" w:type="dxa"/>
          </w:tcPr>
          <w:p w14:paraId="76832B5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3___4"/>
                <w:tag w:val="Sdm_TblAvsmot__Sdm_AMPoststed___3___4"/>
                <w:id w:val="355158600"/>
                <w:placeholder>
                  <w:docPart w:val="C98E1ECCF77A434B8F4176E1BC31510F"/>
                </w:placeholder>
                <w:dataBinding w:xpath="/document/body/Sdm_TblAvsmot/table/row[3]/cell[4]" w:storeItemID="{257A28C6-4178-4167-A4D8-E24B5534F078}"/>
                <w:text/>
              </w:sdtPr>
              <w:sdtEndPr/>
              <w:sdtContent>
                <w:bookmarkStart w:id="355158600" w:name="Sdm_TblAvsmot__Sdm_AMPoststed___3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355158600"/>
          </w:p>
        </w:tc>
      </w:tr>
      <w:tr w:rsidR="008D512D" w:rsidRPr="00423E57" w14:paraId="1B532692" w14:textId="77777777" w:rsidTr="00C076AD">
        <w:trPr/>
        <w:tc>
          <w:tcPr>
            <w:tcW w:w="2689" w:type="dxa"/>
          </w:tcPr>
          <w:p w14:paraId="24AAC97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___1"/>
                <w:tag w:val="Sdm_TblAvsmot__Sdm_Amnavn___4___1"/>
                <w:id w:val="261633246"/>
                <w:placeholder>
                  <w:docPart w:val="C98E1ECCF77A434B8F4176E1BC31510F"/>
                </w:placeholder>
                <w:dataBinding w:xpath="/document/body/Sdm_TblAvsmot/table/row[4]/cell[1]" w:storeItemID="{257A28C6-4178-4167-A4D8-E24B5534F078}"/>
                <w:text/>
              </w:sdtPr>
              <w:sdtEndPr/>
              <w:sdtContent>
                <w:bookmarkStart w:id="261633246" w:name="Sdm_TblAvsmot__Sdm_Amnavn___4___1"/>
                <w:r w:rsidR="008D512D" w:rsidRPr="00423E57">
                  <w:rPr>
                    <w:sz w:val="23"/>
                    <w:szCs w:val="23"/>
                  </w:rPr>
                  <w:t>Asplan Viak As</w:t>
                </w:r>
              </w:sdtContent>
            </w:sdt>
            <w:bookmarkEnd w:id="261633246"/>
          </w:p>
        </w:tc>
        <w:tc>
          <w:tcPr>
            <w:tcW w:w="2551" w:type="dxa"/>
          </w:tcPr>
          <w:p w14:paraId="46FF9ED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___2"/>
                <w:tag w:val="Sdm_TblAvsmot__Sdm_Amadr___4___2"/>
                <w:id w:val="142645532"/>
                <w:placeholder>
                  <w:docPart w:val="C98E1ECCF77A434B8F4176E1BC31510F"/>
                </w:placeholder>
                <w:dataBinding w:xpath="/document/body/Sdm_TblAvsmot/table/row[4]/cell[2]" w:storeItemID="{257A28C6-4178-4167-A4D8-E24B5534F078}"/>
                <w:text/>
              </w:sdtPr>
              <w:sdtEndPr/>
              <w:sdtContent>
                <w:bookmarkStart w:id="142645532" w:name="Sdm_TblAvsmot__Sdm_Amadr___4___2"/>
                <w:r w:rsidR="008D512D" w:rsidRPr="00423E57">
                  <w:rPr>
                    <w:sz w:val="23"/>
                    <w:szCs w:val="23"/>
                  </w:rPr>
                  <w:t>Postboks 24</w:t>
                </w:r>
              </w:sdtContent>
            </w:sdt>
            <w:bookmarkEnd w:id="142645532"/>
          </w:p>
        </w:tc>
        <w:tc>
          <w:tcPr>
            <w:tcW w:w="1418" w:type="dxa"/>
          </w:tcPr>
          <w:p w14:paraId="577E6CC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___3"/>
                <w:tag w:val="Sdm_TblAvsmot__Sdm_AMpostnr___4___3"/>
                <w:id w:val="342507340"/>
                <w:placeholder>
                  <w:docPart w:val="C98E1ECCF77A434B8F4176E1BC31510F"/>
                </w:placeholder>
                <w:dataBinding w:xpath="/document/body/Sdm_TblAvsmot/table/row[4]/cell[3]" w:storeItemID="{257A28C6-4178-4167-A4D8-E24B5534F078}"/>
                <w:text/>
              </w:sdtPr>
              <w:sdtEndPr/>
              <w:sdtContent>
                <w:bookmarkStart w:id="342507340" w:name="Sdm_TblAvsmot__Sdm_AMpostnr___4___3"/>
                <w:r w:rsidR="008D512D" w:rsidRPr="00423E57">
                  <w:rPr>
                    <w:sz w:val="23"/>
                    <w:szCs w:val="23"/>
                  </w:rPr>
                  <w:t>1301</w:t>
                </w:r>
              </w:sdtContent>
            </w:sdt>
            <w:bookmarkEnd w:id="342507340"/>
          </w:p>
        </w:tc>
        <w:tc>
          <w:tcPr>
            <w:tcW w:w="2544" w:type="dxa"/>
          </w:tcPr>
          <w:p w14:paraId="282129F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___4"/>
                <w:tag w:val="Sdm_TblAvsmot__Sdm_AMPoststed___4___4"/>
                <w:id w:val="102000852"/>
                <w:placeholder>
                  <w:docPart w:val="C98E1ECCF77A434B8F4176E1BC31510F"/>
                </w:placeholder>
                <w:dataBinding w:xpath="/document/body/Sdm_TblAvsmot/table/row[4]/cell[4]" w:storeItemID="{257A28C6-4178-4167-A4D8-E24B5534F078}"/>
                <w:text/>
              </w:sdtPr>
              <w:sdtEndPr/>
              <w:sdtContent>
                <w:bookmarkStart w:id="102000852" w:name="Sdm_TblAvsmot__Sdm_AMPoststed___4___4"/>
                <w:r w:rsidR="008D512D" w:rsidRPr="00423E57">
                  <w:rPr>
                    <w:sz w:val="23"/>
                    <w:szCs w:val="23"/>
                  </w:rPr>
                  <w:t>Sandvika</w:t>
                </w:r>
              </w:sdtContent>
            </w:sdt>
            <w:bookmarkEnd w:id="102000852"/>
          </w:p>
        </w:tc>
      </w:tr>
      <w:tr w:rsidR="008D512D" w:rsidRPr="00423E57" w14:paraId="2E5A2AF6" w14:textId="77777777" w:rsidTr="00C076AD">
        <w:trPr/>
        <w:tc>
          <w:tcPr>
            <w:tcW w:w="2689" w:type="dxa"/>
          </w:tcPr>
          <w:p w14:paraId="5FFB79F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___1"/>
                <w:tag w:val="Sdm_TblAvsmot__Sdm_Amnavn___5___1"/>
                <w:id w:val="283493624"/>
                <w:placeholder>
                  <w:docPart w:val="C98E1ECCF77A434B8F4176E1BC31510F"/>
                </w:placeholder>
                <w:dataBinding w:xpath="/document/body/Sdm_TblAvsmot/table/row[5]/cell[1]" w:storeItemID="{257A28C6-4178-4167-A4D8-E24B5534F078}"/>
                <w:text/>
              </w:sdtPr>
              <w:sdtEndPr/>
              <w:sdtContent>
                <w:bookmarkStart w:id="283493624" w:name="Sdm_TblAvsmot__Sdm_Amnavn___5___1"/>
                <w:r w:rsidR="008D512D" w:rsidRPr="00423E57">
                  <w:rPr>
                    <w:sz w:val="23"/>
                    <w:szCs w:val="23"/>
                  </w:rPr>
                  <w:t>AUNE LIV TURID</w:t>
                </w:r>
              </w:sdtContent>
            </w:sdt>
            <w:bookmarkEnd w:id="283493624"/>
          </w:p>
        </w:tc>
        <w:tc>
          <w:tcPr>
            <w:tcW w:w="2551" w:type="dxa"/>
          </w:tcPr>
          <w:p w14:paraId="4D82EB25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___2"/>
                <w:tag w:val="Sdm_TblAvsmot__Sdm_Amadr___5___2"/>
                <w:id w:val="396028685"/>
                <w:placeholder>
                  <w:docPart w:val="C98E1ECCF77A434B8F4176E1BC31510F"/>
                </w:placeholder>
                <w:dataBinding w:xpath="/document/body/Sdm_TblAvsmot/table/row[5]/cell[2]" w:storeItemID="{257A28C6-4178-4167-A4D8-E24B5534F078}"/>
                <w:text/>
              </w:sdtPr>
              <w:sdtEndPr/>
              <w:sdtContent>
                <w:bookmarkStart w:id="396028685" w:name="Sdm_TblAvsmot__Sdm_Amadr___5___2"/>
                <w:r w:rsidR="008D512D" w:rsidRPr="00423E57">
                  <w:rPr>
                    <w:sz w:val="23"/>
                    <w:szCs w:val="23"/>
                  </w:rPr>
                  <w:t>EDVARD GRIEGS VEG 37</w:t>
                </w:r>
              </w:sdtContent>
            </w:sdt>
            <w:bookmarkEnd w:id="396028685"/>
          </w:p>
        </w:tc>
        <w:tc>
          <w:tcPr>
            <w:tcW w:w="1418" w:type="dxa"/>
          </w:tcPr>
          <w:p w14:paraId="3283D24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___3"/>
                <w:tag w:val="Sdm_TblAvsmot__Sdm_AMpostnr___5___3"/>
                <w:id w:val="260785308"/>
                <w:placeholder>
                  <w:docPart w:val="C98E1ECCF77A434B8F4176E1BC31510F"/>
                </w:placeholder>
                <w:dataBinding w:xpath="/document/body/Sdm_TblAvsmot/table/row[5]/cell[3]" w:storeItemID="{257A28C6-4178-4167-A4D8-E24B5534F078}"/>
                <w:text/>
              </w:sdtPr>
              <w:sdtEndPr/>
              <w:sdtContent>
                <w:bookmarkStart w:id="260785308" w:name="Sdm_TblAvsmot__Sdm_AMpostnr___5___3"/>
                <w:r w:rsidR="008D512D" w:rsidRPr="00423E57">
                  <w:rPr>
                    <w:sz w:val="23"/>
                    <w:szCs w:val="23"/>
                  </w:rPr>
                  <w:t>3933</w:t>
                </w:r>
              </w:sdtContent>
            </w:sdt>
            <w:bookmarkEnd w:id="260785308"/>
          </w:p>
        </w:tc>
        <w:tc>
          <w:tcPr>
            <w:tcW w:w="2544" w:type="dxa"/>
          </w:tcPr>
          <w:p w14:paraId="062757A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___4"/>
                <w:tag w:val="Sdm_TblAvsmot__Sdm_AMPoststed___5___4"/>
                <w:id w:val="73335934"/>
                <w:placeholder>
                  <w:docPart w:val="C98E1ECCF77A434B8F4176E1BC31510F"/>
                </w:placeholder>
                <w:dataBinding w:xpath="/document/body/Sdm_TblAvsmot/table/row[5]/cell[4]" w:storeItemID="{257A28C6-4178-4167-A4D8-E24B5534F078}"/>
                <w:text/>
              </w:sdtPr>
              <w:sdtEndPr/>
              <w:sdtContent>
                <w:bookmarkStart w:id="73335934" w:name="Sdm_TblAvsmot__Sdm_AMPoststed___5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73335934"/>
          </w:p>
        </w:tc>
      </w:tr>
      <w:tr w:rsidR="008D512D" w:rsidRPr="00423E57" w14:paraId="28C4CFEF" w14:textId="77777777" w:rsidTr="00C076AD">
        <w:trPr/>
        <w:tc>
          <w:tcPr>
            <w:tcW w:w="2689" w:type="dxa"/>
          </w:tcPr>
          <w:p w14:paraId="542EE6E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6___1"/>
                <w:tag w:val="Sdm_TblAvsmot__Sdm_Amnavn___6___1"/>
                <w:id w:val="315656710"/>
                <w:placeholder>
                  <w:docPart w:val="C98E1ECCF77A434B8F4176E1BC31510F"/>
                </w:placeholder>
                <w:dataBinding w:xpath="/document/body/Sdm_TblAvsmot/table/row[6]/cell[1]" w:storeItemID="{257A28C6-4178-4167-A4D8-E24B5534F078}"/>
                <w:text/>
              </w:sdtPr>
              <w:sdtEndPr/>
              <w:sdtContent>
                <w:bookmarkStart w:id="315656710" w:name="Sdm_TblAvsmot__Sdm_Amnavn___6___1"/>
                <w:r w:rsidR="008D512D" w:rsidRPr="00423E57">
                  <w:rPr>
                    <w:sz w:val="23"/>
                    <w:szCs w:val="23"/>
                  </w:rPr>
                  <w:t>BANE NOR SF</w:t>
                </w:r>
              </w:sdtContent>
            </w:sdt>
            <w:bookmarkEnd w:id="315656710"/>
          </w:p>
        </w:tc>
        <w:tc>
          <w:tcPr>
            <w:tcW w:w="2551" w:type="dxa"/>
          </w:tcPr>
          <w:p w14:paraId="265DD77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6___2"/>
                <w:tag w:val="Sdm_TblAvsmot__Sdm_Amadr___6___2"/>
                <w:id w:val="174635124"/>
                <w:placeholder>
                  <w:docPart w:val="C98E1ECCF77A434B8F4176E1BC31510F"/>
                </w:placeholder>
                <w:dataBinding w:xpath="/document/body/Sdm_TblAvsmot/table/row[6]/cell[2]" w:storeItemID="{257A28C6-4178-4167-A4D8-E24B5534F078}"/>
                <w:text/>
              </w:sdtPr>
              <w:sdtEndPr/>
              <w:sdtContent>
                <w:bookmarkStart w:id="174635124" w:name="Sdm_TblAvsmot__Sdm_Amadr___6___2"/>
                <w:r w:rsidR="008D512D" w:rsidRPr="00423E57">
                  <w:rPr>
                    <w:sz w:val="23"/>
                    <w:szCs w:val="23"/>
                  </w:rPr>
                  <w:t>Postboks 4350</w:t>
                </w:r>
              </w:sdtContent>
            </w:sdt>
            <w:bookmarkEnd w:id="174635124"/>
          </w:p>
        </w:tc>
        <w:tc>
          <w:tcPr>
            <w:tcW w:w="1418" w:type="dxa"/>
          </w:tcPr>
          <w:p w14:paraId="79206B2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6___3"/>
                <w:tag w:val="Sdm_TblAvsmot__Sdm_AMpostnr___6___3"/>
                <w:id w:val="213071474"/>
                <w:placeholder>
                  <w:docPart w:val="C98E1ECCF77A434B8F4176E1BC31510F"/>
                </w:placeholder>
                <w:dataBinding w:xpath="/document/body/Sdm_TblAvsmot/table/row[6]/cell[3]" w:storeItemID="{257A28C6-4178-4167-A4D8-E24B5534F078}"/>
                <w:text/>
              </w:sdtPr>
              <w:sdtEndPr/>
              <w:sdtContent>
                <w:bookmarkStart w:id="213071474" w:name="Sdm_TblAvsmot__Sdm_AMpostnr___6___3"/>
                <w:r w:rsidR="008D512D" w:rsidRPr="00423E57">
                  <w:rPr>
                    <w:sz w:val="23"/>
                    <w:szCs w:val="23"/>
                  </w:rPr>
                  <w:t>2308</w:t>
                </w:r>
              </w:sdtContent>
            </w:sdt>
            <w:bookmarkEnd w:id="213071474"/>
          </w:p>
        </w:tc>
        <w:tc>
          <w:tcPr>
            <w:tcW w:w="2544" w:type="dxa"/>
          </w:tcPr>
          <w:p w14:paraId="6BBC102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6___4"/>
                <w:tag w:val="Sdm_TblAvsmot__Sdm_AMPoststed___6___4"/>
                <w:id w:val="709025544"/>
                <w:placeholder>
                  <w:docPart w:val="C98E1ECCF77A434B8F4176E1BC31510F"/>
                </w:placeholder>
                <w:dataBinding w:xpath="/document/body/Sdm_TblAvsmot/table/row[6]/cell[4]" w:storeItemID="{257A28C6-4178-4167-A4D8-E24B5534F078}"/>
                <w:text/>
              </w:sdtPr>
              <w:sdtEndPr/>
              <w:sdtContent>
                <w:bookmarkStart w:id="709025544" w:name="Sdm_TblAvsmot__Sdm_AMPoststed___6___4"/>
                <w:r w:rsidR="008D512D" w:rsidRPr="00423E57">
                  <w:rPr>
                    <w:sz w:val="23"/>
                    <w:szCs w:val="23"/>
                  </w:rPr>
                  <w:t>HAMAR</w:t>
                </w:r>
              </w:sdtContent>
            </w:sdt>
            <w:bookmarkEnd w:id="709025544"/>
          </w:p>
        </w:tc>
      </w:tr>
      <w:tr w:rsidR="008D512D" w:rsidRPr="00423E57" w14:paraId="70314ECB" w14:textId="77777777" w:rsidTr="00C076AD">
        <w:trPr/>
        <w:tc>
          <w:tcPr>
            <w:tcW w:w="2689" w:type="dxa"/>
          </w:tcPr>
          <w:p w14:paraId="2169D1F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7___1"/>
                <w:tag w:val="Sdm_TblAvsmot__Sdm_Amnavn___7___1"/>
                <w:id w:val="563924922"/>
                <w:placeholder>
                  <w:docPart w:val="C98E1ECCF77A434B8F4176E1BC31510F"/>
                </w:placeholder>
                <w:dataBinding w:xpath="/document/body/Sdm_TblAvsmot/table/row[7]/cell[1]" w:storeItemID="{257A28C6-4178-4167-A4D8-E24B5534F078}"/>
                <w:text/>
              </w:sdtPr>
              <w:sdtEndPr/>
              <w:sdtContent>
                <w:bookmarkStart w:id="563924922" w:name="Sdm_TblAvsmot__Sdm_Amnavn___7___1"/>
                <w:r w:rsidR="008D512D" w:rsidRPr="00423E57">
                  <w:rPr>
                    <w:sz w:val="23"/>
                    <w:szCs w:val="23"/>
                  </w:rPr>
                  <w:t>BERGER HELENE GRØTTVEDT</w:t>
                </w:r>
              </w:sdtContent>
            </w:sdt>
            <w:bookmarkEnd w:id="563924922"/>
          </w:p>
        </w:tc>
        <w:tc>
          <w:tcPr>
            <w:tcW w:w="2551" w:type="dxa"/>
          </w:tcPr>
          <w:p w14:paraId="73A9289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7___2"/>
                <w:tag w:val="Sdm_TblAvsmot__Sdm_Amadr___7___2"/>
                <w:id w:val="402411779"/>
                <w:placeholder>
                  <w:docPart w:val="C98E1ECCF77A434B8F4176E1BC31510F"/>
                </w:placeholder>
                <w:dataBinding w:xpath="/document/body/Sdm_TblAvsmot/table/row[7]/cell[2]" w:storeItemID="{257A28C6-4178-4167-A4D8-E24B5534F078}"/>
                <w:text/>
              </w:sdtPr>
              <w:sdtEndPr/>
              <w:sdtContent>
                <w:bookmarkStart w:id="402411779" w:name="Sdm_TblAvsmot__Sdm_Amadr___7___2"/>
                <w:r w:rsidR="008D512D" w:rsidRPr="00423E57">
                  <w:rPr>
                    <w:sz w:val="23"/>
                    <w:szCs w:val="23"/>
                  </w:rPr>
                  <w:t>Mule 36</w:t>
                </w:r>
              </w:sdtContent>
            </w:sdt>
            <w:bookmarkEnd w:id="402411779"/>
          </w:p>
        </w:tc>
        <w:tc>
          <w:tcPr>
            <w:tcW w:w="1418" w:type="dxa"/>
          </w:tcPr>
          <w:p w14:paraId="3B87926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7___3"/>
                <w:tag w:val="Sdm_TblAvsmot__Sdm_AMpostnr___7___3"/>
                <w:id w:val="333428976"/>
                <w:placeholder>
                  <w:docPart w:val="C98E1ECCF77A434B8F4176E1BC31510F"/>
                </w:placeholder>
                <w:dataBinding w:xpath="/document/body/Sdm_TblAvsmot/table/row[7]/cell[3]" w:storeItemID="{257A28C6-4178-4167-A4D8-E24B5534F078}"/>
                <w:text/>
              </w:sdtPr>
              <w:sdtEndPr/>
              <w:sdtContent>
                <w:bookmarkStart w:id="333428976" w:name="Sdm_TblAvsmot__Sdm_AMpostnr___7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333428976"/>
          </w:p>
        </w:tc>
        <w:tc>
          <w:tcPr>
            <w:tcW w:w="2544" w:type="dxa"/>
          </w:tcPr>
          <w:p w14:paraId="5B08805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7___4"/>
                <w:tag w:val="Sdm_TblAvsmot__Sdm_AMPoststed___7___4"/>
                <w:id w:val="899985141"/>
                <w:placeholder>
                  <w:docPart w:val="C98E1ECCF77A434B8F4176E1BC31510F"/>
                </w:placeholder>
                <w:dataBinding w:xpath="/document/body/Sdm_TblAvsmot/table/row[7]/cell[4]" w:storeItemID="{257A28C6-4178-4167-A4D8-E24B5534F078}"/>
                <w:text/>
              </w:sdtPr>
              <w:sdtEndPr/>
              <w:sdtContent>
                <w:bookmarkStart w:id="899985141" w:name="Sdm_TblAvsmot__Sdm_AMPoststed___7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899985141"/>
          </w:p>
        </w:tc>
      </w:tr>
      <w:tr w:rsidR="008D512D" w:rsidRPr="00423E57" w14:paraId="1EAAF6E1" w14:textId="77777777" w:rsidTr="00C076AD">
        <w:trPr/>
        <w:tc>
          <w:tcPr>
            <w:tcW w:w="2689" w:type="dxa"/>
          </w:tcPr>
          <w:p w14:paraId="2EA8A7E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8___1"/>
                <w:tag w:val="Sdm_TblAvsmot__Sdm_Amnavn___8___1"/>
                <w:id w:val="410563972"/>
                <w:placeholder>
                  <w:docPart w:val="C98E1ECCF77A434B8F4176E1BC31510F"/>
                </w:placeholder>
                <w:dataBinding w:xpath="/document/body/Sdm_TblAvsmot/table/row[8]/cell[1]" w:storeItemID="{257A28C6-4178-4167-A4D8-E24B5534F078}"/>
                <w:text/>
              </w:sdtPr>
              <w:sdtEndPr/>
              <w:sdtContent>
                <w:bookmarkStart w:id="410563972" w:name="Sdm_TblAvsmot__Sdm_Amnavn___8___1"/>
                <w:r w:rsidR="008D512D" w:rsidRPr="00423E57">
                  <w:rPr>
                    <w:sz w:val="23"/>
                    <w:szCs w:val="23"/>
                  </w:rPr>
                  <w:t>Claes Martin Palmgren</w:t>
                </w:r>
              </w:sdtContent>
            </w:sdt>
            <w:bookmarkEnd w:id="410563972"/>
          </w:p>
        </w:tc>
        <w:tc>
          <w:tcPr>
            <w:tcW w:w="2551" w:type="dxa"/>
          </w:tcPr>
          <w:p w14:paraId="173D060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8___2"/>
                <w:tag w:val="Sdm_TblAvsmot__Sdm_Amadr___8___2"/>
                <w:id w:val="270279688"/>
                <w:placeholder>
                  <w:docPart w:val="C98E1ECCF77A434B8F4176E1BC31510F"/>
                </w:placeholder>
                <w:dataBinding w:xpath="/document/body/Sdm_TblAvsmot/table/row[8]/cell[2]" w:storeItemID="{257A28C6-4178-4167-A4D8-E24B5534F078}"/>
                <w:text/>
              </w:sdtPr>
              <w:sdtEndPr/>
              <w:sdtContent>
                <w:bookmarkStart w:id="270279688" w:name="Sdm_TblAvsmot__Sdm_Amadr___8___2"/>
                <w:r w:rsidR="008D512D" w:rsidRPr="00423E57">
                  <w:rPr>
                    <w:sz w:val="23"/>
                    <w:szCs w:val="23"/>
                  </w:rPr>
                  <w:t>Mule 40</w:t>
                </w:r>
              </w:sdtContent>
            </w:sdt>
            <w:bookmarkEnd w:id="270279688"/>
          </w:p>
        </w:tc>
        <w:tc>
          <w:tcPr>
            <w:tcW w:w="1418" w:type="dxa"/>
          </w:tcPr>
          <w:p w14:paraId="1B1D299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8___3"/>
                <w:tag w:val="Sdm_TblAvsmot__Sdm_AMpostnr___8___3"/>
                <w:id w:val="890648172"/>
                <w:placeholder>
                  <w:docPart w:val="C98E1ECCF77A434B8F4176E1BC31510F"/>
                </w:placeholder>
                <w:dataBinding w:xpath="/document/body/Sdm_TblAvsmot/table/row[8]/cell[3]" w:storeItemID="{257A28C6-4178-4167-A4D8-E24B5534F078}"/>
                <w:text/>
              </w:sdtPr>
              <w:sdtEndPr/>
              <w:sdtContent>
                <w:bookmarkStart w:id="890648172" w:name="Sdm_TblAvsmot__Sdm_AMpostnr___8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890648172"/>
          </w:p>
        </w:tc>
        <w:tc>
          <w:tcPr>
            <w:tcW w:w="2544" w:type="dxa"/>
          </w:tcPr>
          <w:p w14:paraId="48D140A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8___4"/>
                <w:tag w:val="Sdm_TblAvsmot__Sdm_AMPoststed___8___4"/>
                <w:id w:val="183169830"/>
                <w:placeholder>
                  <w:docPart w:val="C98E1ECCF77A434B8F4176E1BC31510F"/>
                </w:placeholder>
                <w:dataBinding w:xpath="/document/body/Sdm_TblAvsmot/table/row[8]/cell[4]" w:storeItemID="{257A28C6-4178-4167-A4D8-E24B5534F078}"/>
                <w:text/>
              </w:sdtPr>
              <w:sdtEndPr/>
              <w:sdtContent>
                <w:bookmarkStart w:id="183169830" w:name="Sdm_TblAvsmot__Sdm_AMPoststed___8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83169830"/>
          </w:p>
        </w:tc>
      </w:tr>
      <w:tr w:rsidR="008D512D" w:rsidRPr="00423E57" w14:paraId="69F140AE" w14:textId="77777777" w:rsidTr="00C076AD">
        <w:trPr/>
        <w:tc>
          <w:tcPr>
            <w:tcW w:w="2689" w:type="dxa"/>
          </w:tcPr>
          <w:p w14:paraId="1FCDDAE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9___1"/>
                <w:tag w:val="Sdm_TblAvsmot__Sdm_Amnavn___9___1"/>
                <w:id w:val="473471152"/>
                <w:placeholder>
                  <w:docPart w:val="C98E1ECCF77A434B8F4176E1BC31510F"/>
                </w:placeholder>
                <w:dataBinding w:xpath="/document/body/Sdm_TblAvsmot/table/row[9]/cell[1]" w:storeItemID="{257A28C6-4178-4167-A4D8-E24B5534F078}"/>
                <w:text/>
              </w:sdtPr>
              <w:sdtEndPr/>
              <w:sdtContent>
                <w:bookmarkStart w:id="473471152" w:name="Sdm_TblAvsmot__Sdm_Amnavn___9___1"/>
                <w:r w:rsidR="008D512D" w:rsidRPr="00423E57">
                  <w:rPr>
                    <w:sz w:val="23"/>
                    <w:szCs w:val="23"/>
                  </w:rPr>
                  <w:t>DEILA ANNE-GRETHE</w:t>
                </w:r>
              </w:sdtContent>
            </w:sdt>
            <w:bookmarkEnd w:id="473471152"/>
          </w:p>
        </w:tc>
        <w:tc>
          <w:tcPr>
            <w:tcW w:w="2551" w:type="dxa"/>
          </w:tcPr>
          <w:p w14:paraId="3753762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9___2"/>
                <w:tag w:val="Sdm_TblAvsmot__Sdm_Amadr___9___2"/>
                <w:id w:val="816747426"/>
                <w:placeholder>
                  <w:docPart w:val="C98E1ECCF77A434B8F4176E1BC31510F"/>
                </w:placeholder>
                <w:dataBinding w:xpath="/document/body/Sdm_TblAvsmot/table/row[9]/cell[2]" w:storeItemID="{257A28C6-4178-4167-A4D8-E24B5534F078}"/>
                <w:text/>
              </w:sdtPr>
              <w:sdtEndPr/>
              <w:sdtContent>
                <w:bookmarkStart w:id="816747426" w:name="Sdm_TblAvsmot__Sdm_Amadr___9___2"/>
                <w:r w:rsidR="008D512D" w:rsidRPr="00423E57">
                  <w:rPr>
                    <w:sz w:val="23"/>
                    <w:szCs w:val="23"/>
                  </w:rPr>
                  <w:t>BLÅVEISKROKEN 4</w:t>
                </w:r>
              </w:sdtContent>
            </w:sdt>
            <w:bookmarkEnd w:id="816747426"/>
          </w:p>
        </w:tc>
        <w:tc>
          <w:tcPr>
            <w:tcW w:w="1418" w:type="dxa"/>
          </w:tcPr>
          <w:p w14:paraId="17E7C24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9___3"/>
                <w:tag w:val="Sdm_TblAvsmot__Sdm_AMpostnr___9___3"/>
                <w:id w:val="750671360"/>
                <w:placeholder>
                  <w:docPart w:val="C98E1ECCF77A434B8F4176E1BC31510F"/>
                </w:placeholder>
                <w:dataBinding w:xpath="/document/body/Sdm_TblAvsmot/table/row[9]/cell[3]" w:storeItemID="{257A28C6-4178-4167-A4D8-E24B5534F078}"/>
                <w:text/>
              </w:sdtPr>
              <w:sdtEndPr/>
              <w:sdtContent>
                <w:bookmarkStart w:id="750671360" w:name="Sdm_TblAvsmot__Sdm_AMpostnr___9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750671360"/>
          </w:p>
        </w:tc>
        <w:tc>
          <w:tcPr>
            <w:tcW w:w="2544" w:type="dxa"/>
          </w:tcPr>
          <w:p w14:paraId="3114118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9___4"/>
                <w:tag w:val="Sdm_TblAvsmot__Sdm_AMPoststed___9___4"/>
                <w:id w:val="20598952"/>
                <w:placeholder>
                  <w:docPart w:val="C98E1ECCF77A434B8F4176E1BC31510F"/>
                </w:placeholder>
                <w:dataBinding w:xpath="/document/body/Sdm_TblAvsmot/table/row[9]/cell[4]" w:storeItemID="{257A28C6-4178-4167-A4D8-E24B5534F078}"/>
                <w:text/>
              </w:sdtPr>
              <w:sdtEndPr/>
              <w:sdtContent>
                <w:bookmarkStart w:id="20598952" w:name="Sdm_TblAvsmot__Sdm_AMPoststed___9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20598952"/>
          </w:p>
        </w:tc>
      </w:tr>
      <w:tr w:rsidR="008D512D" w:rsidRPr="00423E57" w14:paraId="414FBCBA" w14:textId="77777777" w:rsidTr="00C076AD">
        <w:trPr/>
        <w:tc>
          <w:tcPr>
            <w:tcW w:w="2689" w:type="dxa"/>
          </w:tcPr>
          <w:p w14:paraId="674B4ED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0___1"/>
                <w:tag w:val="Sdm_TblAvsmot__Sdm_Amnavn___10___1"/>
                <w:id w:val="144432369"/>
                <w:placeholder>
                  <w:docPart w:val="C98E1ECCF77A434B8F4176E1BC31510F"/>
                </w:placeholder>
                <w:dataBinding w:xpath="/document/body/Sdm_TblAvsmot/table/row[10]/cell[1]" w:storeItemID="{257A28C6-4178-4167-A4D8-E24B5534F078}"/>
                <w:text/>
              </w:sdtPr>
              <w:sdtEndPr/>
              <w:sdtContent>
                <w:bookmarkStart w:id="144432369" w:name="Sdm_TblAvsmot__Sdm_Amnavn___10___1"/>
                <w:r w:rsidR="008D512D" w:rsidRPr="00423E57">
                  <w:rPr>
                    <w:sz w:val="23"/>
                    <w:szCs w:val="23"/>
                  </w:rPr>
                  <w:t>DEILA JAN HELGE</w:t>
                </w:r>
              </w:sdtContent>
            </w:sdt>
            <w:bookmarkEnd w:id="144432369"/>
          </w:p>
        </w:tc>
        <w:tc>
          <w:tcPr>
            <w:tcW w:w="2551" w:type="dxa"/>
          </w:tcPr>
          <w:p w14:paraId="4F1C831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0___2"/>
                <w:tag w:val="Sdm_TblAvsmot__Sdm_Amadr___10___2"/>
                <w:id w:val="273386310"/>
                <w:placeholder>
                  <w:docPart w:val="C98E1ECCF77A434B8F4176E1BC31510F"/>
                </w:placeholder>
                <w:dataBinding w:xpath="/document/body/Sdm_TblAvsmot/table/row[10]/cell[2]" w:storeItemID="{257A28C6-4178-4167-A4D8-E24B5534F078}"/>
                <w:text/>
              </w:sdtPr>
              <w:sdtEndPr/>
              <w:sdtContent>
                <w:bookmarkStart w:id="273386310" w:name="Sdm_TblAvsmot__Sdm_Amadr___10___2"/>
                <w:r w:rsidR="008D512D" w:rsidRPr="00423E57">
                  <w:rPr>
                    <w:sz w:val="23"/>
                    <w:szCs w:val="23"/>
                  </w:rPr>
                  <w:t>BLÅVEISKROKEN 4</w:t>
                </w:r>
              </w:sdtContent>
            </w:sdt>
            <w:bookmarkEnd w:id="273386310"/>
          </w:p>
        </w:tc>
        <w:tc>
          <w:tcPr>
            <w:tcW w:w="1418" w:type="dxa"/>
          </w:tcPr>
          <w:p w14:paraId="13DD11C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0___3"/>
                <w:tag w:val="Sdm_TblAvsmot__Sdm_AMpostnr___10___3"/>
                <w:id w:val="5444560"/>
                <w:placeholder>
                  <w:docPart w:val="C98E1ECCF77A434B8F4176E1BC31510F"/>
                </w:placeholder>
                <w:dataBinding w:xpath="/document/body/Sdm_TblAvsmot/table/row[10]/cell[3]" w:storeItemID="{257A28C6-4178-4167-A4D8-E24B5534F078}"/>
                <w:text/>
              </w:sdtPr>
              <w:sdtEndPr/>
              <w:sdtContent>
                <w:bookmarkStart w:id="5444560" w:name="Sdm_TblAvsmot__Sdm_AMpostnr___10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5444560"/>
          </w:p>
        </w:tc>
        <w:tc>
          <w:tcPr>
            <w:tcW w:w="2544" w:type="dxa"/>
          </w:tcPr>
          <w:p w14:paraId="22FF904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0___4"/>
                <w:tag w:val="Sdm_TblAvsmot__Sdm_AMPoststed___10___4"/>
                <w:id w:val="1110687996"/>
                <w:placeholder>
                  <w:docPart w:val="C98E1ECCF77A434B8F4176E1BC31510F"/>
                </w:placeholder>
                <w:dataBinding w:xpath="/document/body/Sdm_TblAvsmot/table/row[10]/cell[4]" w:storeItemID="{257A28C6-4178-4167-A4D8-E24B5534F078}"/>
                <w:text/>
              </w:sdtPr>
              <w:sdtEndPr/>
              <w:sdtContent>
                <w:bookmarkStart w:id="1110687996" w:name="Sdm_TblAvsmot__Sdm_AMPoststed___10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110687996"/>
          </w:p>
        </w:tc>
      </w:tr>
      <w:tr w:rsidR="008D512D" w:rsidRPr="00423E57" w14:paraId="0B1E264F" w14:textId="77777777" w:rsidTr="00C076AD">
        <w:trPr/>
        <w:tc>
          <w:tcPr>
            <w:tcW w:w="2689" w:type="dxa"/>
          </w:tcPr>
          <w:p w14:paraId="2B0814D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1___1"/>
                <w:tag w:val="Sdm_TblAvsmot__Sdm_Amnavn___11___1"/>
                <w:id w:val="126834930"/>
                <w:placeholder>
                  <w:docPart w:val="C98E1ECCF77A434B8F4176E1BC31510F"/>
                </w:placeholder>
                <w:dataBinding w:xpath="/document/body/Sdm_TblAvsmot/table/row[11]/cell[1]" w:storeItemID="{257A28C6-4178-4167-A4D8-E24B5534F078}"/>
                <w:text/>
              </w:sdtPr>
              <w:sdtEndPr/>
              <w:sdtContent>
                <w:bookmarkStart w:id="126834930" w:name="Sdm_TblAvsmot__Sdm_Amnavn___11___1"/>
                <w:r w:rsidR="008D512D" w:rsidRPr="00423E57">
                  <w:rPr>
                    <w:sz w:val="23"/>
                    <w:szCs w:val="23"/>
                  </w:rPr>
                  <w:t>ENGH WENCHE</w:t>
                </w:r>
              </w:sdtContent>
            </w:sdt>
            <w:bookmarkEnd w:id="126834930"/>
          </w:p>
        </w:tc>
        <w:tc>
          <w:tcPr>
            <w:tcW w:w="2551" w:type="dxa"/>
          </w:tcPr>
          <w:p w14:paraId="7014842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1___2"/>
                <w:tag w:val="Sdm_TblAvsmot__Sdm_Amadr___11___2"/>
                <w:id w:val="1017684602"/>
                <w:placeholder>
                  <w:docPart w:val="C98E1ECCF77A434B8F4176E1BC31510F"/>
                </w:placeholder>
                <w:dataBinding w:xpath="/document/body/Sdm_TblAvsmot/table/row[11]/cell[2]" w:storeItemID="{257A28C6-4178-4167-A4D8-E24B5534F078}"/>
                <w:text/>
              </w:sdtPr>
              <w:sdtEndPr/>
              <w:sdtContent>
                <w:bookmarkStart w:id="1017684602" w:name="Sdm_TblAvsmot__Sdm_Amadr___11___2"/>
                <w:r w:rsidR="008D512D" w:rsidRPr="00423E57">
                  <w:rPr>
                    <w:sz w:val="23"/>
                    <w:szCs w:val="23"/>
                  </w:rPr>
                  <w:t>VETLE MULES VEG 17</w:t>
                </w:r>
              </w:sdtContent>
            </w:sdt>
            <w:bookmarkEnd w:id="1017684602"/>
          </w:p>
        </w:tc>
        <w:tc>
          <w:tcPr>
            <w:tcW w:w="1418" w:type="dxa"/>
          </w:tcPr>
          <w:p w14:paraId="5E1F86C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1___3"/>
                <w:tag w:val="Sdm_TblAvsmot__Sdm_AMpostnr___11___3"/>
                <w:id w:val="382857408"/>
                <w:placeholder>
                  <w:docPart w:val="C98E1ECCF77A434B8F4176E1BC31510F"/>
                </w:placeholder>
                <w:dataBinding w:xpath="/document/body/Sdm_TblAvsmot/table/row[11]/cell[3]" w:storeItemID="{257A28C6-4178-4167-A4D8-E24B5534F078}"/>
                <w:text/>
              </w:sdtPr>
              <w:sdtEndPr/>
              <w:sdtContent>
                <w:bookmarkStart w:id="382857408" w:name="Sdm_TblAvsmot__Sdm_AMpostnr___11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382857408"/>
          </w:p>
        </w:tc>
        <w:tc>
          <w:tcPr>
            <w:tcW w:w="2544" w:type="dxa"/>
          </w:tcPr>
          <w:p w14:paraId="7A82E87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1___4"/>
                <w:tag w:val="Sdm_TblAvsmot__Sdm_AMPoststed___11___4"/>
                <w:id w:val="282434490"/>
                <w:placeholder>
                  <w:docPart w:val="C98E1ECCF77A434B8F4176E1BC31510F"/>
                </w:placeholder>
                <w:dataBinding w:xpath="/document/body/Sdm_TblAvsmot/table/row[11]/cell[4]" w:storeItemID="{257A28C6-4178-4167-A4D8-E24B5534F078}"/>
                <w:text/>
              </w:sdtPr>
              <w:sdtEndPr/>
              <w:sdtContent>
                <w:bookmarkStart w:id="282434490" w:name="Sdm_TblAvsmot__Sdm_AMPoststed___11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282434490"/>
          </w:p>
        </w:tc>
      </w:tr>
      <w:tr w:rsidR="008D512D" w:rsidRPr="00423E57" w14:paraId="02BA29A6" w14:textId="77777777" w:rsidTr="00C076AD">
        <w:trPr/>
        <w:tc>
          <w:tcPr>
            <w:tcW w:w="2689" w:type="dxa"/>
          </w:tcPr>
          <w:p w14:paraId="1EB053F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2___1"/>
                <w:tag w:val="Sdm_TblAvsmot__Sdm_Amnavn___12___1"/>
                <w:id w:val="126963826"/>
                <w:placeholder>
                  <w:docPart w:val="C98E1ECCF77A434B8F4176E1BC31510F"/>
                </w:placeholder>
                <w:dataBinding w:xpath="/document/body/Sdm_TblAvsmot/table/row[12]/cell[1]" w:storeItemID="{257A28C6-4178-4167-A4D8-E24B5534F078}"/>
                <w:text/>
              </w:sdtPr>
              <w:sdtEndPr/>
              <w:sdtContent>
                <w:bookmarkStart w:id="126963826" w:name="Sdm_TblAvsmot__Sdm_Amnavn___12___1"/>
                <w:r w:rsidR="008D512D" w:rsidRPr="00423E57">
                  <w:rPr>
                    <w:sz w:val="23"/>
                    <w:szCs w:val="23"/>
                  </w:rPr>
                  <w:t>ERIKSEN PAUL INGE WOLD</w:t>
                </w:r>
              </w:sdtContent>
            </w:sdt>
            <w:bookmarkEnd w:id="126963826"/>
          </w:p>
        </w:tc>
        <w:tc>
          <w:tcPr>
            <w:tcW w:w="2551" w:type="dxa"/>
          </w:tcPr>
          <w:p w14:paraId="6D928F4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2___2"/>
                <w:tag w:val="Sdm_TblAvsmot__Sdm_Amadr___12___2"/>
                <w:id w:val="47957652"/>
                <w:placeholder>
                  <w:docPart w:val="C98E1ECCF77A434B8F4176E1BC31510F"/>
                </w:placeholder>
                <w:dataBinding w:xpath="/document/body/Sdm_TblAvsmot/table/row[12]/cell[2]" w:storeItemID="{257A28C6-4178-4167-A4D8-E24B5534F078}"/>
                <w:text/>
              </w:sdtPr>
              <w:sdtEndPr/>
              <w:sdtContent>
                <w:bookmarkStart w:id="47957652" w:name="Sdm_TblAvsmot__Sdm_Amadr___12___2"/>
                <w:r w:rsidR="008D512D" w:rsidRPr="00423E57">
                  <w:rPr>
                    <w:sz w:val="23"/>
                    <w:szCs w:val="23"/>
                  </w:rPr>
                  <w:t>EDVARD GRIEGS VEG 37</w:t>
                </w:r>
              </w:sdtContent>
            </w:sdt>
            <w:bookmarkEnd w:id="47957652"/>
          </w:p>
        </w:tc>
        <w:tc>
          <w:tcPr>
            <w:tcW w:w="1418" w:type="dxa"/>
          </w:tcPr>
          <w:p w14:paraId="2A8ED755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2___3"/>
                <w:tag w:val="Sdm_TblAvsmot__Sdm_AMpostnr___12___3"/>
                <w:id w:val="682412354"/>
                <w:placeholder>
                  <w:docPart w:val="C98E1ECCF77A434B8F4176E1BC31510F"/>
                </w:placeholder>
                <w:dataBinding w:xpath="/document/body/Sdm_TblAvsmot/table/row[12]/cell[3]" w:storeItemID="{257A28C6-4178-4167-A4D8-E24B5534F078}"/>
                <w:text/>
              </w:sdtPr>
              <w:sdtEndPr/>
              <w:sdtContent>
                <w:bookmarkStart w:id="682412354" w:name="Sdm_TblAvsmot__Sdm_AMpostnr___12___3"/>
                <w:r w:rsidR="008D512D" w:rsidRPr="00423E57">
                  <w:rPr>
                    <w:sz w:val="23"/>
                    <w:szCs w:val="23"/>
                  </w:rPr>
                  <w:t>3933</w:t>
                </w:r>
              </w:sdtContent>
            </w:sdt>
            <w:bookmarkEnd w:id="682412354"/>
          </w:p>
        </w:tc>
        <w:tc>
          <w:tcPr>
            <w:tcW w:w="2544" w:type="dxa"/>
          </w:tcPr>
          <w:p w14:paraId="44E7913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2___4"/>
                <w:tag w:val="Sdm_TblAvsmot__Sdm_AMPoststed___12___4"/>
                <w:id w:val="801218208"/>
                <w:placeholder>
                  <w:docPart w:val="C98E1ECCF77A434B8F4176E1BC31510F"/>
                </w:placeholder>
                <w:dataBinding w:xpath="/document/body/Sdm_TblAvsmot/table/row[12]/cell[4]" w:storeItemID="{257A28C6-4178-4167-A4D8-E24B5534F078}"/>
                <w:text/>
              </w:sdtPr>
              <w:sdtEndPr/>
              <w:sdtContent>
                <w:bookmarkStart w:id="801218208" w:name="Sdm_TblAvsmot__Sdm_AMPoststed___12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801218208"/>
          </w:p>
        </w:tc>
      </w:tr>
      <w:tr w:rsidR="008D512D" w:rsidRPr="00423E57" w14:paraId="30B41C9D" w14:textId="77777777" w:rsidTr="00C076AD">
        <w:trPr/>
        <w:tc>
          <w:tcPr>
            <w:tcW w:w="2689" w:type="dxa"/>
          </w:tcPr>
          <w:p w14:paraId="3ADC69C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3___1"/>
                <w:tag w:val="Sdm_TblAvsmot__Sdm_Amnavn___13___1"/>
                <w:id w:val="609468696"/>
                <w:placeholder>
                  <w:docPart w:val="C98E1ECCF77A434B8F4176E1BC31510F"/>
                </w:placeholder>
                <w:dataBinding w:xpath="/document/body/Sdm_TblAvsmot/table/row[13]/cell[1]" w:storeItemID="{257A28C6-4178-4167-A4D8-E24B5534F078}"/>
                <w:text/>
              </w:sdtPr>
              <w:sdtEndPr/>
              <w:sdtContent>
                <w:bookmarkStart w:id="609468696" w:name="Sdm_TblAvsmot__Sdm_Amnavn___13___1"/>
                <w:r w:rsidR="008D512D" w:rsidRPr="00423E57">
                  <w:rPr>
                    <w:sz w:val="23"/>
                    <w:szCs w:val="23"/>
                  </w:rPr>
                  <w:t>FRIIS ELIN</w:t>
                </w:r>
              </w:sdtContent>
            </w:sdt>
            <w:bookmarkEnd w:id="609468696"/>
          </w:p>
        </w:tc>
        <w:tc>
          <w:tcPr>
            <w:tcW w:w="2551" w:type="dxa"/>
          </w:tcPr>
          <w:p w14:paraId="34D37C3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3___2"/>
                <w:tag w:val="Sdm_TblAvsmot__Sdm_Amadr___13___2"/>
                <w:id w:val="437029905"/>
                <w:placeholder>
                  <w:docPart w:val="C98E1ECCF77A434B8F4176E1BC31510F"/>
                </w:placeholder>
                <w:dataBinding w:xpath="/document/body/Sdm_TblAvsmot/table/row[13]/cell[2]" w:storeItemID="{257A28C6-4178-4167-A4D8-E24B5534F078}"/>
                <w:text/>
              </w:sdtPr>
              <w:sdtEndPr/>
              <w:sdtContent>
                <w:bookmarkStart w:id="437029905" w:name="Sdm_TblAvsmot__Sdm_Amadr___13___2"/>
                <w:r w:rsidR="008D512D" w:rsidRPr="00423E57">
                  <w:rPr>
                    <w:sz w:val="23"/>
                    <w:szCs w:val="23"/>
                  </w:rPr>
                  <w:t>VETLE MULES VEG 6</w:t>
                </w:r>
              </w:sdtContent>
            </w:sdt>
            <w:bookmarkEnd w:id="437029905"/>
          </w:p>
        </w:tc>
        <w:tc>
          <w:tcPr>
            <w:tcW w:w="1418" w:type="dxa"/>
          </w:tcPr>
          <w:p w14:paraId="305066C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3___3"/>
                <w:tag w:val="Sdm_TblAvsmot__Sdm_AMpostnr___13___3"/>
                <w:id w:val="1169004158"/>
                <w:placeholder>
                  <w:docPart w:val="C98E1ECCF77A434B8F4176E1BC31510F"/>
                </w:placeholder>
                <w:dataBinding w:xpath="/document/body/Sdm_TblAvsmot/table/row[13]/cell[3]" w:storeItemID="{257A28C6-4178-4167-A4D8-E24B5534F078}"/>
                <w:text/>
              </w:sdtPr>
              <w:sdtEndPr/>
              <w:sdtContent>
                <w:bookmarkStart w:id="1169004158" w:name="Sdm_TblAvsmot__Sdm_AMpostnr___13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169004158"/>
          </w:p>
        </w:tc>
        <w:tc>
          <w:tcPr>
            <w:tcW w:w="2544" w:type="dxa"/>
          </w:tcPr>
          <w:p w14:paraId="1783A74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3___4"/>
                <w:tag w:val="Sdm_TblAvsmot__Sdm_AMPoststed___13___4"/>
                <w:id w:val="988965645"/>
                <w:placeholder>
                  <w:docPart w:val="C98E1ECCF77A434B8F4176E1BC31510F"/>
                </w:placeholder>
                <w:dataBinding w:xpath="/document/body/Sdm_TblAvsmot/table/row[13]/cell[4]" w:storeItemID="{257A28C6-4178-4167-A4D8-E24B5534F078}"/>
                <w:text/>
              </w:sdtPr>
              <w:sdtEndPr/>
              <w:sdtContent>
                <w:bookmarkStart w:id="988965645" w:name="Sdm_TblAvsmot__Sdm_AMPoststed___13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988965645"/>
          </w:p>
        </w:tc>
      </w:tr>
      <w:tr w:rsidR="008D512D" w:rsidRPr="00423E57" w14:paraId="222B8E84" w14:textId="77777777" w:rsidTr="00C076AD">
        <w:trPr/>
        <w:tc>
          <w:tcPr>
            <w:tcW w:w="2689" w:type="dxa"/>
          </w:tcPr>
          <w:p w14:paraId="08BA8F2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4___1"/>
                <w:tag w:val="Sdm_TblAvsmot__Sdm_Amnavn___14___1"/>
                <w:id w:val="320307741"/>
                <w:placeholder>
                  <w:docPart w:val="C98E1ECCF77A434B8F4176E1BC31510F"/>
                </w:placeholder>
                <w:dataBinding w:xpath="/document/body/Sdm_TblAvsmot/table/row[14]/cell[1]" w:storeItemID="{257A28C6-4178-4167-A4D8-E24B5534F078}"/>
                <w:text/>
              </w:sdtPr>
              <w:sdtEndPr/>
              <w:sdtContent>
                <w:bookmarkStart w:id="320307741" w:name="Sdm_TblAvsmot__Sdm_Amnavn___14___1"/>
                <w:r w:rsidR="008D512D" w:rsidRPr="00423E57">
                  <w:rPr>
                    <w:sz w:val="23"/>
                    <w:szCs w:val="23"/>
                  </w:rPr>
                  <w:t>FRONTH ODD WILHELM</w:t>
                </w:r>
              </w:sdtContent>
            </w:sdt>
            <w:bookmarkEnd w:id="320307741"/>
          </w:p>
        </w:tc>
        <w:tc>
          <w:tcPr>
            <w:tcW w:w="2551" w:type="dxa"/>
          </w:tcPr>
          <w:p w14:paraId="78117B2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4___2"/>
                <w:tag w:val="Sdm_TblAvsmot__Sdm_Amadr___14___2"/>
                <w:id w:val="716476516"/>
                <w:placeholder>
                  <w:docPart w:val="C98E1ECCF77A434B8F4176E1BC31510F"/>
                </w:placeholder>
                <w:dataBinding w:xpath="/document/body/Sdm_TblAvsmot/table/row[14]/cell[2]" w:storeItemID="{257A28C6-4178-4167-A4D8-E24B5534F078}"/>
                <w:text/>
              </w:sdtPr>
              <w:sdtEndPr/>
              <w:sdtContent>
                <w:bookmarkStart w:id="716476516" w:name="Sdm_TblAvsmot__Sdm_Amadr___14___2"/>
                <w:r w:rsidR="008D512D" w:rsidRPr="00423E57">
                  <w:rPr>
                    <w:sz w:val="23"/>
                    <w:szCs w:val="23"/>
                  </w:rPr>
                  <w:t>BLÅVEISKROKEN 8</w:t>
                </w:r>
              </w:sdtContent>
            </w:sdt>
            <w:bookmarkEnd w:id="716476516"/>
          </w:p>
        </w:tc>
        <w:tc>
          <w:tcPr>
            <w:tcW w:w="1418" w:type="dxa"/>
          </w:tcPr>
          <w:p w14:paraId="51AEF17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4___3"/>
                <w:tag w:val="Sdm_TblAvsmot__Sdm_AMpostnr___14___3"/>
                <w:id w:val="1053384405"/>
                <w:placeholder>
                  <w:docPart w:val="C98E1ECCF77A434B8F4176E1BC31510F"/>
                </w:placeholder>
                <w:dataBinding w:xpath="/document/body/Sdm_TblAvsmot/table/row[14]/cell[3]" w:storeItemID="{257A28C6-4178-4167-A4D8-E24B5534F078}"/>
                <w:text/>
              </w:sdtPr>
              <w:sdtEndPr/>
              <w:sdtContent>
                <w:bookmarkStart w:id="1053384405" w:name="Sdm_TblAvsmot__Sdm_AMpostnr___14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053384405"/>
          </w:p>
        </w:tc>
        <w:tc>
          <w:tcPr>
            <w:tcW w:w="2544" w:type="dxa"/>
          </w:tcPr>
          <w:p w14:paraId="3F72622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4___4"/>
                <w:tag w:val="Sdm_TblAvsmot__Sdm_AMPoststed___14___4"/>
                <w:id w:val="1033918944"/>
                <w:placeholder>
                  <w:docPart w:val="C98E1ECCF77A434B8F4176E1BC31510F"/>
                </w:placeholder>
                <w:dataBinding w:xpath="/document/body/Sdm_TblAvsmot/table/row[14]/cell[4]" w:storeItemID="{257A28C6-4178-4167-A4D8-E24B5534F078}"/>
                <w:text/>
              </w:sdtPr>
              <w:sdtEndPr/>
              <w:sdtContent>
                <w:bookmarkStart w:id="1033918944" w:name="Sdm_TblAvsmot__Sdm_AMPoststed___14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033918944"/>
          </w:p>
        </w:tc>
      </w:tr>
      <w:tr w:rsidR="008D512D" w:rsidRPr="00423E57" w14:paraId="7950D477" w14:textId="77777777" w:rsidTr="00C076AD">
        <w:trPr/>
        <w:tc>
          <w:tcPr>
            <w:tcW w:w="2689" w:type="dxa"/>
          </w:tcPr>
          <w:p w14:paraId="7C07217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5___1"/>
                <w:tag w:val="Sdm_TblAvsmot__Sdm_Amnavn___15___1"/>
                <w:id w:val="606138722"/>
                <w:placeholder>
                  <w:docPart w:val="C98E1ECCF77A434B8F4176E1BC31510F"/>
                </w:placeholder>
                <w:dataBinding w:xpath="/document/body/Sdm_TblAvsmot/table/row[15]/cell[1]" w:storeItemID="{257A28C6-4178-4167-A4D8-E24B5534F078}"/>
                <w:text/>
              </w:sdtPr>
              <w:sdtEndPr/>
              <w:sdtContent>
                <w:bookmarkStart w:id="606138722" w:name="Sdm_TblAvsmot__Sdm_Amnavn___15___1"/>
                <w:r w:rsidR="008D512D" w:rsidRPr="00423E57">
                  <w:rPr>
                    <w:sz w:val="23"/>
                    <w:szCs w:val="23"/>
                  </w:rPr>
                  <w:t>Grenland Brann og Redning IKS</w:t>
                </w:r>
              </w:sdtContent>
            </w:sdt>
            <w:bookmarkEnd w:id="606138722"/>
          </w:p>
        </w:tc>
        <w:tc>
          <w:tcPr>
            <w:tcW w:w="2551" w:type="dxa"/>
          </w:tcPr>
          <w:p w14:paraId="389B9EF5" w14:textId="25636475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15___2"/>
                <w:tag w:val="Sdm_TblAvsmot__Sdm_Amadr___15___2"/>
                <w:id w:val="1397374470"/>
                <w:placeholder>
                  <w:docPart w:val="C98E1ECCF77A434B8F4176E1BC31510F"/>
                </w:placeholder>
                <w:dataBinding w:xpath="/document/body/Sdm_TblAvsmot/table/row[15]/cell[2]" w:storeItemID="{257A28C6-4178-4167-A4D8-E24B5534F078}"/>
                <w:text/>
              </w:sdtPr>
              <w:sdtEndPr/>
              <w:sdtContent>
                <w:bookmarkStart w:id="1397374470" w:name="Sdm_TblAvsmot__Sdm_Amadr___15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397374470"/>
          </w:p>
        </w:tc>
        <w:tc>
          <w:tcPr>
            <w:tcW w:w="1418" w:type="dxa"/>
          </w:tcPr>
          <w:p w14:paraId="452DF6D8" w14:textId="148D97B2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15___3"/>
                <w:tag w:val="Sdm_TblAvsmot__Sdm_AMpostnr___15___3"/>
                <w:id w:val="527692560"/>
                <w:placeholder>
                  <w:docPart w:val="C98E1ECCF77A434B8F4176E1BC31510F"/>
                </w:placeholder>
                <w:dataBinding w:xpath="/document/body/Sdm_TblAvsmot/table/row[15]/cell[3]" w:storeItemID="{257A28C6-4178-4167-A4D8-E24B5534F078}"/>
                <w:text/>
              </w:sdtPr>
              <w:sdtEndPr/>
              <w:sdtContent>
                <w:bookmarkStart w:id="527692560" w:name="Sdm_TblAvsmot__Sdm_AMpostnr___15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527692560"/>
          </w:p>
        </w:tc>
        <w:tc>
          <w:tcPr>
            <w:tcW w:w="2544" w:type="dxa"/>
          </w:tcPr>
          <w:p w14:paraId="0F638E25" w14:textId="03D2F5FF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15___4"/>
                <w:tag w:val="Sdm_TblAvsmot__Sdm_AMPoststed___15___4"/>
                <w:id w:val="610852364"/>
                <w:placeholder>
                  <w:docPart w:val="C98E1ECCF77A434B8F4176E1BC31510F"/>
                </w:placeholder>
                <w:dataBinding w:xpath="/document/body/Sdm_TblAvsmot/table/row[15]/cell[4]" w:storeItemID="{257A28C6-4178-4167-A4D8-E24B5534F078}"/>
                <w:text/>
              </w:sdtPr>
              <w:sdtEndPr/>
              <w:sdtContent>
                <w:bookmarkStart w:id="610852364" w:name="Sdm_TblAvsmot__Sdm_AMPoststed___15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610852364"/>
          </w:p>
        </w:tc>
      </w:tr>
      <w:tr w:rsidR="008D512D" w:rsidRPr="00423E57" w14:paraId="39E21520" w14:textId="77777777" w:rsidTr="00C076AD">
        <w:trPr/>
        <w:tc>
          <w:tcPr>
            <w:tcW w:w="2689" w:type="dxa"/>
          </w:tcPr>
          <w:p w14:paraId="2CF3CDD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6___1"/>
                <w:tag w:val="Sdm_TblAvsmot__Sdm_Amnavn___16___1"/>
                <w:id w:val="1007856630"/>
                <w:placeholder>
                  <w:docPart w:val="C98E1ECCF77A434B8F4176E1BC31510F"/>
                </w:placeholder>
                <w:dataBinding w:xpath="/document/body/Sdm_TblAvsmot/table/row[16]/cell[1]" w:storeItemID="{257A28C6-4178-4167-A4D8-E24B5534F078}"/>
                <w:text/>
              </w:sdtPr>
              <w:sdtEndPr/>
              <w:sdtContent>
                <w:bookmarkStart w:id="1007856630" w:name="Sdm_TblAvsmot__Sdm_Amnavn___16___1"/>
                <w:r w:rsidR="008D512D" w:rsidRPr="00423E57">
                  <w:rPr>
                    <w:sz w:val="23"/>
                    <w:szCs w:val="23"/>
                  </w:rPr>
                  <w:t>HAGEN EVA INGELIN IVERSEN</w:t>
                </w:r>
              </w:sdtContent>
            </w:sdt>
            <w:bookmarkEnd w:id="1007856630"/>
          </w:p>
        </w:tc>
        <w:tc>
          <w:tcPr>
            <w:tcW w:w="2551" w:type="dxa"/>
          </w:tcPr>
          <w:p w14:paraId="202BBD0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6___2"/>
                <w:tag w:val="Sdm_TblAvsmot__Sdm_Amadr___16___2"/>
                <w:id w:val="1345264880"/>
                <w:placeholder>
                  <w:docPart w:val="C98E1ECCF77A434B8F4176E1BC31510F"/>
                </w:placeholder>
                <w:dataBinding w:xpath="/document/body/Sdm_TblAvsmot/table/row[16]/cell[2]" w:storeItemID="{257A28C6-4178-4167-A4D8-E24B5534F078}"/>
                <w:text/>
              </w:sdtPr>
              <w:sdtEndPr/>
              <w:sdtContent>
                <w:bookmarkStart w:id="1345264880" w:name="Sdm_TblAvsmot__Sdm_Amadr___16___2"/>
                <w:r w:rsidR="008D512D" w:rsidRPr="00423E57">
                  <w:rPr>
                    <w:sz w:val="23"/>
                    <w:szCs w:val="23"/>
                  </w:rPr>
                  <w:t>BLÅVEISKROKEN 6</w:t>
                </w:r>
              </w:sdtContent>
            </w:sdt>
            <w:bookmarkEnd w:id="1345264880"/>
          </w:p>
        </w:tc>
        <w:tc>
          <w:tcPr>
            <w:tcW w:w="1418" w:type="dxa"/>
          </w:tcPr>
          <w:p w14:paraId="49001AF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6___3"/>
                <w:tag w:val="Sdm_TblAvsmot__Sdm_AMpostnr___16___3"/>
                <w:id w:val="159008225"/>
                <w:placeholder>
                  <w:docPart w:val="C98E1ECCF77A434B8F4176E1BC31510F"/>
                </w:placeholder>
                <w:dataBinding w:xpath="/document/body/Sdm_TblAvsmot/table/row[16]/cell[3]" w:storeItemID="{257A28C6-4178-4167-A4D8-E24B5534F078}"/>
                <w:text/>
              </w:sdtPr>
              <w:sdtEndPr/>
              <w:sdtContent>
                <w:bookmarkStart w:id="159008225" w:name="Sdm_TblAvsmot__Sdm_AMpostnr___16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59008225"/>
          </w:p>
        </w:tc>
        <w:tc>
          <w:tcPr>
            <w:tcW w:w="2544" w:type="dxa"/>
          </w:tcPr>
          <w:p w14:paraId="2417A35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6___4"/>
                <w:tag w:val="Sdm_TblAvsmot__Sdm_AMPoststed___16___4"/>
                <w:id w:val="1370252790"/>
                <w:placeholder>
                  <w:docPart w:val="C98E1ECCF77A434B8F4176E1BC31510F"/>
                </w:placeholder>
                <w:dataBinding w:xpath="/document/body/Sdm_TblAvsmot/table/row[16]/cell[4]" w:storeItemID="{257A28C6-4178-4167-A4D8-E24B5534F078}"/>
                <w:text/>
              </w:sdtPr>
              <w:sdtEndPr/>
              <w:sdtContent>
                <w:bookmarkStart w:id="1370252790" w:name="Sdm_TblAvsmot__Sdm_AMPoststed___16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370252790"/>
          </w:p>
        </w:tc>
      </w:tr>
      <w:tr w:rsidR="008D512D" w:rsidRPr="00423E57" w14:paraId="56399A2F" w14:textId="77777777" w:rsidTr="00C076AD">
        <w:trPr/>
        <w:tc>
          <w:tcPr>
            <w:tcW w:w="2689" w:type="dxa"/>
          </w:tcPr>
          <w:p w14:paraId="31514245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7___1"/>
                <w:tag w:val="Sdm_TblAvsmot__Sdm_Amnavn___17___1"/>
                <w:id w:val="796399488"/>
                <w:placeholder>
                  <w:docPart w:val="C98E1ECCF77A434B8F4176E1BC31510F"/>
                </w:placeholder>
                <w:dataBinding w:xpath="/document/body/Sdm_TblAvsmot/table/row[17]/cell[1]" w:storeItemID="{257A28C6-4178-4167-A4D8-E24B5534F078}"/>
                <w:text/>
              </w:sdtPr>
              <w:sdtEndPr/>
              <w:sdtContent>
                <w:bookmarkStart w:id="796399488" w:name="Sdm_TblAvsmot__Sdm_Amnavn___17___1"/>
                <w:r w:rsidR="008D512D" w:rsidRPr="00423E57">
                  <w:rPr>
                    <w:sz w:val="23"/>
                    <w:szCs w:val="23"/>
                  </w:rPr>
                  <w:t>Helene Grøttvedt Berger</w:t>
                </w:r>
              </w:sdtContent>
            </w:sdt>
            <w:bookmarkEnd w:id="796399488"/>
          </w:p>
        </w:tc>
        <w:tc>
          <w:tcPr>
            <w:tcW w:w="2551" w:type="dxa"/>
          </w:tcPr>
          <w:p w14:paraId="15681C2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7___2"/>
                <w:tag w:val="Sdm_TblAvsmot__Sdm_Amadr___17___2"/>
                <w:id w:val="657352651"/>
                <w:placeholder>
                  <w:docPart w:val="C98E1ECCF77A434B8F4176E1BC31510F"/>
                </w:placeholder>
                <w:dataBinding w:xpath="/document/body/Sdm_TblAvsmot/table/row[17]/cell[2]" w:storeItemID="{257A28C6-4178-4167-A4D8-E24B5534F078}"/>
                <w:text/>
              </w:sdtPr>
              <w:sdtEndPr/>
              <w:sdtContent>
                <w:bookmarkStart w:id="657352651" w:name="Sdm_TblAvsmot__Sdm_Amadr___17___2"/>
                <w:r w:rsidR="008D512D" w:rsidRPr="00423E57">
                  <w:rPr>
                    <w:sz w:val="23"/>
                    <w:szCs w:val="23"/>
                  </w:rPr>
                  <w:t>Mule 36</w:t>
                </w:r>
              </w:sdtContent>
            </w:sdt>
            <w:bookmarkEnd w:id="657352651"/>
          </w:p>
        </w:tc>
        <w:tc>
          <w:tcPr>
            <w:tcW w:w="1418" w:type="dxa"/>
          </w:tcPr>
          <w:p w14:paraId="560C916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7___3"/>
                <w:tag w:val="Sdm_TblAvsmot__Sdm_AMpostnr___17___3"/>
                <w:id w:val="1438202862"/>
                <w:placeholder>
                  <w:docPart w:val="C98E1ECCF77A434B8F4176E1BC31510F"/>
                </w:placeholder>
                <w:dataBinding w:xpath="/document/body/Sdm_TblAvsmot/table/row[17]/cell[3]" w:storeItemID="{257A28C6-4178-4167-A4D8-E24B5534F078}"/>
                <w:text/>
              </w:sdtPr>
              <w:sdtEndPr/>
              <w:sdtContent>
                <w:bookmarkStart w:id="1438202862" w:name="Sdm_TblAvsmot__Sdm_AMpostnr___17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438202862"/>
          </w:p>
        </w:tc>
        <w:tc>
          <w:tcPr>
            <w:tcW w:w="2544" w:type="dxa"/>
          </w:tcPr>
          <w:p w14:paraId="3B34089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7___4"/>
                <w:tag w:val="Sdm_TblAvsmot__Sdm_AMPoststed___17___4"/>
                <w:id w:val="1556725005"/>
                <w:placeholder>
                  <w:docPart w:val="C98E1ECCF77A434B8F4176E1BC31510F"/>
                </w:placeholder>
                <w:dataBinding w:xpath="/document/body/Sdm_TblAvsmot/table/row[17]/cell[4]" w:storeItemID="{257A28C6-4178-4167-A4D8-E24B5534F078}"/>
                <w:text/>
              </w:sdtPr>
              <w:sdtEndPr/>
              <w:sdtContent>
                <w:bookmarkStart w:id="1556725005" w:name="Sdm_TblAvsmot__Sdm_AMPoststed___17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556725005"/>
          </w:p>
        </w:tc>
      </w:tr>
      <w:tr w:rsidR="008D512D" w:rsidRPr="00423E57" w14:paraId="7A33140C" w14:textId="77777777" w:rsidTr="00C076AD">
        <w:trPr/>
        <w:tc>
          <w:tcPr>
            <w:tcW w:w="2689" w:type="dxa"/>
          </w:tcPr>
          <w:p w14:paraId="7ADCF26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8___1"/>
                <w:tag w:val="Sdm_TblAvsmot__Sdm_Amnavn___18___1"/>
                <w:id w:val="614161448"/>
                <w:placeholder>
                  <w:docPart w:val="C98E1ECCF77A434B8F4176E1BC31510F"/>
                </w:placeholder>
                <w:dataBinding w:xpath="/document/body/Sdm_TblAvsmot/table/row[18]/cell[1]" w:storeItemID="{257A28C6-4178-4167-A4D8-E24B5534F078}"/>
                <w:text/>
              </w:sdtPr>
              <w:sdtEndPr/>
              <w:sdtContent>
                <w:bookmarkStart w:id="614161448" w:name="Sdm_TblAvsmot__Sdm_Amnavn___18___1"/>
                <w:r w:rsidR="008D512D" w:rsidRPr="00423E57">
                  <w:rPr>
                    <w:sz w:val="23"/>
                    <w:szCs w:val="23"/>
                  </w:rPr>
                  <w:t>Helene Tjønntveit</w:t>
                </w:r>
              </w:sdtContent>
            </w:sdt>
            <w:bookmarkEnd w:id="614161448"/>
          </w:p>
        </w:tc>
        <w:tc>
          <w:tcPr>
            <w:tcW w:w="2551" w:type="dxa"/>
          </w:tcPr>
          <w:p w14:paraId="094C913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8___2"/>
                <w:tag w:val="Sdm_TblAvsmot__Sdm_Amadr___18___2"/>
                <w:id w:val="598982814"/>
                <w:placeholder>
                  <w:docPart w:val="C98E1ECCF77A434B8F4176E1BC31510F"/>
                </w:placeholder>
                <w:dataBinding w:xpath="/document/body/Sdm_TblAvsmot/table/row[18]/cell[2]" w:storeItemID="{257A28C6-4178-4167-A4D8-E24B5534F078}"/>
                <w:text/>
              </w:sdtPr>
              <w:sdtEndPr/>
              <w:sdtContent>
                <w:bookmarkStart w:id="598982814" w:name="Sdm_TblAvsmot__Sdm_Amadr___18___2"/>
                <w:r w:rsidR="008D512D" w:rsidRPr="00423E57">
                  <w:rPr>
                    <w:sz w:val="23"/>
                    <w:szCs w:val="23"/>
                  </w:rPr>
                  <w:t>Krabberødveien 48a</w:t>
                </w:r>
              </w:sdtContent>
            </w:sdt>
            <w:bookmarkEnd w:id="598982814"/>
          </w:p>
        </w:tc>
        <w:tc>
          <w:tcPr>
            <w:tcW w:w="1418" w:type="dxa"/>
          </w:tcPr>
          <w:p w14:paraId="596BDA8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8___3"/>
                <w:tag w:val="Sdm_TblAvsmot__Sdm_AMpostnr___18___3"/>
                <w:id w:val="760815271"/>
                <w:placeholder>
                  <w:docPart w:val="C98E1ECCF77A434B8F4176E1BC31510F"/>
                </w:placeholder>
                <w:dataBinding w:xpath="/document/body/Sdm_TblAvsmot/table/row[18]/cell[3]" w:storeItemID="{257A28C6-4178-4167-A4D8-E24B5534F078}"/>
                <w:text/>
              </w:sdtPr>
              <w:sdtEndPr/>
              <w:sdtContent>
                <w:bookmarkStart w:id="760815271" w:name="Sdm_TblAvsmot__Sdm_AMpostnr___18___3"/>
                <w:r w:rsidR="008D512D" w:rsidRPr="00423E57">
                  <w:rPr>
                    <w:sz w:val="23"/>
                    <w:szCs w:val="23"/>
                  </w:rPr>
                  <w:t>3960</w:t>
                </w:r>
              </w:sdtContent>
            </w:sdt>
            <w:bookmarkEnd w:id="760815271"/>
          </w:p>
        </w:tc>
        <w:tc>
          <w:tcPr>
            <w:tcW w:w="2544" w:type="dxa"/>
          </w:tcPr>
          <w:p w14:paraId="19AC187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8___4"/>
                <w:tag w:val="Sdm_TblAvsmot__Sdm_AMPoststed___18___4"/>
                <w:id w:val="1277193660"/>
                <w:placeholder>
                  <w:docPart w:val="C98E1ECCF77A434B8F4176E1BC31510F"/>
                </w:placeholder>
                <w:dataBinding w:xpath="/document/body/Sdm_TblAvsmot/table/row[18]/cell[4]" w:storeItemID="{257A28C6-4178-4167-A4D8-E24B5534F078}"/>
                <w:text/>
              </w:sdtPr>
              <w:sdtEndPr/>
              <w:sdtContent>
                <w:bookmarkStart w:id="1277193660" w:name="Sdm_TblAvsmot__Sdm_AMPoststed___18___4"/>
                <w:r w:rsidR="008D512D" w:rsidRPr="00423E57">
                  <w:rPr>
                    <w:sz w:val="23"/>
                    <w:szCs w:val="23"/>
                  </w:rPr>
                  <w:t>Stathelle</w:t>
                </w:r>
              </w:sdtContent>
            </w:sdt>
            <w:bookmarkEnd w:id="1277193660"/>
          </w:p>
        </w:tc>
      </w:tr>
      <w:tr w:rsidR="008D512D" w:rsidRPr="00423E57" w14:paraId="0ADEA4BE" w14:textId="77777777" w:rsidTr="00C076AD">
        <w:trPr/>
        <w:tc>
          <w:tcPr>
            <w:tcW w:w="2689" w:type="dxa"/>
          </w:tcPr>
          <w:p w14:paraId="1494FE8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19___1"/>
                <w:tag w:val="Sdm_TblAvsmot__Sdm_Amnavn___19___1"/>
                <w:id w:val="558899784"/>
                <w:placeholder>
                  <w:docPart w:val="C98E1ECCF77A434B8F4176E1BC31510F"/>
                </w:placeholder>
                <w:dataBinding w:xpath="/document/body/Sdm_TblAvsmot/table/row[19]/cell[1]" w:storeItemID="{257A28C6-4178-4167-A4D8-E24B5534F078}"/>
                <w:text/>
              </w:sdtPr>
              <w:sdtEndPr/>
              <w:sdtContent>
                <w:bookmarkStart w:id="558899784" w:name="Sdm_TblAvsmot__Sdm_Amnavn___19___1"/>
                <w:r w:rsidR="008D512D" w:rsidRPr="00423E57">
                  <w:rPr>
                    <w:sz w:val="23"/>
                    <w:szCs w:val="23"/>
                  </w:rPr>
                  <w:t>HØHRBYE JAN FREDRIK</w:t>
                </w:r>
              </w:sdtContent>
            </w:sdt>
            <w:bookmarkEnd w:id="558899784"/>
          </w:p>
        </w:tc>
        <w:tc>
          <w:tcPr>
            <w:tcW w:w="2551" w:type="dxa"/>
          </w:tcPr>
          <w:p w14:paraId="32F4754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19___2"/>
                <w:tag w:val="Sdm_TblAvsmot__Sdm_Amadr___19___2"/>
                <w:id w:val="924711380"/>
                <w:placeholder>
                  <w:docPart w:val="C98E1ECCF77A434B8F4176E1BC31510F"/>
                </w:placeholder>
                <w:dataBinding w:xpath="/document/body/Sdm_TblAvsmot/table/row[19]/cell[2]" w:storeItemID="{257A28C6-4178-4167-A4D8-E24B5534F078}"/>
                <w:text/>
              </w:sdtPr>
              <w:sdtEndPr/>
              <w:sdtContent>
                <w:bookmarkStart w:id="924711380" w:name="Sdm_TblAvsmot__Sdm_Amadr___19___2"/>
                <w:r w:rsidR="008D512D" w:rsidRPr="00423E57">
                  <w:rPr>
                    <w:sz w:val="23"/>
                    <w:szCs w:val="23"/>
                  </w:rPr>
                  <w:t>NYSTRANDVEGEN 253</w:t>
                </w:r>
              </w:sdtContent>
            </w:sdt>
            <w:bookmarkEnd w:id="924711380"/>
          </w:p>
        </w:tc>
        <w:tc>
          <w:tcPr>
            <w:tcW w:w="1418" w:type="dxa"/>
          </w:tcPr>
          <w:p w14:paraId="6744EE0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19___3"/>
                <w:tag w:val="Sdm_TblAvsmot__Sdm_AMpostnr___19___3"/>
                <w:id w:val="1840564780"/>
                <w:placeholder>
                  <w:docPart w:val="C98E1ECCF77A434B8F4176E1BC31510F"/>
                </w:placeholder>
                <w:dataBinding w:xpath="/document/body/Sdm_TblAvsmot/table/row[19]/cell[3]" w:storeItemID="{257A28C6-4178-4167-A4D8-E24B5534F078}"/>
                <w:text/>
              </w:sdtPr>
              <w:sdtEndPr/>
              <w:sdtContent>
                <w:bookmarkStart w:id="1840564780" w:name="Sdm_TblAvsmot__Sdm_AMpostnr___19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840564780"/>
          </w:p>
        </w:tc>
        <w:tc>
          <w:tcPr>
            <w:tcW w:w="2544" w:type="dxa"/>
          </w:tcPr>
          <w:p w14:paraId="5A6C615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19___4"/>
                <w:tag w:val="Sdm_TblAvsmot__Sdm_AMPoststed___19___4"/>
                <w:id w:val="1859691120"/>
                <w:placeholder>
                  <w:docPart w:val="C98E1ECCF77A434B8F4176E1BC31510F"/>
                </w:placeholder>
                <w:dataBinding w:xpath="/document/body/Sdm_TblAvsmot/table/row[19]/cell[4]" w:storeItemID="{257A28C6-4178-4167-A4D8-E24B5534F078}"/>
                <w:text/>
              </w:sdtPr>
              <w:sdtEndPr/>
              <w:sdtContent>
                <w:bookmarkStart w:id="1859691120" w:name="Sdm_TblAvsmot__Sdm_AMPoststed___19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859691120"/>
          </w:p>
        </w:tc>
      </w:tr>
      <w:tr w:rsidR="008D512D" w:rsidRPr="00423E57" w14:paraId="5DBB3802" w14:textId="77777777" w:rsidTr="00C076AD">
        <w:trPr/>
        <w:tc>
          <w:tcPr>
            <w:tcW w:w="2689" w:type="dxa"/>
          </w:tcPr>
          <w:p w14:paraId="1A62BC9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0___1"/>
                <w:tag w:val="Sdm_TblAvsmot__Sdm_Amnavn___20___1"/>
                <w:id w:val="33484878"/>
                <w:placeholder>
                  <w:docPart w:val="C98E1ECCF77A434B8F4176E1BC31510F"/>
                </w:placeholder>
                <w:dataBinding w:xpath="/document/body/Sdm_TblAvsmot/table/row[20]/cell[1]" w:storeItemID="{257A28C6-4178-4167-A4D8-E24B5534F078}"/>
                <w:text/>
              </w:sdtPr>
              <w:sdtEndPr/>
              <w:sdtContent>
                <w:bookmarkStart w:id="33484878" w:name="Sdm_TblAvsmot__Sdm_Amnavn___20___1"/>
                <w:r w:rsidR="008D512D" w:rsidRPr="00423E57">
                  <w:rPr>
                    <w:sz w:val="23"/>
                    <w:szCs w:val="23"/>
                  </w:rPr>
                  <w:t>JOHANNESSEN SVEIN</w:t>
                </w:r>
              </w:sdtContent>
            </w:sdt>
            <w:bookmarkEnd w:id="33484878"/>
          </w:p>
        </w:tc>
        <w:tc>
          <w:tcPr>
            <w:tcW w:w="2551" w:type="dxa"/>
          </w:tcPr>
          <w:p w14:paraId="58EA46E5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0___2"/>
                <w:tag w:val="Sdm_TblAvsmot__Sdm_Amadr___20___2"/>
                <w:id w:val="1730154540"/>
                <w:placeholder>
                  <w:docPart w:val="C98E1ECCF77A434B8F4176E1BC31510F"/>
                </w:placeholder>
                <w:dataBinding w:xpath="/document/body/Sdm_TblAvsmot/table/row[20]/cell[2]" w:storeItemID="{257A28C6-4178-4167-A4D8-E24B5534F078}"/>
                <w:text/>
              </w:sdtPr>
              <w:sdtEndPr/>
              <w:sdtContent>
                <w:bookmarkStart w:id="1730154540" w:name="Sdm_TblAvsmot__Sdm_Amadr___20___2"/>
                <w:r w:rsidR="008D512D" w:rsidRPr="00423E57">
                  <w:rPr>
                    <w:sz w:val="23"/>
                    <w:szCs w:val="23"/>
                  </w:rPr>
                  <w:t>ØVALDVEGEN 32</w:t>
                </w:r>
              </w:sdtContent>
            </w:sdt>
            <w:bookmarkEnd w:id="1730154540"/>
          </w:p>
        </w:tc>
        <w:tc>
          <w:tcPr>
            <w:tcW w:w="1418" w:type="dxa"/>
          </w:tcPr>
          <w:p w14:paraId="2EAEAF1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0___3"/>
                <w:tag w:val="Sdm_TblAvsmot__Sdm_AMpostnr___20___3"/>
                <w:id w:val="164813565"/>
                <w:placeholder>
                  <w:docPart w:val="C98E1ECCF77A434B8F4176E1BC31510F"/>
                </w:placeholder>
                <w:dataBinding w:xpath="/document/body/Sdm_TblAvsmot/table/row[20]/cell[3]" w:storeItemID="{257A28C6-4178-4167-A4D8-E24B5534F078}"/>
                <w:text/>
              </w:sdtPr>
              <w:sdtEndPr/>
              <w:sdtContent>
                <w:bookmarkStart w:id="164813565" w:name="Sdm_TblAvsmot__Sdm_AMpostnr___20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64813565"/>
          </w:p>
        </w:tc>
        <w:tc>
          <w:tcPr>
            <w:tcW w:w="2544" w:type="dxa"/>
          </w:tcPr>
          <w:p w14:paraId="7E7EB38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0___4"/>
                <w:tag w:val="Sdm_TblAvsmot__Sdm_AMPoststed___20___4"/>
                <w:id w:val="767995866"/>
                <w:placeholder>
                  <w:docPart w:val="C98E1ECCF77A434B8F4176E1BC31510F"/>
                </w:placeholder>
                <w:dataBinding w:xpath="/document/body/Sdm_TblAvsmot/table/row[20]/cell[4]" w:storeItemID="{257A28C6-4178-4167-A4D8-E24B5534F078}"/>
                <w:text/>
              </w:sdtPr>
              <w:sdtEndPr/>
              <w:sdtContent>
                <w:bookmarkStart w:id="767995866" w:name="Sdm_TblAvsmot__Sdm_AMPoststed___20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767995866"/>
          </w:p>
        </w:tc>
      </w:tr>
      <w:tr w:rsidR="008D512D" w:rsidRPr="00423E57" w14:paraId="72AD558C" w14:textId="77777777" w:rsidTr="00C076AD">
        <w:trPr/>
        <w:tc>
          <w:tcPr>
            <w:tcW w:w="2689" w:type="dxa"/>
          </w:tcPr>
          <w:p w14:paraId="7260947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1___1"/>
                <w:tag w:val="Sdm_TblAvsmot__Sdm_Amnavn___21___1"/>
                <w:id w:val="637297980"/>
                <w:placeholder>
                  <w:docPart w:val="C98E1ECCF77A434B8F4176E1BC31510F"/>
                </w:placeholder>
                <w:dataBinding w:xpath="/document/body/Sdm_TblAvsmot/table/row[21]/cell[1]" w:storeItemID="{257A28C6-4178-4167-A4D8-E24B5534F078}"/>
                <w:text/>
              </w:sdtPr>
              <w:sdtEndPr/>
              <w:sdtContent>
                <w:bookmarkStart w:id="637297980" w:name="Sdm_TblAvsmot__Sdm_Amnavn___21___1"/>
                <w:r w:rsidR="008D512D" w:rsidRPr="00423E57">
                  <w:rPr>
                    <w:sz w:val="23"/>
                    <w:szCs w:val="23"/>
                  </w:rPr>
                  <w:t>KOLLE TOVE</w:t>
                </w:r>
              </w:sdtContent>
            </w:sdt>
            <w:bookmarkEnd w:id="637297980"/>
          </w:p>
        </w:tc>
        <w:tc>
          <w:tcPr>
            <w:tcW w:w="2551" w:type="dxa"/>
          </w:tcPr>
          <w:p w14:paraId="7E2BAC95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1___2"/>
                <w:tag w:val="Sdm_TblAvsmot__Sdm_Amadr___21___2"/>
                <w:id w:val="1842339450"/>
                <w:placeholder>
                  <w:docPart w:val="C98E1ECCF77A434B8F4176E1BC31510F"/>
                </w:placeholder>
                <w:dataBinding w:xpath="/document/body/Sdm_TblAvsmot/table/row[21]/cell[2]" w:storeItemID="{257A28C6-4178-4167-A4D8-E24B5534F078}"/>
                <w:text/>
              </w:sdtPr>
              <w:sdtEndPr/>
              <w:sdtContent>
                <w:bookmarkStart w:id="1842339450" w:name="Sdm_TblAvsmot__Sdm_Amadr___21___2"/>
                <w:r w:rsidR="008D512D" w:rsidRPr="00423E57">
                  <w:rPr>
                    <w:sz w:val="23"/>
                    <w:szCs w:val="23"/>
                  </w:rPr>
                  <w:t>ØVALDVEGEN 32</w:t>
                </w:r>
              </w:sdtContent>
            </w:sdt>
            <w:bookmarkEnd w:id="1842339450"/>
          </w:p>
        </w:tc>
        <w:tc>
          <w:tcPr>
            <w:tcW w:w="1418" w:type="dxa"/>
          </w:tcPr>
          <w:p w14:paraId="6C88C1F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1___3"/>
                <w:tag w:val="Sdm_TblAvsmot__Sdm_AMpostnr___21___3"/>
                <w:id w:val="1378296502"/>
                <w:placeholder>
                  <w:docPart w:val="C98E1ECCF77A434B8F4176E1BC31510F"/>
                </w:placeholder>
                <w:dataBinding w:xpath="/document/body/Sdm_TblAvsmot/table/row[21]/cell[3]" w:storeItemID="{257A28C6-4178-4167-A4D8-E24B5534F078}"/>
                <w:text/>
              </w:sdtPr>
              <w:sdtEndPr/>
              <w:sdtContent>
                <w:bookmarkStart w:id="1378296502" w:name="Sdm_TblAvsmot__Sdm_AMpostnr___21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378296502"/>
          </w:p>
        </w:tc>
        <w:tc>
          <w:tcPr>
            <w:tcW w:w="2544" w:type="dxa"/>
          </w:tcPr>
          <w:p w14:paraId="55853775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1___4"/>
                <w:tag w:val="Sdm_TblAvsmot__Sdm_AMPoststed___21___4"/>
                <w:id w:val="2001540707"/>
                <w:placeholder>
                  <w:docPart w:val="C98E1ECCF77A434B8F4176E1BC31510F"/>
                </w:placeholder>
                <w:dataBinding w:xpath="/document/body/Sdm_TblAvsmot/table/row[21]/cell[4]" w:storeItemID="{257A28C6-4178-4167-A4D8-E24B5534F078}"/>
                <w:text/>
              </w:sdtPr>
              <w:sdtEndPr/>
              <w:sdtContent>
                <w:bookmarkStart w:id="2001540707" w:name="Sdm_TblAvsmot__Sdm_AMPoststed___21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2001540707"/>
          </w:p>
        </w:tc>
      </w:tr>
      <w:tr w:rsidR="008D512D" w:rsidRPr="00423E57" w14:paraId="2D8EBB5F" w14:textId="77777777" w:rsidTr="00C076AD">
        <w:trPr/>
        <w:tc>
          <w:tcPr>
            <w:tcW w:w="2689" w:type="dxa"/>
          </w:tcPr>
          <w:p w14:paraId="7EB7D81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2___1"/>
                <w:tag w:val="Sdm_TblAvsmot__Sdm_Amnavn___22___1"/>
                <w:id w:val="1696512951"/>
                <w:placeholder>
                  <w:docPart w:val="C98E1ECCF77A434B8F4176E1BC31510F"/>
                </w:placeholder>
                <w:dataBinding w:xpath="/document/body/Sdm_TblAvsmot/table/row[22]/cell[1]" w:storeItemID="{257A28C6-4178-4167-A4D8-E24B5534F078}"/>
                <w:text/>
              </w:sdtPr>
              <w:sdtEndPr/>
              <w:sdtContent>
                <w:bookmarkStart w:id="1696512951" w:name="Sdm_TblAvsmot__Sdm_Amnavn___22___1"/>
                <w:r w:rsidR="008D512D" w:rsidRPr="00423E57">
                  <w:rPr>
                    <w:sz w:val="23"/>
                    <w:szCs w:val="23"/>
                  </w:rPr>
                  <w:t>Kommunalt samarbeidsråd for mennesker med nedsatt funksjonsevne v/ Ragnar Anundsen</w:t>
                </w:r>
              </w:sdtContent>
            </w:sdt>
            <w:bookmarkEnd w:id="1696512951"/>
          </w:p>
        </w:tc>
        <w:tc>
          <w:tcPr>
            <w:tcW w:w="2551" w:type="dxa"/>
          </w:tcPr>
          <w:p w14:paraId="6DE9CA7C" w14:textId="2D24FF1E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22___2"/>
                <w:tag w:val="Sdm_TblAvsmot__Sdm_Amadr___22___2"/>
                <w:id w:val="377891074"/>
                <w:placeholder>
                  <w:docPart w:val="C98E1ECCF77A434B8F4176E1BC31510F"/>
                </w:placeholder>
                <w:dataBinding w:xpath="/document/body/Sdm_TblAvsmot/table/row[22]/cell[2]" w:storeItemID="{257A28C6-4178-4167-A4D8-E24B5534F078}"/>
                <w:text/>
              </w:sdtPr>
              <w:sdtEndPr/>
              <w:sdtContent>
                <w:bookmarkStart w:id="377891074" w:name="Sdm_TblAvsmot__Sdm_Amadr___22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377891074"/>
          </w:p>
        </w:tc>
        <w:tc>
          <w:tcPr>
            <w:tcW w:w="1418" w:type="dxa"/>
          </w:tcPr>
          <w:p w14:paraId="3D09F90C" w14:textId="5E4E28A6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22___3"/>
                <w:tag w:val="Sdm_TblAvsmot__Sdm_AMpostnr___22___3"/>
                <w:id w:val="693629676"/>
                <w:placeholder>
                  <w:docPart w:val="C98E1ECCF77A434B8F4176E1BC31510F"/>
                </w:placeholder>
                <w:dataBinding w:xpath="/document/body/Sdm_TblAvsmot/table/row[22]/cell[3]" w:storeItemID="{257A28C6-4178-4167-A4D8-E24B5534F078}"/>
                <w:text/>
              </w:sdtPr>
              <w:sdtEndPr/>
              <w:sdtContent>
                <w:bookmarkStart w:id="693629676" w:name="Sdm_TblAvsmot__Sdm_AMpostnr___22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693629676"/>
          </w:p>
        </w:tc>
        <w:tc>
          <w:tcPr>
            <w:tcW w:w="2544" w:type="dxa"/>
          </w:tcPr>
          <w:p w14:paraId="42A420E5" w14:textId="5DDA1428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22___4"/>
                <w:tag w:val="Sdm_TblAvsmot__Sdm_AMPoststed___22___4"/>
                <w:id w:val="1890857952"/>
                <w:placeholder>
                  <w:docPart w:val="C98E1ECCF77A434B8F4176E1BC31510F"/>
                </w:placeholder>
                <w:dataBinding w:xpath="/document/body/Sdm_TblAvsmot/table/row[22]/cell[4]" w:storeItemID="{257A28C6-4178-4167-A4D8-E24B5534F078}"/>
                <w:text/>
              </w:sdtPr>
              <w:sdtEndPr/>
              <w:sdtContent>
                <w:bookmarkStart w:id="1890857952" w:name="Sdm_TblAvsmot__Sdm_AMPoststed___22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890857952"/>
          </w:p>
        </w:tc>
      </w:tr>
      <w:tr w:rsidR="008D512D" w:rsidRPr="00423E57" w14:paraId="539B2BF7" w14:textId="77777777" w:rsidTr="00C076AD">
        <w:trPr/>
        <w:tc>
          <w:tcPr>
            <w:tcW w:w="2689" w:type="dxa"/>
          </w:tcPr>
          <w:p w14:paraId="57B6FE9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3___1"/>
                <w:tag w:val="Sdm_TblAvsmot__Sdm_Amnavn___23___1"/>
                <w:id w:val="212759888"/>
                <w:placeholder>
                  <w:docPart w:val="C98E1ECCF77A434B8F4176E1BC31510F"/>
                </w:placeholder>
                <w:dataBinding w:xpath="/document/body/Sdm_TblAvsmot/table/row[23]/cell[1]" w:storeItemID="{257A28C6-4178-4167-A4D8-E24B5534F078}"/>
                <w:text/>
              </w:sdtPr>
              <w:sdtEndPr/>
              <w:sdtContent>
                <w:bookmarkStart w:id="212759888" w:name="Sdm_TblAvsmot__Sdm_Amnavn___23___1"/>
                <w:r w:rsidR="008D512D" w:rsidRPr="00423E57">
                  <w:rPr>
                    <w:sz w:val="23"/>
                    <w:szCs w:val="23"/>
                  </w:rPr>
                  <w:t>LOSACANO SIRI HOLM</w:t>
                </w:r>
              </w:sdtContent>
            </w:sdt>
            <w:bookmarkEnd w:id="212759888"/>
          </w:p>
        </w:tc>
        <w:tc>
          <w:tcPr>
            <w:tcW w:w="2551" w:type="dxa"/>
          </w:tcPr>
          <w:p w14:paraId="22526B0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3___2"/>
                <w:tag w:val="Sdm_TblAvsmot__Sdm_Amadr___23___2"/>
                <w:id w:val="890184019"/>
                <w:placeholder>
                  <w:docPart w:val="C98E1ECCF77A434B8F4176E1BC31510F"/>
                </w:placeholder>
                <w:dataBinding w:xpath="/document/body/Sdm_TblAvsmot/table/row[23]/cell[2]" w:storeItemID="{257A28C6-4178-4167-A4D8-E24B5534F078}"/>
                <w:text/>
              </w:sdtPr>
              <w:sdtEndPr/>
              <w:sdtContent>
                <w:bookmarkStart w:id="890184019" w:name="Sdm_TblAvsmot__Sdm_Amadr___23___2"/>
                <w:r w:rsidR="008D512D" w:rsidRPr="00423E57">
                  <w:rPr>
                    <w:sz w:val="23"/>
                    <w:szCs w:val="23"/>
                  </w:rPr>
                  <w:t>Mule 35</w:t>
                </w:r>
              </w:sdtContent>
            </w:sdt>
            <w:bookmarkEnd w:id="890184019"/>
          </w:p>
        </w:tc>
        <w:tc>
          <w:tcPr>
            <w:tcW w:w="1418" w:type="dxa"/>
          </w:tcPr>
          <w:p w14:paraId="4EDFF86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3___3"/>
                <w:tag w:val="Sdm_TblAvsmot__Sdm_AMpostnr___23___3"/>
                <w:id w:val="480743448"/>
                <w:placeholder>
                  <w:docPart w:val="C98E1ECCF77A434B8F4176E1BC31510F"/>
                </w:placeholder>
                <w:dataBinding w:xpath="/document/body/Sdm_TblAvsmot/table/row[23]/cell[3]" w:storeItemID="{257A28C6-4178-4167-A4D8-E24B5534F078}"/>
                <w:text/>
              </w:sdtPr>
              <w:sdtEndPr/>
              <w:sdtContent>
                <w:bookmarkStart w:id="480743448" w:name="Sdm_TblAvsmot__Sdm_AMpostnr___23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480743448"/>
          </w:p>
        </w:tc>
        <w:tc>
          <w:tcPr>
            <w:tcW w:w="2544" w:type="dxa"/>
          </w:tcPr>
          <w:p w14:paraId="0148741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3___4"/>
                <w:tag w:val="Sdm_TblAvsmot__Sdm_AMPoststed___23___4"/>
                <w:id w:val="-1860429121"/>
                <w:placeholder>
                  <w:docPart w:val="C98E1ECCF77A434B8F4176E1BC31510F"/>
                </w:placeholder>
                <w:dataBinding w:xpath="/document/body/Sdm_TblAvsmot/table/row[23]/cell[4]" w:storeItemID="{257A28C6-4178-4167-A4D8-E24B5534F078}"/>
                <w:text/>
              </w:sdtPr>
              <w:sdtEndPr/>
              <w:sdtContent>
                <w:bookmarkStart w:id="-1860429121" w:name="Sdm_TblAvsmot__Sdm_AMPoststed___23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-1860429121"/>
          </w:p>
        </w:tc>
      </w:tr>
      <w:tr w:rsidR="008D512D" w:rsidRPr="00423E57" w14:paraId="56CFE627" w14:textId="77777777" w:rsidTr="00C076AD">
        <w:trPr/>
        <w:tc>
          <w:tcPr>
            <w:tcW w:w="2689" w:type="dxa"/>
          </w:tcPr>
          <w:p w14:paraId="02F27BC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4___1"/>
                <w:tag w:val="Sdm_TblAvsmot__Sdm_Amnavn___24___1"/>
                <w:id w:val="1150127673"/>
                <w:placeholder>
                  <w:docPart w:val="C98E1ECCF77A434B8F4176E1BC31510F"/>
                </w:placeholder>
                <w:dataBinding w:xpath="/document/body/Sdm_TblAvsmot/table/row[24]/cell[1]" w:storeItemID="{257A28C6-4178-4167-A4D8-E24B5534F078}"/>
                <w:text/>
              </w:sdtPr>
              <w:sdtEndPr/>
              <w:sdtContent>
                <w:bookmarkStart w:id="1150127673" w:name="Sdm_TblAvsmot__Sdm_Amnavn___24___1"/>
                <w:r w:rsidR="008D512D" w:rsidRPr="00423E57">
                  <w:rPr>
                    <w:sz w:val="23"/>
                    <w:szCs w:val="23"/>
                  </w:rPr>
                  <w:t>LOSACANO WILLIAM MARK</w:t>
                </w:r>
              </w:sdtContent>
            </w:sdt>
            <w:bookmarkEnd w:id="1150127673"/>
          </w:p>
        </w:tc>
        <w:tc>
          <w:tcPr>
            <w:tcW w:w="2551" w:type="dxa"/>
          </w:tcPr>
          <w:p w14:paraId="2B822B9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4___2"/>
                <w:tag w:val="Sdm_TblAvsmot__Sdm_Amadr___24___2"/>
                <w:id w:val="1676770224"/>
                <w:placeholder>
                  <w:docPart w:val="C98E1ECCF77A434B8F4176E1BC31510F"/>
                </w:placeholder>
                <w:dataBinding w:xpath="/document/body/Sdm_TblAvsmot/table/row[24]/cell[2]" w:storeItemID="{257A28C6-4178-4167-A4D8-E24B5534F078}"/>
                <w:text/>
              </w:sdtPr>
              <w:sdtEndPr/>
              <w:sdtContent>
                <w:bookmarkStart w:id="1676770224" w:name="Sdm_TblAvsmot__Sdm_Amadr___24___2"/>
                <w:r w:rsidR="008D512D" w:rsidRPr="00423E57">
                  <w:rPr>
                    <w:sz w:val="23"/>
                    <w:szCs w:val="23"/>
                  </w:rPr>
                  <w:t>Mule 35</w:t>
                </w:r>
              </w:sdtContent>
            </w:sdt>
            <w:bookmarkEnd w:id="1676770224"/>
          </w:p>
        </w:tc>
        <w:tc>
          <w:tcPr>
            <w:tcW w:w="1418" w:type="dxa"/>
          </w:tcPr>
          <w:p w14:paraId="3BCF64E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4___3"/>
                <w:tag w:val="Sdm_TblAvsmot__Sdm_AMpostnr___24___3"/>
                <w:id w:val="880131425"/>
                <w:placeholder>
                  <w:docPart w:val="C98E1ECCF77A434B8F4176E1BC31510F"/>
                </w:placeholder>
                <w:dataBinding w:xpath="/document/body/Sdm_TblAvsmot/table/row[24]/cell[3]" w:storeItemID="{257A28C6-4178-4167-A4D8-E24B5534F078}"/>
                <w:text/>
              </w:sdtPr>
              <w:sdtEndPr/>
              <w:sdtContent>
                <w:bookmarkStart w:id="880131425" w:name="Sdm_TblAvsmot__Sdm_AMpostnr___24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880131425"/>
          </w:p>
        </w:tc>
        <w:tc>
          <w:tcPr>
            <w:tcW w:w="2544" w:type="dxa"/>
          </w:tcPr>
          <w:p w14:paraId="1E5FA88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4___4"/>
                <w:tag w:val="Sdm_TblAvsmot__Sdm_AMPoststed___24___4"/>
                <w:id w:val="852842224"/>
                <w:placeholder>
                  <w:docPart w:val="C98E1ECCF77A434B8F4176E1BC31510F"/>
                </w:placeholder>
                <w:dataBinding w:xpath="/document/body/Sdm_TblAvsmot/table/row[24]/cell[4]" w:storeItemID="{257A28C6-4178-4167-A4D8-E24B5534F078}"/>
                <w:text/>
              </w:sdtPr>
              <w:sdtEndPr/>
              <w:sdtContent>
                <w:bookmarkStart w:id="852842224" w:name="Sdm_TblAvsmot__Sdm_AMPoststed___24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852842224"/>
          </w:p>
        </w:tc>
      </w:tr>
      <w:tr w:rsidR="008D512D" w:rsidRPr="00423E57" w14:paraId="02F5612E" w14:textId="77777777" w:rsidTr="00C076AD">
        <w:trPr/>
        <w:tc>
          <w:tcPr>
            <w:tcW w:w="2689" w:type="dxa"/>
          </w:tcPr>
          <w:p w14:paraId="00BD541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5___1"/>
                <w:tag w:val="Sdm_TblAvsmot__Sdm_Amnavn___25___1"/>
                <w:id w:val="-2083632400"/>
                <w:placeholder>
                  <w:docPart w:val="C98E1ECCF77A434B8F4176E1BC31510F"/>
                </w:placeholder>
                <w:dataBinding w:xpath="/document/body/Sdm_TblAvsmot/table/row[25]/cell[1]" w:storeItemID="{257A28C6-4178-4167-A4D8-E24B5534F078}"/>
                <w:text/>
              </w:sdtPr>
              <w:sdtEndPr/>
              <w:sdtContent>
                <w:bookmarkStart w:id="-2083632400" w:name="Sdm_TblAvsmot__Sdm_Amnavn___25___1"/>
                <w:r w:rsidR="008D512D" w:rsidRPr="00423E57">
                  <w:rPr>
                    <w:sz w:val="23"/>
                    <w:szCs w:val="23"/>
                  </w:rPr>
                  <w:t>LYNGMYR ELIN</w:t>
                </w:r>
              </w:sdtContent>
            </w:sdt>
            <w:bookmarkEnd w:id="-2083632400"/>
          </w:p>
        </w:tc>
        <w:tc>
          <w:tcPr>
            <w:tcW w:w="2551" w:type="dxa"/>
          </w:tcPr>
          <w:p w14:paraId="7A4FBBB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5___2"/>
                <w:tag w:val="Sdm_TblAvsmot__Sdm_Amadr___25___2"/>
                <w:id w:val="-2041718121"/>
                <w:placeholder>
                  <w:docPart w:val="C98E1ECCF77A434B8F4176E1BC31510F"/>
                </w:placeholder>
                <w:dataBinding w:xpath="/document/body/Sdm_TblAvsmot/table/row[25]/cell[2]" w:storeItemID="{257A28C6-4178-4167-A4D8-E24B5534F078}"/>
                <w:text/>
              </w:sdtPr>
              <w:sdtEndPr/>
              <w:sdtContent>
                <w:bookmarkStart w:id="-2041718121" w:name="Sdm_TblAvsmot__Sdm_Amadr___25___2"/>
                <w:r w:rsidR="008D512D" w:rsidRPr="00423E57">
                  <w:rPr>
                    <w:sz w:val="23"/>
                    <w:szCs w:val="23"/>
                  </w:rPr>
                  <w:t>Mule 40</w:t>
                </w:r>
              </w:sdtContent>
            </w:sdt>
            <w:bookmarkEnd w:id="-2041718121"/>
          </w:p>
        </w:tc>
        <w:tc>
          <w:tcPr>
            <w:tcW w:w="1418" w:type="dxa"/>
          </w:tcPr>
          <w:p w14:paraId="5FE2232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5___3"/>
                <w:tag w:val="Sdm_TblAvsmot__Sdm_AMpostnr___25___3"/>
                <w:id w:val="48299108"/>
                <w:placeholder>
                  <w:docPart w:val="C98E1ECCF77A434B8F4176E1BC31510F"/>
                </w:placeholder>
                <w:dataBinding w:xpath="/document/body/Sdm_TblAvsmot/table/row[25]/cell[3]" w:storeItemID="{257A28C6-4178-4167-A4D8-E24B5534F078}"/>
                <w:text/>
              </w:sdtPr>
              <w:sdtEndPr/>
              <w:sdtContent>
                <w:bookmarkStart w:id="48299108" w:name="Sdm_TblAvsmot__Sdm_AMpostnr___25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48299108"/>
          </w:p>
        </w:tc>
        <w:tc>
          <w:tcPr>
            <w:tcW w:w="2544" w:type="dxa"/>
          </w:tcPr>
          <w:p w14:paraId="016B0D9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5___4"/>
                <w:tag w:val="Sdm_TblAvsmot__Sdm_AMPoststed___25___4"/>
                <w:id w:val="1956701205"/>
                <w:placeholder>
                  <w:docPart w:val="C98E1ECCF77A434B8F4176E1BC31510F"/>
                </w:placeholder>
                <w:dataBinding w:xpath="/document/body/Sdm_TblAvsmot/table/row[25]/cell[4]" w:storeItemID="{257A28C6-4178-4167-A4D8-E24B5534F078}"/>
                <w:text/>
              </w:sdtPr>
              <w:sdtEndPr/>
              <w:sdtContent>
                <w:bookmarkStart w:id="1956701205" w:name="Sdm_TblAvsmot__Sdm_AMPoststed___25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956701205"/>
          </w:p>
        </w:tc>
      </w:tr>
      <w:tr w:rsidR="008D512D" w:rsidRPr="00423E57" w14:paraId="279947BC" w14:textId="77777777" w:rsidTr="00C076AD">
        <w:trPr/>
        <w:tc>
          <w:tcPr>
            <w:tcW w:w="2689" w:type="dxa"/>
          </w:tcPr>
          <w:p w14:paraId="1A9DD6D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6___1"/>
                <w:tag w:val="Sdm_TblAvsmot__Sdm_Amnavn___26___1"/>
                <w:id w:val="1585930725"/>
                <w:placeholder>
                  <w:docPart w:val="C98E1ECCF77A434B8F4176E1BC31510F"/>
                </w:placeholder>
                <w:dataBinding w:xpath="/document/body/Sdm_TblAvsmot/table/row[26]/cell[1]" w:storeItemID="{257A28C6-4178-4167-A4D8-E24B5534F078}"/>
                <w:text/>
              </w:sdtPr>
              <w:sdtEndPr/>
              <w:sdtContent>
                <w:bookmarkStart w:id="1585930725" w:name="Sdm_TblAvsmot__Sdm_Amnavn___26___1"/>
                <w:r w:rsidR="008D512D" w:rsidRPr="00423E57">
                  <w:rPr>
                    <w:sz w:val="23"/>
                    <w:szCs w:val="23"/>
                  </w:rPr>
                  <w:t>LØKKEN CAMILLA ELENE</w:t>
                </w:r>
              </w:sdtContent>
            </w:sdt>
            <w:bookmarkEnd w:id="1585930725"/>
          </w:p>
        </w:tc>
        <w:tc>
          <w:tcPr>
            <w:tcW w:w="2551" w:type="dxa"/>
          </w:tcPr>
          <w:p w14:paraId="3447ACC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6___2"/>
                <w:tag w:val="Sdm_TblAvsmot__Sdm_Amadr___26___2"/>
                <w:id w:val="2137540730"/>
                <w:placeholder>
                  <w:docPart w:val="C98E1ECCF77A434B8F4176E1BC31510F"/>
                </w:placeholder>
                <w:dataBinding w:xpath="/document/body/Sdm_TblAvsmot/table/row[26]/cell[2]" w:storeItemID="{257A28C6-4178-4167-A4D8-E24B5534F078}"/>
                <w:text/>
              </w:sdtPr>
              <w:sdtEndPr/>
              <w:sdtContent>
                <w:bookmarkStart w:id="2137540730" w:name="Sdm_TblAvsmot__Sdm_Amadr___26___2"/>
                <w:r w:rsidR="008D512D" w:rsidRPr="00423E57">
                  <w:rPr>
                    <w:sz w:val="23"/>
                    <w:szCs w:val="23"/>
                  </w:rPr>
                  <w:t>Mule 34</w:t>
                </w:r>
              </w:sdtContent>
            </w:sdt>
            <w:bookmarkEnd w:id="2137540730"/>
          </w:p>
        </w:tc>
        <w:tc>
          <w:tcPr>
            <w:tcW w:w="1418" w:type="dxa"/>
          </w:tcPr>
          <w:p w14:paraId="3CBB9E4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6___3"/>
                <w:tag w:val="Sdm_TblAvsmot__Sdm_AMpostnr___26___3"/>
                <w:id w:val="1476113976"/>
                <w:placeholder>
                  <w:docPart w:val="C98E1ECCF77A434B8F4176E1BC31510F"/>
                </w:placeholder>
                <w:dataBinding w:xpath="/document/body/Sdm_TblAvsmot/table/row[26]/cell[3]" w:storeItemID="{257A28C6-4178-4167-A4D8-E24B5534F078}"/>
                <w:text/>
              </w:sdtPr>
              <w:sdtEndPr/>
              <w:sdtContent>
                <w:bookmarkStart w:id="1476113976" w:name="Sdm_TblAvsmot__Sdm_AMpostnr___26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476113976"/>
          </w:p>
        </w:tc>
        <w:tc>
          <w:tcPr>
            <w:tcW w:w="2544" w:type="dxa"/>
          </w:tcPr>
          <w:p w14:paraId="04B4CFE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6___4"/>
                <w:tag w:val="Sdm_TblAvsmot__Sdm_AMPoststed___26___4"/>
                <w:id w:val="672892780"/>
                <w:placeholder>
                  <w:docPart w:val="C98E1ECCF77A434B8F4176E1BC31510F"/>
                </w:placeholder>
                <w:dataBinding w:xpath="/document/body/Sdm_TblAvsmot/table/row[26]/cell[4]" w:storeItemID="{257A28C6-4178-4167-A4D8-E24B5534F078}"/>
                <w:text/>
              </w:sdtPr>
              <w:sdtEndPr/>
              <w:sdtContent>
                <w:bookmarkStart w:id="672892780" w:name="Sdm_TblAvsmot__Sdm_AMPoststed___26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672892780"/>
          </w:p>
        </w:tc>
      </w:tr>
      <w:tr w:rsidR="008D512D" w:rsidRPr="00423E57" w14:paraId="71D20B99" w14:textId="77777777" w:rsidTr="00C076AD">
        <w:trPr/>
        <w:tc>
          <w:tcPr>
            <w:tcW w:w="2689" w:type="dxa"/>
          </w:tcPr>
          <w:p w14:paraId="3E61B73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7___1"/>
                <w:tag w:val="Sdm_TblAvsmot__Sdm_Amnavn___27___1"/>
                <w:id w:val="-1922464462"/>
                <w:placeholder>
                  <w:docPart w:val="C98E1ECCF77A434B8F4176E1BC31510F"/>
                </w:placeholder>
                <w:dataBinding w:xpath="/document/body/Sdm_TblAvsmot/table/row[27]/cell[1]" w:storeItemID="{257A28C6-4178-4167-A4D8-E24B5534F078}"/>
                <w:text/>
              </w:sdtPr>
              <w:sdtEndPr/>
              <w:sdtContent>
                <w:bookmarkStart w:id="-1922464462" w:name="Sdm_TblAvsmot__Sdm_Amnavn___27___1"/>
                <w:r w:rsidR="008D512D" w:rsidRPr="00423E57">
                  <w:rPr>
                    <w:sz w:val="23"/>
                    <w:szCs w:val="23"/>
                  </w:rPr>
                  <w:t>LØKKEN EIRIK</w:t>
                </w:r>
              </w:sdtContent>
            </w:sdt>
            <w:bookmarkEnd w:id="-1922464462"/>
          </w:p>
        </w:tc>
        <w:tc>
          <w:tcPr>
            <w:tcW w:w="2551" w:type="dxa"/>
          </w:tcPr>
          <w:p w14:paraId="45BE6A2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7___2"/>
                <w:tag w:val="Sdm_TblAvsmot__Sdm_Amadr___27___2"/>
                <w:id w:val="1742067216"/>
                <w:placeholder>
                  <w:docPart w:val="C98E1ECCF77A434B8F4176E1BC31510F"/>
                </w:placeholder>
                <w:dataBinding w:xpath="/document/body/Sdm_TblAvsmot/table/row[27]/cell[2]" w:storeItemID="{257A28C6-4178-4167-A4D8-E24B5534F078}"/>
                <w:text/>
              </w:sdtPr>
              <w:sdtEndPr/>
              <w:sdtContent>
                <w:bookmarkStart w:id="1742067216" w:name="Sdm_TblAvsmot__Sdm_Amadr___27___2"/>
                <w:r w:rsidR="008D512D" w:rsidRPr="00423E57">
                  <w:rPr>
                    <w:sz w:val="23"/>
                    <w:szCs w:val="23"/>
                  </w:rPr>
                  <w:t>Mule 34</w:t>
                </w:r>
              </w:sdtContent>
            </w:sdt>
            <w:bookmarkEnd w:id="1742067216"/>
          </w:p>
        </w:tc>
        <w:tc>
          <w:tcPr>
            <w:tcW w:w="1418" w:type="dxa"/>
          </w:tcPr>
          <w:p w14:paraId="34FA7A3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7___3"/>
                <w:tag w:val="Sdm_TblAvsmot__Sdm_AMpostnr___27___3"/>
                <w:id w:val="545635552"/>
                <w:placeholder>
                  <w:docPart w:val="C98E1ECCF77A434B8F4176E1BC31510F"/>
                </w:placeholder>
                <w:dataBinding w:xpath="/document/body/Sdm_TblAvsmot/table/row[27]/cell[3]" w:storeItemID="{257A28C6-4178-4167-A4D8-E24B5534F078}"/>
                <w:text/>
              </w:sdtPr>
              <w:sdtEndPr/>
              <w:sdtContent>
                <w:bookmarkStart w:id="545635552" w:name="Sdm_TblAvsmot__Sdm_AMpostnr___27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545635552"/>
          </w:p>
        </w:tc>
        <w:tc>
          <w:tcPr>
            <w:tcW w:w="2544" w:type="dxa"/>
          </w:tcPr>
          <w:p w14:paraId="082E432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7___4"/>
                <w:tag w:val="Sdm_TblAvsmot__Sdm_AMPoststed___27___4"/>
                <w:id w:val="813452726"/>
                <w:placeholder>
                  <w:docPart w:val="C98E1ECCF77A434B8F4176E1BC31510F"/>
                </w:placeholder>
                <w:dataBinding w:xpath="/document/body/Sdm_TblAvsmot/table/row[27]/cell[4]" w:storeItemID="{257A28C6-4178-4167-A4D8-E24B5534F078}"/>
                <w:text/>
              </w:sdtPr>
              <w:sdtEndPr/>
              <w:sdtContent>
                <w:bookmarkStart w:id="813452726" w:name="Sdm_TblAvsmot__Sdm_AMPoststed___27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813452726"/>
          </w:p>
        </w:tc>
      </w:tr>
      <w:tr w:rsidR="008D512D" w:rsidRPr="00423E57" w14:paraId="62C29E03" w14:textId="77777777" w:rsidTr="00C076AD">
        <w:trPr/>
        <w:tc>
          <w:tcPr>
            <w:tcW w:w="2689" w:type="dxa"/>
          </w:tcPr>
          <w:p w14:paraId="2213D8C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8___1"/>
                <w:tag w:val="Sdm_TblAvsmot__Sdm_Amnavn___28___1"/>
                <w:id w:val="172886994"/>
                <w:placeholder>
                  <w:docPart w:val="C98E1ECCF77A434B8F4176E1BC31510F"/>
                </w:placeholder>
                <w:dataBinding w:xpath="/document/body/Sdm_TblAvsmot/table/row[28]/cell[1]" w:storeItemID="{257A28C6-4178-4167-A4D8-E24B5534F078}"/>
                <w:text/>
              </w:sdtPr>
              <w:sdtEndPr/>
              <w:sdtContent>
                <w:bookmarkStart w:id="172886994" w:name="Sdm_TblAvsmot__Sdm_Amnavn___28___1"/>
                <w:r w:rsidR="008D512D" w:rsidRPr="00423E57">
                  <w:rPr>
                    <w:sz w:val="23"/>
                    <w:szCs w:val="23"/>
                  </w:rPr>
                  <w:t>Mattilsynet</w:t>
                </w:r>
              </w:sdtContent>
            </w:sdt>
            <w:bookmarkEnd w:id="172886994"/>
          </w:p>
        </w:tc>
        <w:tc>
          <w:tcPr>
            <w:tcW w:w="2551" w:type="dxa"/>
          </w:tcPr>
          <w:p w14:paraId="6E702F3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8___2"/>
                <w:tag w:val="Sdm_TblAvsmot__Sdm_Amadr___28___2"/>
                <w:id w:val="1931418188"/>
                <w:placeholder>
                  <w:docPart w:val="C98E1ECCF77A434B8F4176E1BC31510F"/>
                </w:placeholder>
                <w:dataBinding w:xpath="/document/body/Sdm_TblAvsmot/table/row[28]/cell[2]" w:storeItemID="{257A28C6-4178-4167-A4D8-E24B5534F078}"/>
                <w:text/>
              </w:sdtPr>
              <w:sdtEndPr/>
              <w:sdtContent>
                <w:bookmarkStart w:id="1931418188" w:name="Sdm_TblAvsmot__Sdm_Amadr___28___2"/>
                <w:r w:rsidR="008D512D" w:rsidRPr="00423E57">
                  <w:rPr>
                    <w:sz w:val="23"/>
                    <w:szCs w:val="23"/>
                  </w:rPr>
                  <w:t>Felles postmottak Postboks 383</w:t>
                </w:r>
              </w:sdtContent>
            </w:sdt>
            <w:bookmarkEnd w:id="1931418188"/>
          </w:p>
        </w:tc>
        <w:tc>
          <w:tcPr>
            <w:tcW w:w="1418" w:type="dxa"/>
          </w:tcPr>
          <w:p w14:paraId="60D06AE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8___3"/>
                <w:tag w:val="Sdm_TblAvsmot__Sdm_AMpostnr___28___3"/>
                <w:id w:val="2088668015"/>
                <w:placeholder>
                  <w:docPart w:val="C98E1ECCF77A434B8F4176E1BC31510F"/>
                </w:placeholder>
                <w:dataBinding w:xpath="/document/body/Sdm_TblAvsmot/table/row[28]/cell[3]" w:storeItemID="{257A28C6-4178-4167-A4D8-E24B5534F078}"/>
                <w:text/>
              </w:sdtPr>
              <w:sdtEndPr/>
              <w:sdtContent>
                <w:bookmarkStart w:id="2088668015" w:name="Sdm_TblAvsmot__Sdm_AMpostnr___28___3"/>
                <w:r w:rsidR="008D512D" w:rsidRPr="00423E57">
                  <w:rPr>
                    <w:sz w:val="23"/>
                    <w:szCs w:val="23"/>
                  </w:rPr>
                  <w:t>2381</w:t>
                </w:r>
              </w:sdtContent>
            </w:sdt>
            <w:bookmarkEnd w:id="2088668015"/>
          </w:p>
        </w:tc>
        <w:tc>
          <w:tcPr>
            <w:tcW w:w="2544" w:type="dxa"/>
          </w:tcPr>
          <w:p w14:paraId="36A13D8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8___4"/>
                <w:tag w:val="Sdm_TblAvsmot__Sdm_AMPoststed___28___4"/>
                <w:id w:val="932881710"/>
                <w:placeholder>
                  <w:docPart w:val="C98E1ECCF77A434B8F4176E1BC31510F"/>
                </w:placeholder>
                <w:dataBinding w:xpath="/document/body/Sdm_TblAvsmot/table/row[28]/cell[4]" w:storeItemID="{257A28C6-4178-4167-A4D8-E24B5534F078}"/>
                <w:text/>
              </w:sdtPr>
              <w:sdtEndPr/>
              <w:sdtContent>
                <w:bookmarkStart w:id="932881710" w:name="Sdm_TblAvsmot__Sdm_AMPoststed___28___4"/>
                <w:r w:rsidR="008D512D" w:rsidRPr="00423E57">
                  <w:rPr>
                    <w:sz w:val="23"/>
                    <w:szCs w:val="23"/>
                  </w:rPr>
                  <w:t>Brumunddal</w:t>
                </w:r>
              </w:sdtContent>
            </w:sdt>
            <w:bookmarkEnd w:id="932881710"/>
          </w:p>
        </w:tc>
      </w:tr>
      <w:tr w:rsidR="008D512D" w:rsidRPr="00423E57" w14:paraId="3ABE8832" w14:textId="77777777" w:rsidTr="00C076AD">
        <w:trPr/>
        <w:tc>
          <w:tcPr>
            <w:tcW w:w="2689" w:type="dxa"/>
          </w:tcPr>
          <w:p w14:paraId="5F34D2D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29___1"/>
                <w:tag w:val="Sdm_TblAvsmot__Sdm_Amnavn___29___1"/>
                <w:id w:val="2127820828"/>
                <w:placeholder>
                  <w:docPart w:val="C98E1ECCF77A434B8F4176E1BC31510F"/>
                </w:placeholder>
                <w:dataBinding w:xpath="/document/body/Sdm_TblAvsmot/table/row[29]/cell[1]" w:storeItemID="{257A28C6-4178-4167-A4D8-E24B5534F078}"/>
                <w:text/>
              </w:sdtPr>
              <w:sdtEndPr/>
              <w:sdtContent>
                <w:bookmarkStart w:id="2127820828" w:name="Sdm_TblAvsmot__Sdm_Amnavn___29___1"/>
                <w:r w:rsidR="008D512D" w:rsidRPr="00423E57">
                  <w:rPr>
                    <w:sz w:val="23"/>
                    <w:szCs w:val="23"/>
                  </w:rPr>
                  <w:t>MULEÅSEN I BORETTSLAG</w:t>
                </w:r>
              </w:sdtContent>
            </w:sdt>
            <w:bookmarkEnd w:id="2127820828"/>
          </w:p>
        </w:tc>
        <w:tc>
          <w:tcPr>
            <w:tcW w:w="2551" w:type="dxa"/>
          </w:tcPr>
          <w:p w14:paraId="0889AF0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29___2"/>
                <w:tag w:val="Sdm_TblAvsmot__Sdm_Amadr___29___2"/>
                <w:id w:val="850794344"/>
                <w:placeholder>
                  <w:docPart w:val="C98E1ECCF77A434B8F4176E1BC31510F"/>
                </w:placeholder>
                <w:dataBinding w:xpath="/document/body/Sdm_TblAvsmot/table/row[29]/cell[2]" w:storeItemID="{257A28C6-4178-4167-A4D8-E24B5534F078}"/>
                <w:text/>
              </w:sdtPr>
              <w:sdtEndPr/>
              <w:sdtContent>
                <w:bookmarkStart w:id="850794344" w:name="Sdm_TblAvsmot__Sdm_Amadr___29___2"/>
                <w:r w:rsidR="008D512D" w:rsidRPr="00423E57">
                  <w:rPr>
                    <w:sz w:val="23"/>
                    <w:szCs w:val="23"/>
                  </w:rPr>
                  <w:t>Jernbanegata 25</w:t>
                </w:r>
              </w:sdtContent>
            </w:sdt>
            <w:bookmarkEnd w:id="850794344"/>
          </w:p>
        </w:tc>
        <w:tc>
          <w:tcPr>
            <w:tcW w:w="1418" w:type="dxa"/>
          </w:tcPr>
          <w:p w14:paraId="250CF52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29___3"/>
                <w:tag w:val="Sdm_TblAvsmot__Sdm_AMpostnr___29___3"/>
                <w:id w:val="-1444498276"/>
                <w:placeholder>
                  <w:docPart w:val="C98E1ECCF77A434B8F4176E1BC31510F"/>
                </w:placeholder>
                <w:dataBinding w:xpath="/document/body/Sdm_TblAvsmot/table/row[29]/cell[3]" w:storeItemID="{257A28C6-4178-4167-A4D8-E24B5534F078}"/>
                <w:text/>
              </w:sdtPr>
              <w:sdtEndPr/>
              <w:sdtContent>
                <w:bookmarkStart w:id="-1444498276" w:name="Sdm_TblAvsmot__Sdm_AMpostnr___29___3"/>
                <w:r w:rsidR="008D512D" w:rsidRPr="00423E57">
                  <w:rPr>
                    <w:sz w:val="23"/>
                    <w:szCs w:val="23"/>
                  </w:rPr>
                  <w:t>3916</w:t>
                </w:r>
              </w:sdtContent>
            </w:sdt>
            <w:bookmarkEnd w:id="-1444498276"/>
          </w:p>
        </w:tc>
        <w:tc>
          <w:tcPr>
            <w:tcW w:w="2544" w:type="dxa"/>
          </w:tcPr>
          <w:p w14:paraId="7D2620A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29___4"/>
                <w:tag w:val="Sdm_TblAvsmot__Sdm_AMPoststed___29___4"/>
                <w:id w:val="903342201"/>
                <w:placeholder>
                  <w:docPart w:val="C98E1ECCF77A434B8F4176E1BC31510F"/>
                </w:placeholder>
                <w:dataBinding w:xpath="/document/body/Sdm_TblAvsmot/table/row[29]/cell[4]" w:storeItemID="{257A28C6-4178-4167-A4D8-E24B5534F078}"/>
                <w:text/>
              </w:sdtPr>
              <w:sdtEndPr/>
              <w:sdtContent>
                <w:bookmarkStart w:id="903342201" w:name="Sdm_TblAvsmot__Sdm_AMPoststed___29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903342201"/>
          </w:p>
        </w:tc>
      </w:tr>
      <w:tr w:rsidR="008D512D" w:rsidRPr="00423E57" w14:paraId="08341CC9" w14:textId="77777777" w:rsidTr="00C076AD">
        <w:trPr/>
        <w:tc>
          <w:tcPr>
            <w:tcW w:w="2689" w:type="dxa"/>
          </w:tcPr>
          <w:p w14:paraId="3A7BB98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0___1"/>
                <w:tag w:val="Sdm_TblAvsmot__Sdm_Amnavn___30___1"/>
                <w:id w:val="-1729824873"/>
                <w:placeholder>
                  <w:docPart w:val="C98E1ECCF77A434B8F4176E1BC31510F"/>
                </w:placeholder>
                <w:dataBinding w:xpath="/document/body/Sdm_TblAvsmot/table/row[30]/cell[1]" w:storeItemID="{257A28C6-4178-4167-A4D8-E24B5534F078}"/>
                <w:text/>
              </w:sdtPr>
              <w:sdtEndPr/>
              <w:sdtContent>
                <w:bookmarkStart w:id="-1729824873" w:name="Sdm_TblAvsmot__Sdm_Amnavn___30___1"/>
                <w:r w:rsidR="008D512D" w:rsidRPr="00423E57">
                  <w:rPr>
                    <w:sz w:val="23"/>
                    <w:szCs w:val="23"/>
                  </w:rPr>
                  <w:t>NIKOLAISEN JOHANNES</w:t>
                </w:r>
              </w:sdtContent>
            </w:sdt>
            <w:bookmarkEnd w:id="-1729824873"/>
          </w:p>
        </w:tc>
        <w:tc>
          <w:tcPr>
            <w:tcW w:w="2551" w:type="dxa"/>
          </w:tcPr>
          <w:p w14:paraId="378A832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30___2"/>
                <w:tag w:val="Sdm_TblAvsmot__Sdm_Amadr___30___2"/>
                <w:id w:val="266076780"/>
                <w:placeholder>
                  <w:docPart w:val="C98E1ECCF77A434B8F4176E1BC31510F"/>
                </w:placeholder>
                <w:dataBinding w:xpath="/document/body/Sdm_TblAvsmot/table/row[30]/cell[2]" w:storeItemID="{257A28C6-4178-4167-A4D8-E24B5534F078}"/>
                <w:text/>
              </w:sdtPr>
              <w:sdtEndPr/>
              <w:sdtContent>
                <w:bookmarkStart w:id="266076780" w:name="Sdm_TblAvsmot__Sdm_Amadr___30___2"/>
                <w:r w:rsidR="008D512D" w:rsidRPr="00423E57">
                  <w:rPr>
                    <w:sz w:val="23"/>
                    <w:szCs w:val="23"/>
                  </w:rPr>
                  <w:t>FASANVEGEN 8</w:t>
                </w:r>
              </w:sdtContent>
            </w:sdt>
            <w:bookmarkEnd w:id="266076780"/>
          </w:p>
        </w:tc>
        <w:tc>
          <w:tcPr>
            <w:tcW w:w="1418" w:type="dxa"/>
          </w:tcPr>
          <w:p w14:paraId="57D6781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30___3"/>
                <w:tag w:val="Sdm_TblAvsmot__Sdm_AMpostnr___30___3"/>
                <w:id w:val="154464320"/>
                <w:placeholder>
                  <w:docPart w:val="C98E1ECCF77A434B8F4176E1BC31510F"/>
                </w:placeholder>
                <w:dataBinding w:xpath="/document/body/Sdm_TblAvsmot/table/row[30]/cell[3]" w:storeItemID="{257A28C6-4178-4167-A4D8-E24B5534F078}"/>
                <w:text/>
              </w:sdtPr>
              <w:sdtEndPr/>
              <w:sdtContent>
                <w:bookmarkStart w:id="154464320" w:name="Sdm_TblAvsmot__Sdm_AMpostnr___30___3"/>
                <w:r w:rsidR="008D512D" w:rsidRPr="00423E57">
                  <w:rPr>
                    <w:sz w:val="23"/>
                    <w:szCs w:val="23"/>
                  </w:rPr>
                  <w:t>3925</w:t>
                </w:r>
              </w:sdtContent>
            </w:sdt>
            <w:bookmarkEnd w:id="154464320"/>
          </w:p>
        </w:tc>
        <w:tc>
          <w:tcPr>
            <w:tcW w:w="2544" w:type="dxa"/>
          </w:tcPr>
          <w:p w14:paraId="59C8D22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30___4"/>
                <w:tag w:val="Sdm_TblAvsmot__Sdm_AMPoststed___30___4"/>
                <w:id w:val="127692096"/>
                <w:placeholder>
                  <w:docPart w:val="C98E1ECCF77A434B8F4176E1BC31510F"/>
                </w:placeholder>
                <w:dataBinding w:xpath="/document/body/Sdm_TblAvsmot/table/row[30]/cell[4]" w:storeItemID="{257A28C6-4178-4167-A4D8-E24B5534F078}"/>
                <w:text/>
              </w:sdtPr>
              <w:sdtEndPr/>
              <w:sdtContent>
                <w:bookmarkStart w:id="127692096" w:name="Sdm_TblAvsmot__Sdm_AMPoststed___30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27692096"/>
          </w:p>
        </w:tc>
      </w:tr>
      <w:tr w:rsidR="008D512D" w:rsidRPr="00423E57" w14:paraId="247FFC48" w14:textId="77777777" w:rsidTr="00C076AD">
        <w:trPr/>
        <w:tc>
          <w:tcPr>
            <w:tcW w:w="2689" w:type="dxa"/>
          </w:tcPr>
          <w:p w14:paraId="5240F7F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1___1"/>
                <w:tag w:val="Sdm_TblAvsmot__Sdm_Amnavn___31___1"/>
                <w:id w:val="394755360"/>
                <w:placeholder>
                  <w:docPart w:val="C98E1ECCF77A434B8F4176E1BC31510F"/>
                </w:placeholder>
                <w:dataBinding w:xpath="/document/body/Sdm_TblAvsmot/table/row[31]/cell[1]" w:storeItemID="{257A28C6-4178-4167-A4D8-E24B5534F078}"/>
                <w:text/>
              </w:sdtPr>
              <w:sdtEndPr/>
              <w:sdtContent>
                <w:bookmarkStart w:id="394755360" w:name="Sdm_TblAvsmot__Sdm_Amnavn___31___1"/>
                <w:r w:rsidR="008D512D" w:rsidRPr="00423E57">
                  <w:rPr>
                    <w:sz w:val="23"/>
                    <w:szCs w:val="23"/>
                  </w:rPr>
                  <w:t>NORDBY HÅKON</w:t>
                </w:r>
              </w:sdtContent>
            </w:sdt>
            <w:bookmarkEnd w:id="394755360"/>
          </w:p>
        </w:tc>
        <w:tc>
          <w:tcPr>
            <w:tcW w:w="2551" w:type="dxa"/>
          </w:tcPr>
          <w:p w14:paraId="21760B10" w14:textId="10666AF4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1___2"/>
                <w:tag w:val="Sdm_TblAvsmot__Sdm_Amadr___31___2"/>
                <w:id w:val="-1489765392"/>
                <w:placeholder>
                  <w:docPart w:val="C98E1ECCF77A434B8F4176E1BC31510F"/>
                </w:placeholder>
                <w:dataBinding w:xpath="/document/body/Sdm_TblAvsmot/table/row[31]/cell[2]" w:storeItemID="{257A28C6-4178-4167-A4D8-E24B5534F078}"/>
                <w:text/>
              </w:sdtPr>
              <w:sdtEndPr/>
              <w:sdtContent>
                <w:bookmarkStart w:id="-1489765392" w:name="Sdm_TblAvsmot__Sdm_Amadr___31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489765392"/>
          </w:p>
        </w:tc>
        <w:tc>
          <w:tcPr>
            <w:tcW w:w="1418" w:type="dxa"/>
          </w:tcPr>
          <w:p w14:paraId="4893251A" w14:textId="508B078B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1___3"/>
                <w:tag w:val="Sdm_TblAvsmot__Sdm_AMpostnr___31___3"/>
                <w:id w:val="1874578752"/>
                <w:placeholder>
                  <w:docPart w:val="C98E1ECCF77A434B8F4176E1BC31510F"/>
                </w:placeholder>
                <w:dataBinding w:xpath="/document/body/Sdm_TblAvsmot/table/row[31]/cell[3]" w:storeItemID="{257A28C6-4178-4167-A4D8-E24B5534F078}"/>
                <w:text/>
              </w:sdtPr>
              <w:sdtEndPr/>
              <w:sdtContent>
                <w:bookmarkStart w:id="1874578752" w:name="Sdm_TblAvsmot__Sdm_AMpostnr___31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874578752"/>
          </w:p>
        </w:tc>
        <w:tc>
          <w:tcPr>
            <w:tcW w:w="2544" w:type="dxa"/>
          </w:tcPr>
          <w:p w14:paraId="50032A70" w14:textId="1CDDD9B8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1___4"/>
                <w:tag w:val="Sdm_TblAvsmot__Sdm_AMPoststed___31___4"/>
                <w:id w:val="2022552741"/>
                <w:placeholder>
                  <w:docPart w:val="C98E1ECCF77A434B8F4176E1BC31510F"/>
                </w:placeholder>
                <w:dataBinding w:xpath="/document/body/Sdm_TblAvsmot/table/row[31]/cell[4]" w:storeItemID="{257A28C6-4178-4167-A4D8-E24B5534F078}"/>
                <w:text/>
              </w:sdtPr>
              <w:sdtEndPr/>
              <w:sdtContent>
                <w:bookmarkStart w:id="2022552741" w:name="Sdm_TblAvsmot__Sdm_AMPoststed___31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2022552741"/>
          </w:p>
        </w:tc>
      </w:tr>
      <w:tr w:rsidR="008D512D" w:rsidRPr="00423E57" w14:paraId="54F88353" w14:textId="77777777" w:rsidTr="00C076AD">
        <w:trPr/>
        <w:tc>
          <w:tcPr>
            <w:tcW w:w="2689" w:type="dxa"/>
          </w:tcPr>
          <w:p w14:paraId="5CFE17B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2___1"/>
                <w:tag w:val="Sdm_TblAvsmot__Sdm_Amnavn___32___1"/>
                <w:id w:val="1554592278"/>
                <w:placeholder>
                  <w:docPart w:val="C98E1ECCF77A434B8F4176E1BC31510F"/>
                </w:placeholder>
                <w:dataBinding w:xpath="/document/body/Sdm_TblAvsmot/table/row[32]/cell[1]" w:storeItemID="{257A28C6-4178-4167-A4D8-E24B5534F078}"/>
                <w:text/>
              </w:sdtPr>
              <w:sdtEndPr/>
              <w:sdtContent>
                <w:bookmarkStart w:id="1554592278" w:name="Sdm_TblAvsmot__Sdm_Amnavn___32___1"/>
                <w:r w:rsidR="008D512D" w:rsidRPr="00423E57">
                  <w:rPr>
                    <w:sz w:val="23"/>
                    <w:szCs w:val="23"/>
                  </w:rPr>
                  <w:t>PALMGREN CLAES MARTIN</w:t>
                </w:r>
              </w:sdtContent>
            </w:sdt>
            <w:bookmarkEnd w:id="1554592278"/>
          </w:p>
        </w:tc>
        <w:tc>
          <w:tcPr>
            <w:tcW w:w="2551" w:type="dxa"/>
          </w:tcPr>
          <w:p w14:paraId="1AE0C53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32___2"/>
                <w:tag w:val="Sdm_TblAvsmot__Sdm_Amadr___32___2"/>
                <w:id w:val="-1870794112"/>
                <w:placeholder>
                  <w:docPart w:val="C98E1ECCF77A434B8F4176E1BC31510F"/>
                </w:placeholder>
                <w:dataBinding w:xpath="/document/body/Sdm_TblAvsmot/table/row[32]/cell[2]" w:storeItemID="{257A28C6-4178-4167-A4D8-E24B5534F078}"/>
                <w:text/>
              </w:sdtPr>
              <w:sdtEndPr/>
              <w:sdtContent>
                <w:bookmarkStart w:id="-1870794112" w:name="Sdm_TblAvsmot__Sdm_Amadr___32___2"/>
                <w:r w:rsidR="008D512D" w:rsidRPr="00423E57">
                  <w:rPr>
                    <w:sz w:val="23"/>
                    <w:szCs w:val="23"/>
                  </w:rPr>
                  <w:t>Mule 40</w:t>
                </w:r>
              </w:sdtContent>
            </w:sdt>
            <w:bookmarkEnd w:id="-1870794112"/>
          </w:p>
        </w:tc>
        <w:tc>
          <w:tcPr>
            <w:tcW w:w="1418" w:type="dxa"/>
          </w:tcPr>
          <w:p w14:paraId="3BFA7A8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32___3"/>
                <w:tag w:val="Sdm_TblAvsmot__Sdm_AMpostnr___32___3"/>
                <w:id w:val="1132948971"/>
                <w:placeholder>
                  <w:docPart w:val="C98E1ECCF77A434B8F4176E1BC31510F"/>
                </w:placeholder>
                <w:dataBinding w:xpath="/document/body/Sdm_TblAvsmot/table/row[32]/cell[3]" w:storeItemID="{257A28C6-4178-4167-A4D8-E24B5534F078}"/>
                <w:text/>
              </w:sdtPr>
              <w:sdtEndPr/>
              <w:sdtContent>
                <w:bookmarkStart w:id="1132948971" w:name="Sdm_TblAvsmot__Sdm_AMpostnr___32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132948971"/>
          </w:p>
        </w:tc>
        <w:tc>
          <w:tcPr>
            <w:tcW w:w="2544" w:type="dxa"/>
          </w:tcPr>
          <w:p w14:paraId="133AE1E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32___4"/>
                <w:tag w:val="Sdm_TblAvsmot__Sdm_AMPoststed___32___4"/>
                <w:id w:val="1003235110"/>
                <w:placeholder>
                  <w:docPart w:val="C98E1ECCF77A434B8F4176E1BC31510F"/>
                </w:placeholder>
                <w:dataBinding w:xpath="/document/body/Sdm_TblAvsmot/table/row[32]/cell[4]" w:storeItemID="{257A28C6-4178-4167-A4D8-E24B5534F078}"/>
                <w:text/>
              </w:sdtPr>
              <w:sdtEndPr/>
              <w:sdtContent>
                <w:bookmarkStart w:id="1003235110" w:name="Sdm_TblAvsmot__Sdm_AMPoststed___32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1003235110"/>
          </w:p>
        </w:tc>
      </w:tr>
      <w:tr w:rsidR="008D512D" w:rsidRPr="00423E57" w14:paraId="76C16227" w14:textId="77777777" w:rsidTr="00C076AD">
        <w:trPr/>
        <w:tc>
          <w:tcPr>
            <w:tcW w:w="2689" w:type="dxa"/>
          </w:tcPr>
          <w:p w14:paraId="5CD2FA6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3___1"/>
                <w:tag w:val="Sdm_TblAvsmot__Sdm_Amnavn___33___1"/>
                <w:id w:val="-2018621984"/>
                <w:placeholder>
                  <w:docPart w:val="C98E1ECCF77A434B8F4176E1BC31510F"/>
                </w:placeholder>
                <w:dataBinding w:xpath="/document/body/Sdm_TblAvsmot/table/row[33]/cell[1]" w:storeItemID="{257A28C6-4178-4167-A4D8-E24B5534F078}"/>
                <w:text/>
              </w:sdtPr>
              <w:sdtEndPr/>
              <w:sdtContent>
                <w:bookmarkStart w:id="-2018621984" w:name="Sdm_TblAvsmot__Sdm_Amnavn___33___1"/>
                <w:r w:rsidR="008D512D" w:rsidRPr="00423E57">
                  <w:rPr>
                    <w:sz w:val="23"/>
                    <w:szCs w:val="23"/>
                  </w:rPr>
                  <w:t>PORSGRUNN KOMMUNE</w:t>
                </w:r>
              </w:sdtContent>
            </w:sdt>
            <w:bookmarkEnd w:id="-2018621984"/>
          </w:p>
        </w:tc>
        <w:tc>
          <w:tcPr>
            <w:tcW w:w="2551" w:type="dxa"/>
          </w:tcPr>
          <w:p w14:paraId="24DCB61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33___2"/>
                <w:tag w:val="Sdm_TblAvsmot__Sdm_Amadr___33___2"/>
                <w:id w:val="-1640687371"/>
                <w:placeholder>
                  <w:docPart w:val="C98E1ECCF77A434B8F4176E1BC31510F"/>
                </w:placeholder>
                <w:dataBinding w:xpath="/document/body/Sdm_TblAvsmot/table/row[33]/cell[2]" w:storeItemID="{257A28C6-4178-4167-A4D8-E24B5534F078}"/>
                <w:text/>
              </w:sdtPr>
              <w:sdtEndPr/>
              <w:sdtContent>
                <w:bookmarkStart w:id="-1640687371" w:name="Sdm_TblAvsmot__Sdm_Amadr___33___2"/>
                <w:r w:rsidR="008D512D" w:rsidRPr="00423E57">
                  <w:rPr>
                    <w:sz w:val="23"/>
                    <w:szCs w:val="23"/>
                  </w:rPr>
                  <w:t>Postboks 128</w:t>
                </w:r>
              </w:sdtContent>
            </w:sdt>
            <w:bookmarkEnd w:id="-1640687371"/>
          </w:p>
        </w:tc>
        <w:tc>
          <w:tcPr>
            <w:tcW w:w="1418" w:type="dxa"/>
          </w:tcPr>
          <w:p w14:paraId="4242F33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33___3"/>
                <w:tag w:val="Sdm_TblAvsmot__Sdm_AMpostnr___33___3"/>
                <w:id w:val="1843410912"/>
                <w:placeholder>
                  <w:docPart w:val="C98E1ECCF77A434B8F4176E1BC31510F"/>
                </w:placeholder>
                <w:dataBinding w:xpath="/document/body/Sdm_TblAvsmot/table/row[33]/cell[3]" w:storeItemID="{257A28C6-4178-4167-A4D8-E24B5534F078}"/>
                <w:text/>
              </w:sdtPr>
              <w:sdtEndPr/>
              <w:sdtContent>
                <w:bookmarkStart w:id="1843410912" w:name="Sdm_TblAvsmot__Sdm_AMpostnr___33___3"/>
                <w:r w:rsidR="008D512D" w:rsidRPr="00423E57">
                  <w:rPr>
                    <w:sz w:val="23"/>
                    <w:szCs w:val="23"/>
                  </w:rPr>
                  <w:t>3901</w:t>
                </w:r>
              </w:sdtContent>
            </w:sdt>
            <w:bookmarkEnd w:id="1843410912"/>
          </w:p>
        </w:tc>
        <w:tc>
          <w:tcPr>
            <w:tcW w:w="2544" w:type="dxa"/>
          </w:tcPr>
          <w:p w14:paraId="1D7A454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33___4"/>
                <w:tag w:val="Sdm_TblAvsmot__Sdm_AMPoststed___33___4"/>
                <w:id w:val="-1757342206"/>
                <w:placeholder>
                  <w:docPart w:val="C98E1ECCF77A434B8F4176E1BC31510F"/>
                </w:placeholder>
                <w:dataBinding w:xpath="/document/body/Sdm_TblAvsmot/table/row[33]/cell[4]" w:storeItemID="{257A28C6-4178-4167-A4D8-E24B5534F078}"/>
                <w:text/>
              </w:sdtPr>
              <w:sdtEndPr/>
              <w:sdtContent>
                <w:bookmarkStart w:id="-1757342206" w:name="Sdm_TblAvsmot__Sdm_AMPoststed___33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-1757342206"/>
          </w:p>
        </w:tc>
      </w:tr>
      <w:tr w:rsidR="008D512D" w:rsidRPr="00423E57" w14:paraId="1BB97FF6" w14:textId="77777777" w:rsidTr="00C076AD">
        <w:trPr/>
        <w:tc>
          <w:tcPr>
            <w:tcW w:w="2689" w:type="dxa"/>
          </w:tcPr>
          <w:p w14:paraId="73DF616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4___1"/>
                <w:tag w:val="Sdm_TblAvsmot__Sdm_Amnavn___34___1"/>
                <w:id w:val="1332898611"/>
                <w:placeholder>
                  <w:docPart w:val="C98E1ECCF77A434B8F4176E1BC31510F"/>
                </w:placeholder>
                <w:dataBinding w:xpath="/document/body/Sdm_TblAvsmot/table/row[34]/cell[1]" w:storeItemID="{257A28C6-4178-4167-A4D8-E24B5534F078}"/>
                <w:text/>
              </w:sdtPr>
              <w:sdtEndPr/>
              <w:sdtContent>
                <w:bookmarkStart w:id="1332898611" w:name="Sdm_TblAvsmot__Sdm_Amnavn___34___1"/>
                <w:r w:rsidR="008D512D" w:rsidRPr="00423E57">
                  <w:rPr>
                    <w:sz w:val="23"/>
                    <w:szCs w:val="23"/>
                  </w:rPr>
                  <w:t>Porsgrunn Kommune Barnerepresentanten v/ Eirik Gjeitanger</w:t>
                </w:r>
              </w:sdtContent>
            </w:sdt>
            <w:bookmarkEnd w:id="1332898611"/>
          </w:p>
        </w:tc>
        <w:tc>
          <w:tcPr>
            <w:tcW w:w="2551" w:type="dxa"/>
          </w:tcPr>
          <w:p w14:paraId="5BA9D57C" w14:textId="12575EEA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4___2"/>
                <w:tag w:val="Sdm_TblAvsmot__Sdm_Amadr___34___2"/>
                <w:id w:val="733657100"/>
                <w:placeholder>
                  <w:docPart w:val="C98E1ECCF77A434B8F4176E1BC31510F"/>
                </w:placeholder>
                <w:dataBinding w:xpath="/document/body/Sdm_TblAvsmot/table/row[34]/cell[2]" w:storeItemID="{257A28C6-4178-4167-A4D8-E24B5534F078}"/>
                <w:text/>
              </w:sdtPr>
              <w:sdtEndPr/>
              <w:sdtContent>
                <w:bookmarkStart w:id="733657100" w:name="Sdm_TblAvsmot__Sdm_Amadr___34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733657100"/>
          </w:p>
        </w:tc>
        <w:tc>
          <w:tcPr>
            <w:tcW w:w="1418" w:type="dxa"/>
          </w:tcPr>
          <w:p w14:paraId="1D6FE11F" w14:textId="58C2526B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4___3"/>
                <w:tag w:val="Sdm_TblAvsmot__Sdm_AMpostnr___34___3"/>
                <w:id w:val="2052039745"/>
                <w:placeholder>
                  <w:docPart w:val="C98E1ECCF77A434B8F4176E1BC31510F"/>
                </w:placeholder>
                <w:dataBinding w:xpath="/document/body/Sdm_TblAvsmot/table/row[34]/cell[3]" w:storeItemID="{257A28C6-4178-4167-A4D8-E24B5534F078}"/>
                <w:text/>
              </w:sdtPr>
              <w:sdtEndPr/>
              <w:sdtContent>
                <w:bookmarkStart w:id="2052039745" w:name="Sdm_TblAvsmot__Sdm_AMpostnr___34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2052039745"/>
          </w:p>
        </w:tc>
        <w:tc>
          <w:tcPr>
            <w:tcW w:w="2544" w:type="dxa"/>
          </w:tcPr>
          <w:p w14:paraId="681C2B64" w14:textId="64FCF055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4___4"/>
                <w:tag w:val="Sdm_TblAvsmot__Sdm_AMPoststed___34___4"/>
                <w:id w:val="-781129480"/>
                <w:placeholder>
                  <w:docPart w:val="C98E1ECCF77A434B8F4176E1BC31510F"/>
                </w:placeholder>
                <w:dataBinding w:xpath="/document/body/Sdm_TblAvsmot/table/row[34]/cell[4]" w:storeItemID="{257A28C6-4178-4167-A4D8-E24B5534F078}"/>
                <w:text/>
              </w:sdtPr>
              <w:sdtEndPr/>
              <w:sdtContent>
                <w:bookmarkStart w:id="-781129480" w:name="Sdm_TblAvsmot__Sdm_AMPoststed___34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781129480"/>
          </w:p>
        </w:tc>
      </w:tr>
      <w:tr w:rsidR="008D512D" w:rsidRPr="00423E57" w14:paraId="01D8A458" w14:textId="77777777" w:rsidTr="00C076AD">
        <w:trPr/>
        <w:tc>
          <w:tcPr>
            <w:tcW w:w="2689" w:type="dxa"/>
          </w:tcPr>
          <w:p w14:paraId="366EB1A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5___1"/>
                <w:tag w:val="Sdm_TblAvsmot__Sdm_Amnavn___35___1"/>
                <w:id w:val="1533312076"/>
                <w:placeholder>
                  <w:docPart w:val="C98E1ECCF77A434B8F4176E1BC31510F"/>
                </w:placeholder>
                <w:dataBinding w:xpath="/document/body/Sdm_TblAvsmot/table/row[35]/cell[1]" w:storeItemID="{257A28C6-4178-4167-A4D8-E24B5534F078}"/>
                <w:text/>
              </w:sdtPr>
              <w:sdtEndPr/>
              <w:sdtContent>
                <w:bookmarkStart w:id="1533312076" w:name="Sdm_TblAvsmot__Sdm_Amnavn___35___1"/>
                <w:r w:rsidR="008D512D" w:rsidRPr="00423E57">
                  <w:rPr>
                    <w:sz w:val="23"/>
                    <w:szCs w:val="23"/>
                  </w:rPr>
                  <w:t>Porsgrunn Kommune Eldrerådet  v/ sekr. Britta Larsen</w:t>
                </w:r>
              </w:sdtContent>
            </w:sdt>
            <w:bookmarkEnd w:id="1533312076"/>
          </w:p>
        </w:tc>
        <w:tc>
          <w:tcPr>
            <w:tcW w:w="2551" w:type="dxa"/>
          </w:tcPr>
          <w:p w14:paraId="4FA2DAE4" w14:textId="627D689D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5___2"/>
                <w:tag w:val="Sdm_TblAvsmot__Sdm_Amadr___35___2"/>
                <w:id w:val="1795735480"/>
                <w:placeholder>
                  <w:docPart w:val="C98E1ECCF77A434B8F4176E1BC31510F"/>
                </w:placeholder>
                <w:dataBinding w:xpath="/document/body/Sdm_TblAvsmot/table/row[35]/cell[2]" w:storeItemID="{257A28C6-4178-4167-A4D8-E24B5534F078}"/>
                <w:text/>
              </w:sdtPr>
              <w:sdtEndPr/>
              <w:sdtContent>
                <w:bookmarkStart w:id="1795735480" w:name="Sdm_TblAvsmot__Sdm_Amadr___35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795735480"/>
          </w:p>
        </w:tc>
        <w:tc>
          <w:tcPr>
            <w:tcW w:w="1418" w:type="dxa"/>
          </w:tcPr>
          <w:p w14:paraId="35B43AA4" w14:textId="67679E9A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5___3"/>
                <w:tag w:val="Sdm_TblAvsmot__Sdm_AMpostnr___35___3"/>
                <w:id w:val="-915397636"/>
                <w:placeholder>
                  <w:docPart w:val="C98E1ECCF77A434B8F4176E1BC31510F"/>
                </w:placeholder>
                <w:dataBinding w:xpath="/document/body/Sdm_TblAvsmot/table/row[35]/cell[3]" w:storeItemID="{257A28C6-4178-4167-A4D8-E24B5534F078}"/>
                <w:text/>
              </w:sdtPr>
              <w:sdtEndPr/>
              <w:sdtContent>
                <w:bookmarkStart w:id="-915397636" w:name="Sdm_TblAvsmot__Sdm_AMpostnr___35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915397636"/>
          </w:p>
        </w:tc>
        <w:tc>
          <w:tcPr>
            <w:tcW w:w="2544" w:type="dxa"/>
          </w:tcPr>
          <w:p w14:paraId="5E3A68F0" w14:textId="7C052538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5___4"/>
                <w:tag w:val="Sdm_TblAvsmot__Sdm_AMPoststed___35___4"/>
                <w:id w:val="-1046776146"/>
                <w:placeholder>
                  <w:docPart w:val="C98E1ECCF77A434B8F4176E1BC31510F"/>
                </w:placeholder>
                <w:dataBinding w:xpath="/document/body/Sdm_TblAvsmot/table/row[35]/cell[4]" w:storeItemID="{257A28C6-4178-4167-A4D8-E24B5534F078}"/>
                <w:text/>
              </w:sdtPr>
              <w:sdtEndPr/>
              <w:sdtContent>
                <w:bookmarkStart w:id="-1046776146" w:name="Sdm_TblAvsmot__Sdm_AMPoststed___35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046776146"/>
          </w:p>
        </w:tc>
      </w:tr>
      <w:tr w:rsidR="008D512D" w:rsidRPr="00423E57" w14:paraId="4E0DA1D5" w14:textId="77777777" w:rsidTr="00C076AD">
        <w:trPr/>
        <w:tc>
          <w:tcPr>
            <w:tcW w:w="2689" w:type="dxa"/>
          </w:tcPr>
          <w:p w14:paraId="6F257FA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6___1"/>
                <w:tag w:val="Sdm_TblAvsmot__Sdm_Amnavn___36___1"/>
                <w:id w:val="1111964070"/>
                <w:placeholder>
                  <w:docPart w:val="C98E1ECCF77A434B8F4176E1BC31510F"/>
                </w:placeholder>
                <w:dataBinding w:xpath="/document/body/Sdm_TblAvsmot/table/row[36]/cell[1]" w:storeItemID="{257A28C6-4178-4167-A4D8-E24B5534F078}"/>
                <w:text/>
              </w:sdtPr>
              <w:sdtEndPr/>
              <w:sdtContent>
                <w:bookmarkStart w:id="1111964070" w:name="Sdm_TblAvsmot__Sdm_Amnavn___36___1"/>
                <w:r w:rsidR="008D512D" w:rsidRPr="00423E57">
                  <w:rPr>
                    <w:sz w:val="23"/>
                    <w:szCs w:val="23"/>
                  </w:rPr>
                  <w:t>Porsgrunn kommune Geodata  v/ Øyvind Bakken</w:t>
                </w:r>
              </w:sdtContent>
            </w:sdt>
            <w:bookmarkEnd w:id="1111964070"/>
          </w:p>
        </w:tc>
        <w:tc>
          <w:tcPr>
            <w:tcW w:w="2551" w:type="dxa"/>
          </w:tcPr>
          <w:p w14:paraId="0CA053DE" w14:textId="3A7340C5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6___2"/>
                <w:tag w:val="Sdm_TblAvsmot__Sdm_Amadr___36___2"/>
                <w:id w:val="568726956"/>
                <w:placeholder>
                  <w:docPart w:val="C98E1ECCF77A434B8F4176E1BC31510F"/>
                </w:placeholder>
                <w:dataBinding w:xpath="/document/body/Sdm_TblAvsmot/table/row[36]/cell[2]" w:storeItemID="{257A28C6-4178-4167-A4D8-E24B5534F078}"/>
                <w:text/>
              </w:sdtPr>
              <w:sdtEndPr/>
              <w:sdtContent>
                <w:bookmarkStart w:id="568726956" w:name="Sdm_TblAvsmot__Sdm_Amadr___36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568726956"/>
          </w:p>
        </w:tc>
        <w:tc>
          <w:tcPr>
            <w:tcW w:w="1418" w:type="dxa"/>
          </w:tcPr>
          <w:p w14:paraId="7DBE166E" w14:textId="30E36739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6___3"/>
                <w:tag w:val="Sdm_TblAvsmot__Sdm_AMpostnr___36___3"/>
                <w:id w:val="-1415052279"/>
                <w:placeholder>
                  <w:docPart w:val="C98E1ECCF77A434B8F4176E1BC31510F"/>
                </w:placeholder>
                <w:dataBinding w:xpath="/document/body/Sdm_TblAvsmot/table/row[36]/cell[3]" w:storeItemID="{257A28C6-4178-4167-A4D8-E24B5534F078}"/>
                <w:text/>
              </w:sdtPr>
              <w:sdtEndPr/>
              <w:sdtContent>
                <w:bookmarkStart w:id="-1415052279" w:name="Sdm_TblAvsmot__Sdm_AMpostnr___36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415052279"/>
          </w:p>
        </w:tc>
        <w:tc>
          <w:tcPr>
            <w:tcW w:w="2544" w:type="dxa"/>
          </w:tcPr>
          <w:p w14:paraId="006F6F4E" w14:textId="5FAEE2F4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6___4"/>
                <w:tag w:val="Sdm_TblAvsmot__Sdm_AMPoststed___36___4"/>
                <w:id w:val="1071667260"/>
                <w:placeholder>
                  <w:docPart w:val="C98E1ECCF77A434B8F4176E1BC31510F"/>
                </w:placeholder>
                <w:dataBinding w:xpath="/document/body/Sdm_TblAvsmot/table/row[36]/cell[4]" w:storeItemID="{257A28C6-4178-4167-A4D8-E24B5534F078}"/>
                <w:text/>
              </w:sdtPr>
              <w:sdtEndPr/>
              <w:sdtContent>
                <w:bookmarkStart w:id="1071667260" w:name="Sdm_TblAvsmot__Sdm_AMPoststed___36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071667260"/>
          </w:p>
        </w:tc>
      </w:tr>
      <w:tr w:rsidR="008D512D" w:rsidRPr="00423E57" w14:paraId="68FE8891" w14:textId="77777777" w:rsidTr="00C076AD">
        <w:trPr/>
        <w:tc>
          <w:tcPr>
            <w:tcW w:w="2689" w:type="dxa"/>
          </w:tcPr>
          <w:p w14:paraId="7C063F7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7___1"/>
                <w:tag w:val="Sdm_TblAvsmot__Sdm_Amnavn___37___1"/>
                <w:id w:val="-1357607272"/>
                <w:placeholder>
                  <w:docPart w:val="C98E1ECCF77A434B8F4176E1BC31510F"/>
                </w:placeholder>
                <w:dataBinding w:xpath="/document/body/Sdm_TblAvsmot/table/row[37]/cell[1]" w:storeItemID="{257A28C6-4178-4167-A4D8-E24B5534F078}"/>
                <w:text/>
              </w:sdtPr>
              <w:sdtEndPr/>
              <w:sdtContent>
                <w:bookmarkStart w:id="-1357607272" w:name="Sdm_TblAvsmot__Sdm_Amnavn___37___1"/>
                <w:r w:rsidR="008D512D" w:rsidRPr="00423E57">
                  <w:rPr>
                    <w:sz w:val="23"/>
                    <w:szCs w:val="23"/>
                  </w:rPr>
                  <w:t>Porsgrunn kommune Helse og omsorg v/Bente Aasoldsen</w:t>
                </w:r>
              </w:sdtContent>
            </w:sdt>
            <w:bookmarkEnd w:id="-1357607272"/>
          </w:p>
        </w:tc>
        <w:tc>
          <w:tcPr>
            <w:tcW w:w="2551" w:type="dxa"/>
          </w:tcPr>
          <w:p w14:paraId="16BCE044" w14:textId="3D93A03B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7___2"/>
                <w:tag w:val="Sdm_TblAvsmot__Sdm_Amadr___37___2"/>
                <w:id w:val="503100692"/>
                <w:placeholder>
                  <w:docPart w:val="C98E1ECCF77A434B8F4176E1BC31510F"/>
                </w:placeholder>
                <w:dataBinding w:xpath="/document/body/Sdm_TblAvsmot/table/row[37]/cell[2]" w:storeItemID="{257A28C6-4178-4167-A4D8-E24B5534F078}"/>
                <w:text/>
              </w:sdtPr>
              <w:sdtEndPr/>
              <w:sdtContent>
                <w:bookmarkStart w:id="503100692" w:name="Sdm_TblAvsmot__Sdm_Amadr___37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503100692"/>
          </w:p>
        </w:tc>
        <w:tc>
          <w:tcPr>
            <w:tcW w:w="1418" w:type="dxa"/>
          </w:tcPr>
          <w:p w14:paraId="66F46140" w14:textId="1B106720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7___3"/>
                <w:tag w:val="Sdm_TblAvsmot__Sdm_AMpostnr___37___3"/>
                <w:id w:val="-1846325500"/>
                <w:placeholder>
                  <w:docPart w:val="C98E1ECCF77A434B8F4176E1BC31510F"/>
                </w:placeholder>
                <w:dataBinding w:xpath="/document/body/Sdm_TblAvsmot/table/row[37]/cell[3]" w:storeItemID="{257A28C6-4178-4167-A4D8-E24B5534F078}"/>
                <w:text/>
              </w:sdtPr>
              <w:sdtEndPr/>
              <w:sdtContent>
                <w:bookmarkStart w:id="-1846325500" w:name="Sdm_TblAvsmot__Sdm_AMpostnr___37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846325500"/>
          </w:p>
        </w:tc>
        <w:tc>
          <w:tcPr>
            <w:tcW w:w="2544" w:type="dxa"/>
          </w:tcPr>
          <w:p w14:paraId="4843B834" w14:textId="6D9B8D07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7___4"/>
                <w:tag w:val="Sdm_TblAvsmot__Sdm_AMPoststed___37___4"/>
                <w:id w:val="2029937715"/>
                <w:placeholder>
                  <w:docPart w:val="C98E1ECCF77A434B8F4176E1BC31510F"/>
                </w:placeholder>
                <w:dataBinding w:xpath="/document/body/Sdm_TblAvsmot/table/row[37]/cell[4]" w:storeItemID="{257A28C6-4178-4167-A4D8-E24B5534F078}"/>
                <w:text/>
              </w:sdtPr>
              <w:sdtEndPr/>
              <w:sdtContent>
                <w:bookmarkStart w:id="2029937715" w:name="Sdm_TblAvsmot__Sdm_AMPoststed___37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2029937715"/>
          </w:p>
        </w:tc>
      </w:tr>
      <w:tr w:rsidR="008D512D" w:rsidRPr="00423E57" w14:paraId="65CBCD15" w14:textId="77777777" w:rsidTr="00C076AD">
        <w:trPr/>
        <w:tc>
          <w:tcPr>
            <w:tcW w:w="2689" w:type="dxa"/>
          </w:tcPr>
          <w:p w14:paraId="07CA0F2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8___1"/>
                <w:tag w:val="Sdm_TblAvsmot__Sdm_Amnavn___38___1"/>
                <w:id w:val="70707481"/>
                <w:placeholder>
                  <w:docPart w:val="C98E1ECCF77A434B8F4176E1BC31510F"/>
                </w:placeholder>
                <w:dataBinding w:xpath="/document/body/Sdm_TblAvsmot/table/row[38]/cell[1]" w:storeItemID="{257A28C6-4178-4167-A4D8-E24B5534F078}"/>
                <w:text/>
              </w:sdtPr>
              <w:sdtEndPr/>
              <w:sdtContent>
                <w:bookmarkStart w:id="70707481" w:name="Sdm_TblAvsmot__Sdm_Amnavn___38___1"/>
                <w:r w:rsidR="008D512D" w:rsidRPr="00423E57">
                  <w:rPr>
                    <w:sz w:val="23"/>
                    <w:szCs w:val="23"/>
                  </w:rPr>
                  <w:t>Porsgrunn kommune Kommunalteknikk v/ Thomas Nøklegård</w:t>
                </w:r>
              </w:sdtContent>
            </w:sdt>
            <w:bookmarkEnd w:id="70707481"/>
          </w:p>
        </w:tc>
        <w:tc>
          <w:tcPr>
            <w:tcW w:w="2551" w:type="dxa"/>
          </w:tcPr>
          <w:p w14:paraId="6DB4E56C" w14:textId="52528F67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8___2"/>
                <w:tag w:val="Sdm_TblAvsmot__Sdm_Amadr___38___2"/>
                <w:id w:val="-2016459138"/>
                <w:placeholder>
                  <w:docPart w:val="C98E1ECCF77A434B8F4176E1BC31510F"/>
                </w:placeholder>
                <w:dataBinding w:xpath="/document/body/Sdm_TblAvsmot/table/row[38]/cell[2]" w:storeItemID="{257A28C6-4178-4167-A4D8-E24B5534F078}"/>
                <w:text/>
              </w:sdtPr>
              <w:sdtEndPr/>
              <w:sdtContent>
                <w:bookmarkStart w:id="-2016459138" w:name="Sdm_TblAvsmot__Sdm_Amadr___38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2016459138"/>
          </w:p>
        </w:tc>
        <w:tc>
          <w:tcPr>
            <w:tcW w:w="1418" w:type="dxa"/>
          </w:tcPr>
          <w:p w14:paraId="4FD2434A" w14:textId="16A7ABC1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8___3"/>
                <w:tag w:val="Sdm_TblAvsmot__Sdm_AMpostnr___38___3"/>
                <w:id w:val="645640632"/>
                <w:placeholder>
                  <w:docPart w:val="C98E1ECCF77A434B8F4176E1BC31510F"/>
                </w:placeholder>
                <w:dataBinding w:xpath="/document/body/Sdm_TblAvsmot/table/row[38]/cell[3]" w:storeItemID="{257A28C6-4178-4167-A4D8-E24B5534F078}"/>
                <w:text/>
              </w:sdtPr>
              <w:sdtEndPr/>
              <w:sdtContent>
                <w:bookmarkStart w:id="645640632" w:name="Sdm_TblAvsmot__Sdm_AMpostnr___38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645640632"/>
          </w:p>
        </w:tc>
        <w:tc>
          <w:tcPr>
            <w:tcW w:w="2544" w:type="dxa"/>
          </w:tcPr>
          <w:p w14:paraId="506C4CD1" w14:textId="16F07756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8___4"/>
                <w:tag w:val="Sdm_TblAvsmot__Sdm_AMPoststed___38___4"/>
                <w:id w:val="-2060376016"/>
                <w:placeholder>
                  <w:docPart w:val="C98E1ECCF77A434B8F4176E1BC31510F"/>
                </w:placeholder>
                <w:dataBinding w:xpath="/document/body/Sdm_TblAvsmot/table/row[38]/cell[4]" w:storeItemID="{257A28C6-4178-4167-A4D8-E24B5534F078}"/>
                <w:text/>
              </w:sdtPr>
              <w:sdtEndPr/>
              <w:sdtContent>
                <w:bookmarkStart w:id="-2060376016" w:name="Sdm_TblAvsmot__Sdm_AMPoststed___38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2060376016"/>
          </w:p>
        </w:tc>
      </w:tr>
      <w:tr w:rsidR="008D512D" w:rsidRPr="00423E57" w14:paraId="614C63D0" w14:textId="77777777" w:rsidTr="00C076AD">
        <w:trPr/>
        <w:tc>
          <w:tcPr>
            <w:tcW w:w="2689" w:type="dxa"/>
          </w:tcPr>
          <w:p w14:paraId="568792B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39___1"/>
                <w:tag w:val="Sdm_TblAvsmot__Sdm_Amnavn___39___1"/>
                <w:id w:val="94838614"/>
                <w:placeholder>
                  <w:docPart w:val="C98E1ECCF77A434B8F4176E1BC31510F"/>
                </w:placeholder>
                <w:dataBinding w:xpath="/document/body/Sdm_TblAvsmot/table/row[39]/cell[1]" w:storeItemID="{257A28C6-4178-4167-A4D8-E24B5534F078}"/>
                <w:text/>
              </w:sdtPr>
              <w:sdtEndPr/>
              <w:sdtContent>
                <w:bookmarkStart w:id="94838614" w:name="Sdm_TblAvsmot__Sdm_Amnavn___39___1"/>
                <w:r w:rsidR="008D512D" w:rsidRPr="00423E57">
                  <w:rPr>
                    <w:sz w:val="23"/>
                    <w:szCs w:val="23"/>
                  </w:rPr>
                  <w:t>Porsgrunn kommune Kultur, Idrett og Fritid v/Morten Hagevik</w:t>
                </w:r>
              </w:sdtContent>
            </w:sdt>
            <w:bookmarkEnd w:id="94838614"/>
          </w:p>
        </w:tc>
        <w:tc>
          <w:tcPr>
            <w:tcW w:w="2551" w:type="dxa"/>
          </w:tcPr>
          <w:p w14:paraId="2A137801" w14:textId="5B0BAEC0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39___2"/>
                <w:tag w:val="Sdm_TblAvsmot__Sdm_Amadr___39___2"/>
                <w:id w:val="920931765"/>
                <w:placeholder>
                  <w:docPart w:val="C98E1ECCF77A434B8F4176E1BC31510F"/>
                </w:placeholder>
                <w:dataBinding w:xpath="/document/body/Sdm_TblAvsmot/table/row[39]/cell[2]" w:storeItemID="{257A28C6-4178-4167-A4D8-E24B5534F078}"/>
                <w:text/>
              </w:sdtPr>
              <w:sdtEndPr/>
              <w:sdtContent>
                <w:bookmarkStart w:id="920931765" w:name="Sdm_TblAvsmot__Sdm_Amadr___39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920931765"/>
          </w:p>
        </w:tc>
        <w:tc>
          <w:tcPr>
            <w:tcW w:w="1418" w:type="dxa"/>
          </w:tcPr>
          <w:p w14:paraId="47EF80D3" w14:textId="6416A025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39___3"/>
                <w:tag w:val="Sdm_TblAvsmot__Sdm_AMpostnr___39___3"/>
                <w:id w:val="1403038480"/>
                <w:placeholder>
                  <w:docPart w:val="C98E1ECCF77A434B8F4176E1BC31510F"/>
                </w:placeholder>
                <w:dataBinding w:xpath="/document/body/Sdm_TblAvsmot/table/row[39]/cell[3]" w:storeItemID="{257A28C6-4178-4167-A4D8-E24B5534F078}"/>
                <w:text/>
              </w:sdtPr>
              <w:sdtEndPr/>
              <w:sdtContent>
                <w:bookmarkStart w:id="1403038480" w:name="Sdm_TblAvsmot__Sdm_AMpostnr___39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403038480"/>
          </w:p>
        </w:tc>
        <w:tc>
          <w:tcPr>
            <w:tcW w:w="2544" w:type="dxa"/>
          </w:tcPr>
          <w:p w14:paraId="4A2DFCE9" w14:textId="3DF09BE5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39___4"/>
                <w:tag w:val="Sdm_TblAvsmot__Sdm_AMPoststed___39___4"/>
                <w:id w:val="1290237692"/>
                <w:placeholder>
                  <w:docPart w:val="C98E1ECCF77A434B8F4176E1BC31510F"/>
                </w:placeholder>
                <w:dataBinding w:xpath="/document/body/Sdm_TblAvsmot/table/row[39]/cell[4]" w:storeItemID="{257A28C6-4178-4167-A4D8-E24B5534F078}"/>
                <w:text/>
              </w:sdtPr>
              <w:sdtEndPr/>
              <w:sdtContent>
                <w:bookmarkStart w:id="1290237692" w:name="Sdm_TblAvsmot__Sdm_AMPoststed___39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290237692"/>
          </w:p>
        </w:tc>
      </w:tr>
      <w:tr w:rsidR="008D512D" w:rsidRPr="00423E57" w14:paraId="2374F5AA" w14:textId="77777777" w:rsidTr="00C076AD">
        <w:trPr/>
        <w:tc>
          <w:tcPr>
            <w:tcW w:w="2689" w:type="dxa"/>
          </w:tcPr>
          <w:p w14:paraId="4A9E155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0___1"/>
                <w:tag w:val="Sdm_TblAvsmot__Sdm_Amnavn___40___1"/>
                <w:id w:val="-1928880040"/>
                <w:placeholder>
                  <w:docPart w:val="C98E1ECCF77A434B8F4176E1BC31510F"/>
                </w:placeholder>
                <w:dataBinding w:xpath="/document/body/Sdm_TblAvsmot/table/row[40]/cell[1]" w:storeItemID="{257A28C6-4178-4167-A4D8-E24B5534F078}"/>
                <w:text/>
              </w:sdtPr>
              <w:sdtEndPr/>
              <w:sdtContent>
                <w:bookmarkStart w:id="-1928880040" w:name="Sdm_TblAvsmot__Sdm_Amnavn___40___1"/>
                <w:r w:rsidR="008D512D" w:rsidRPr="00423E57">
                  <w:rPr>
                    <w:sz w:val="23"/>
                    <w:szCs w:val="23"/>
                  </w:rPr>
                  <w:t>Porsgrunn kommune Næringssjef v/ Øivind Solbakken</w:t>
                </w:r>
              </w:sdtContent>
            </w:sdt>
            <w:bookmarkEnd w:id="-1928880040"/>
          </w:p>
        </w:tc>
        <w:tc>
          <w:tcPr>
            <w:tcW w:w="2551" w:type="dxa"/>
          </w:tcPr>
          <w:p w14:paraId="2DA60207" w14:textId="341D77C6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40___2"/>
                <w:tag w:val="Sdm_TblAvsmot__Sdm_Amadr___40___2"/>
                <w:id w:val="-1215339936"/>
                <w:placeholder>
                  <w:docPart w:val="C98E1ECCF77A434B8F4176E1BC31510F"/>
                </w:placeholder>
                <w:dataBinding w:xpath="/document/body/Sdm_TblAvsmot/table/row[40]/cell[2]" w:storeItemID="{257A28C6-4178-4167-A4D8-E24B5534F078}"/>
                <w:text/>
              </w:sdtPr>
              <w:sdtEndPr/>
              <w:sdtContent>
                <w:bookmarkStart w:id="-1215339936" w:name="Sdm_TblAvsmot__Sdm_Amadr___40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215339936"/>
          </w:p>
        </w:tc>
        <w:tc>
          <w:tcPr>
            <w:tcW w:w="1418" w:type="dxa"/>
          </w:tcPr>
          <w:p w14:paraId="54A88256" w14:textId="44A5D0AC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40___3"/>
                <w:tag w:val="Sdm_TblAvsmot__Sdm_AMpostnr___40___3"/>
                <w:id w:val="979986592"/>
                <w:placeholder>
                  <w:docPart w:val="C98E1ECCF77A434B8F4176E1BC31510F"/>
                </w:placeholder>
                <w:dataBinding w:xpath="/document/body/Sdm_TblAvsmot/table/row[40]/cell[3]" w:storeItemID="{257A28C6-4178-4167-A4D8-E24B5534F078}"/>
                <w:text/>
              </w:sdtPr>
              <w:sdtEndPr/>
              <w:sdtContent>
                <w:bookmarkStart w:id="979986592" w:name="Sdm_TblAvsmot__Sdm_AMpostnr___40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979986592"/>
          </w:p>
        </w:tc>
        <w:tc>
          <w:tcPr>
            <w:tcW w:w="2544" w:type="dxa"/>
          </w:tcPr>
          <w:p w14:paraId="5F9CF522" w14:textId="248456C4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40___4"/>
                <w:tag w:val="Sdm_TblAvsmot__Sdm_AMPoststed___40___4"/>
                <w:id w:val="1780052022"/>
                <w:placeholder>
                  <w:docPart w:val="C98E1ECCF77A434B8F4176E1BC31510F"/>
                </w:placeholder>
                <w:dataBinding w:xpath="/document/body/Sdm_TblAvsmot/table/row[40]/cell[4]" w:storeItemID="{257A28C6-4178-4167-A4D8-E24B5534F078}"/>
                <w:text/>
              </w:sdtPr>
              <w:sdtEndPr/>
              <w:sdtContent>
                <w:bookmarkStart w:id="1780052022" w:name="Sdm_TblAvsmot__Sdm_AMPoststed___40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780052022"/>
          </w:p>
        </w:tc>
      </w:tr>
      <w:tr w:rsidR="008D512D" w:rsidRPr="00423E57" w14:paraId="24B5B548" w14:textId="77777777" w:rsidTr="00C076AD">
        <w:trPr/>
        <w:tc>
          <w:tcPr>
            <w:tcW w:w="2689" w:type="dxa"/>
          </w:tcPr>
          <w:p w14:paraId="59014C3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1___1"/>
                <w:tag w:val="Sdm_TblAvsmot__Sdm_Amnavn___41___1"/>
                <w:id w:val="234267600"/>
                <w:placeholder>
                  <w:docPart w:val="C98E1ECCF77A434B8F4176E1BC31510F"/>
                </w:placeholder>
                <w:dataBinding w:xpath="/document/body/Sdm_TblAvsmot/table/row[41]/cell[1]" w:storeItemID="{257A28C6-4178-4167-A4D8-E24B5534F078}"/>
                <w:text/>
              </w:sdtPr>
              <w:sdtEndPr/>
              <w:sdtContent>
                <w:bookmarkStart w:id="234267600" w:name="Sdm_TblAvsmot__Sdm_Amnavn___41___1"/>
                <w:r w:rsidR="008D512D" w:rsidRPr="00423E57">
                  <w:rPr>
                    <w:sz w:val="23"/>
                    <w:szCs w:val="23"/>
                  </w:rPr>
                  <w:t>Porsgrunn kommune Oppvekst v/ Tollef Stensrud</w:t>
                </w:r>
              </w:sdtContent>
            </w:sdt>
            <w:bookmarkEnd w:id="234267600"/>
          </w:p>
        </w:tc>
        <w:tc>
          <w:tcPr>
            <w:tcW w:w="2551" w:type="dxa"/>
          </w:tcPr>
          <w:p w14:paraId="21D551BE" w14:textId="266B1034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41___2"/>
                <w:tag w:val="Sdm_TblAvsmot__Sdm_Amadr___41___2"/>
                <w:id w:val="217155065"/>
                <w:placeholder>
                  <w:docPart w:val="C98E1ECCF77A434B8F4176E1BC31510F"/>
                </w:placeholder>
                <w:dataBinding w:xpath="/document/body/Sdm_TblAvsmot/table/row[41]/cell[2]" w:storeItemID="{257A28C6-4178-4167-A4D8-E24B5534F078}"/>
                <w:text/>
              </w:sdtPr>
              <w:sdtEndPr/>
              <w:sdtContent>
                <w:bookmarkStart w:id="217155065" w:name="Sdm_TblAvsmot__Sdm_Amadr___41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217155065"/>
          </w:p>
        </w:tc>
        <w:tc>
          <w:tcPr>
            <w:tcW w:w="1418" w:type="dxa"/>
          </w:tcPr>
          <w:p w14:paraId="0FAD9A40" w14:textId="3D5A1E4D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41___3"/>
                <w:tag w:val="Sdm_TblAvsmot__Sdm_AMpostnr___41___3"/>
                <w:id w:val="588357714"/>
                <w:placeholder>
                  <w:docPart w:val="C98E1ECCF77A434B8F4176E1BC31510F"/>
                </w:placeholder>
                <w:dataBinding w:xpath="/document/body/Sdm_TblAvsmot/table/row[41]/cell[3]" w:storeItemID="{257A28C6-4178-4167-A4D8-E24B5534F078}"/>
                <w:text/>
              </w:sdtPr>
              <w:sdtEndPr/>
              <w:sdtContent>
                <w:bookmarkStart w:id="588357714" w:name="Sdm_TblAvsmot__Sdm_AMpostnr___41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588357714"/>
          </w:p>
        </w:tc>
        <w:tc>
          <w:tcPr>
            <w:tcW w:w="2544" w:type="dxa"/>
          </w:tcPr>
          <w:p w14:paraId="120353E2" w14:textId="7227A3C3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41___4"/>
                <w:tag w:val="Sdm_TblAvsmot__Sdm_AMPoststed___41___4"/>
                <w:id w:val="823617528"/>
                <w:placeholder>
                  <w:docPart w:val="C98E1ECCF77A434B8F4176E1BC31510F"/>
                </w:placeholder>
                <w:dataBinding w:xpath="/document/body/Sdm_TblAvsmot/table/row[41]/cell[4]" w:storeItemID="{257A28C6-4178-4167-A4D8-E24B5534F078}"/>
                <w:text/>
              </w:sdtPr>
              <w:sdtEndPr/>
              <w:sdtContent>
                <w:bookmarkStart w:id="823617528" w:name="Sdm_TblAvsmot__Sdm_AMPoststed___41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823617528"/>
          </w:p>
        </w:tc>
      </w:tr>
      <w:tr w:rsidR="008D512D" w:rsidRPr="00423E57" w14:paraId="64290623" w14:textId="77777777" w:rsidTr="00C076AD">
        <w:trPr/>
        <w:tc>
          <w:tcPr>
            <w:tcW w:w="2689" w:type="dxa"/>
          </w:tcPr>
          <w:p w14:paraId="69F85D2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2___1"/>
                <w:tag w:val="Sdm_TblAvsmot__Sdm_Amnavn___42___1"/>
                <w:id w:val="353409422"/>
                <w:placeholder>
                  <w:docPart w:val="C98E1ECCF77A434B8F4176E1BC31510F"/>
                </w:placeholder>
                <w:dataBinding w:xpath="/document/body/Sdm_TblAvsmot/table/row[42]/cell[1]" w:storeItemID="{257A28C6-4178-4167-A4D8-E24B5534F078}"/>
                <w:text/>
              </w:sdtPr>
              <w:sdtEndPr/>
              <w:sdtContent>
                <w:bookmarkStart w:id="353409422" w:name="Sdm_TblAvsmot__Sdm_Amnavn___42___1"/>
                <w:r w:rsidR="008D512D" w:rsidRPr="00423E57">
                  <w:rPr>
                    <w:sz w:val="23"/>
                    <w:szCs w:val="23"/>
                  </w:rPr>
                  <w:t>Porsgrunn kommune, Bygg og eiendomsdrift v/ Ole Henrik Lia</w:t>
                </w:r>
              </w:sdtContent>
            </w:sdt>
            <w:bookmarkEnd w:id="353409422"/>
          </w:p>
        </w:tc>
        <w:tc>
          <w:tcPr>
            <w:tcW w:w="2551" w:type="dxa"/>
          </w:tcPr>
          <w:p w14:paraId="781989E2" w14:textId="23C0F488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42___2"/>
                <w:tag w:val="Sdm_TblAvsmot__Sdm_Amadr___42___2"/>
                <w:id w:val="1926068676"/>
                <w:placeholder>
                  <w:docPart w:val="C98E1ECCF77A434B8F4176E1BC31510F"/>
                </w:placeholder>
                <w:dataBinding w:xpath="/document/body/Sdm_TblAvsmot/table/row[42]/cell[2]" w:storeItemID="{257A28C6-4178-4167-A4D8-E24B5534F078}"/>
                <w:text/>
              </w:sdtPr>
              <w:sdtEndPr/>
              <w:sdtContent>
                <w:bookmarkStart w:id="1926068676" w:name="Sdm_TblAvsmot__Sdm_Amadr___42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1926068676"/>
          </w:p>
        </w:tc>
        <w:tc>
          <w:tcPr>
            <w:tcW w:w="1418" w:type="dxa"/>
          </w:tcPr>
          <w:p w14:paraId="06CBAD93" w14:textId="5495B9D7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42___3"/>
                <w:tag w:val="Sdm_TblAvsmot__Sdm_AMpostnr___42___3"/>
                <w:id w:val="-278832054"/>
                <w:placeholder>
                  <w:docPart w:val="C98E1ECCF77A434B8F4176E1BC31510F"/>
                </w:placeholder>
                <w:dataBinding w:xpath="/document/body/Sdm_TblAvsmot/table/row[42]/cell[3]" w:storeItemID="{257A28C6-4178-4167-A4D8-E24B5534F078}"/>
                <w:text/>
              </w:sdtPr>
              <w:sdtEndPr/>
              <w:sdtContent>
                <w:bookmarkStart w:id="-278832054" w:name="Sdm_TblAvsmot__Sdm_AMpostnr___42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278832054"/>
          </w:p>
        </w:tc>
        <w:tc>
          <w:tcPr>
            <w:tcW w:w="2544" w:type="dxa"/>
          </w:tcPr>
          <w:p w14:paraId="4ECE874A" w14:textId="5A2D37D4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42___4"/>
                <w:tag w:val="Sdm_TblAvsmot__Sdm_AMPoststed___42___4"/>
                <w:id w:val="354548832"/>
                <w:placeholder>
                  <w:docPart w:val="C98E1ECCF77A434B8F4176E1BC31510F"/>
                </w:placeholder>
                <w:dataBinding w:xpath="/document/body/Sdm_TblAvsmot/table/row[42]/cell[4]" w:storeItemID="{257A28C6-4178-4167-A4D8-E24B5534F078}"/>
                <w:text/>
              </w:sdtPr>
              <w:sdtEndPr/>
              <w:sdtContent>
                <w:bookmarkStart w:id="354548832" w:name="Sdm_TblAvsmot__Sdm_AMPoststed___42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354548832"/>
          </w:p>
        </w:tc>
      </w:tr>
      <w:tr w:rsidR="008D512D" w:rsidRPr="00423E57" w14:paraId="106D2F46" w14:textId="77777777" w:rsidTr="00C076AD">
        <w:trPr/>
        <w:tc>
          <w:tcPr>
            <w:tcW w:w="2689" w:type="dxa"/>
          </w:tcPr>
          <w:p w14:paraId="14DD47E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3___1"/>
                <w:tag w:val="Sdm_TblAvsmot__Sdm_Amnavn___43___1"/>
                <w:id w:val="-1806067792"/>
                <w:placeholder>
                  <w:docPart w:val="C98E1ECCF77A434B8F4176E1BC31510F"/>
                </w:placeholder>
                <w:dataBinding w:xpath="/document/body/Sdm_TblAvsmot/table/row[43]/cell[1]" w:storeItemID="{257A28C6-4178-4167-A4D8-E24B5534F078}"/>
                <w:text/>
              </w:sdtPr>
              <w:sdtEndPr/>
              <w:sdtContent>
                <w:bookmarkStart w:id="-1806067792" w:name="Sdm_TblAvsmot__Sdm_Amnavn___43___1"/>
                <w:r w:rsidR="008D512D" w:rsidRPr="00423E57">
                  <w:rPr>
                    <w:sz w:val="23"/>
                    <w:szCs w:val="23"/>
                  </w:rPr>
                  <w:t>Porsgrunn kommune, Miljørettet Helsevern I Grenland v/ Annette Solheim</w:t>
                </w:r>
              </w:sdtContent>
            </w:sdt>
            <w:bookmarkEnd w:id="-1806067792"/>
          </w:p>
        </w:tc>
        <w:tc>
          <w:tcPr>
            <w:tcW w:w="2551" w:type="dxa"/>
          </w:tcPr>
          <w:p w14:paraId="081C44EF" w14:textId="7BF33F73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adr___43___2"/>
                <w:tag w:val="Sdm_TblAvsmot__Sdm_Amadr___43___2"/>
                <w:id w:val="-1023832639"/>
                <w:placeholder>
                  <w:docPart w:val="C98E1ECCF77A434B8F4176E1BC31510F"/>
                </w:placeholder>
                <w:dataBinding w:xpath="/document/body/Sdm_TblAvsmot/table/row[43]/cell[2]" w:storeItemID="{257A28C6-4178-4167-A4D8-E24B5534F078}"/>
                <w:text/>
              </w:sdtPr>
              <w:sdtEndPr/>
              <w:sdtContent>
                <w:bookmarkStart w:id="-1023832639" w:name="Sdm_TblAvsmot__Sdm_Amadr___43___2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023832639"/>
          </w:p>
        </w:tc>
        <w:tc>
          <w:tcPr>
            <w:tcW w:w="1418" w:type="dxa"/>
          </w:tcPr>
          <w:p w14:paraId="3F8D3A66" w14:textId="137FC8EC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nr___43___3"/>
                <w:tag w:val="Sdm_TblAvsmot__Sdm_AMpostnr___43___3"/>
                <w:id w:val="-1666294656"/>
                <w:placeholder>
                  <w:docPart w:val="C98E1ECCF77A434B8F4176E1BC31510F"/>
                </w:placeholder>
                <w:dataBinding w:xpath="/document/body/Sdm_TblAvsmot/table/row[43]/cell[3]" w:storeItemID="{257A28C6-4178-4167-A4D8-E24B5534F078}"/>
                <w:text/>
              </w:sdtPr>
              <w:sdtEndPr/>
              <w:sdtContent>
                <w:bookmarkStart w:id="-1666294656" w:name="Sdm_TblAvsmot__Sdm_AMpostnr___43___3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666294656"/>
          </w:p>
        </w:tc>
        <w:tc>
          <w:tcPr>
            <w:tcW w:w="2544" w:type="dxa"/>
          </w:tcPr>
          <w:p w14:paraId="28063006" w14:textId="6D0441B2" w:rsidR="008D512D" w:rsidRPr="00423E57" w:rsidRDefault="008C37A8" w:rsidP="00093069">
            <w:pPr>
              <w:rPr>
                <w:sz w:val="23"/>
                <w:szCs w:val="23"/>
                <w:vanish/>
              </w:rPr>
            </w:pPr>
            <w:sdt>
              <w:sdtPr>
                <w:rPr>
                  <w:sz w:val="23"/>
                  <w:szCs w:val="23"/>
                  <w:vanish/>
                </w:rPr>
                <w:alias w:val="Sdm_TblAvsmot__Sdm_AMPoststed___43___4"/>
                <w:tag w:val="Sdm_TblAvsmot__Sdm_AMPoststed___43___4"/>
                <w:id w:val="-1740765406"/>
                <w:placeholder>
                  <w:docPart w:val="C98E1ECCF77A434B8F4176E1BC31510F"/>
                </w:placeholder>
                <w:dataBinding w:xpath="/document/body/Sdm_TblAvsmot/table/row[43]/cell[4]" w:storeItemID="{257A28C6-4178-4167-A4D8-E24B5534F078}"/>
                <w:text/>
              </w:sdtPr>
              <w:sdtEndPr/>
              <w:sdtContent>
                <w:bookmarkStart w:id="-1740765406" w:name="Sdm_TblAvsmot__Sdm_AMPoststed___43___4"/>
                <w:r w:rsidR="00A60E11">
                  <w:rPr>
                    <w:sz w:val="23"/>
                    <w:szCs w:val="23"/>
                    <w:vanish/>
                  </w:rPr>
                  <w:t xml:space="preserve"> </w:t>
                </w:r>
              </w:sdtContent>
            </w:sdt>
            <w:bookmarkEnd w:id="-1740765406"/>
          </w:p>
        </w:tc>
      </w:tr>
      <w:tr w:rsidR="008D512D" w:rsidRPr="00423E57" w14:paraId="5622384F" w14:textId="77777777" w:rsidTr="00C076AD">
        <w:trPr/>
        <w:tc>
          <w:tcPr>
            <w:tcW w:w="2689" w:type="dxa"/>
          </w:tcPr>
          <w:p w14:paraId="47BB42C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4___1"/>
                <w:tag w:val="Sdm_TblAvsmot__Sdm_Amnavn___44___1"/>
                <w:id w:val="-147859773"/>
                <w:placeholder>
                  <w:docPart w:val="C98E1ECCF77A434B8F4176E1BC31510F"/>
                </w:placeholder>
                <w:dataBinding w:xpath="/document/body/Sdm_TblAvsmot/table/row[44]/cell[1]" w:storeItemID="{257A28C6-4178-4167-A4D8-E24B5534F078}"/>
                <w:text/>
              </w:sdtPr>
              <w:sdtEndPr/>
              <w:sdtContent>
                <w:bookmarkStart w:id="-147859773" w:name="Sdm_TblAvsmot__Sdm_Amnavn___44___1"/>
                <w:r w:rsidR="008D512D" w:rsidRPr="00423E57">
                  <w:rPr>
                    <w:sz w:val="23"/>
                    <w:szCs w:val="23"/>
                  </w:rPr>
                  <w:t>Renovasjon I Grenland Iks</w:t>
                </w:r>
              </w:sdtContent>
            </w:sdt>
            <w:bookmarkEnd w:id="-147859773"/>
          </w:p>
        </w:tc>
        <w:tc>
          <w:tcPr>
            <w:tcW w:w="2551" w:type="dxa"/>
          </w:tcPr>
          <w:p w14:paraId="75FDCEE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4___2"/>
                <w:tag w:val="Sdm_TblAvsmot__Sdm_Amadr___44___2"/>
                <w:id w:val="750725096"/>
                <w:placeholder>
                  <w:docPart w:val="C98E1ECCF77A434B8F4176E1BC31510F"/>
                </w:placeholder>
                <w:dataBinding w:xpath="/document/body/Sdm_TblAvsmot/table/row[44]/cell[2]" w:storeItemID="{257A28C6-4178-4167-A4D8-E24B5534F078}"/>
                <w:text/>
              </w:sdtPr>
              <w:sdtEndPr/>
              <w:sdtContent>
                <w:bookmarkStart w:id="750725096" w:name="Sdm_TblAvsmot__Sdm_Amadr___44___2"/>
                <w:r w:rsidR="008D512D" w:rsidRPr="00423E57">
                  <w:rPr>
                    <w:sz w:val="23"/>
                    <w:szCs w:val="23"/>
                  </w:rPr>
                  <w:t>Postboks 3046 Handelstorget</w:t>
                </w:r>
              </w:sdtContent>
            </w:sdt>
            <w:bookmarkEnd w:id="750725096"/>
          </w:p>
        </w:tc>
        <w:tc>
          <w:tcPr>
            <w:tcW w:w="1418" w:type="dxa"/>
          </w:tcPr>
          <w:p w14:paraId="24F6F1A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4___3"/>
                <w:tag w:val="Sdm_TblAvsmot__Sdm_AMpostnr___44___3"/>
                <w:id w:val="-2054641486"/>
                <w:placeholder>
                  <w:docPart w:val="C98E1ECCF77A434B8F4176E1BC31510F"/>
                </w:placeholder>
                <w:dataBinding w:xpath="/document/body/Sdm_TblAvsmot/table/row[44]/cell[3]" w:storeItemID="{257A28C6-4178-4167-A4D8-E24B5534F078}"/>
                <w:text/>
              </w:sdtPr>
              <w:sdtEndPr/>
              <w:sdtContent>
                <w:bookmarkStart w:id="-2054641486" w:name="Sdm_TblAvsmot__Sdm_AMpostnr___44___3"/>
                <w:r w:rsidR="008D512D" w:rsidRPr="00423E57">
                  <w:rPr>
                    <w:sz w:val="23"/>
                    <w:szCs w:val="23"/>
                  </w:rPr>
                  <w:t>3707</w:t>
                </w:r>
              </w:sdtContent>
            </w:sdt>
            <w:bookmarkEnd w:id="-2054641486"/>
          </w:p>
        </w:tc>
        <w:tc>
          <w:tcPr>
            <w:tcW w:w="2544" w:type="dxa"/>
          </w:tcPr>
          <w:p w14:paraId="30A21C3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4___4"/>
                <w:tag w:val="Sdm_TblAvsmot__Sdm_AMPoststed___44___4"/>
                <w:id w:val="700283346"/>
                <w:placeholder>
                  <w:docPart w:val="C98E1ECCF77A434B8F4176E1BC31510F"/>
                </w:placeholder>
                <w:dataBinding w:xpath="/document/body/Sdm_TblAvsmot/table/row[44]/cell[4]" w:storeItemID="{257A28C6-4178-4167-A4D8-E24B5534F078}"/>
                <w:text/>
              </w:sdtPr>
              <w:sdtEndPr/>
              <w:sdtContent>
                <w:bookmarkStart w:id="700283346" w:name="Sdm_TblAvsmot__Sdm_AMPoststed___44___4"/>
                <w:r w:rsidR="008D512D" w:rsidRPr="00423E57">
                  <w:rPr>
                    <w:sz w:val="23"/>
                    <w:szCs w:val="23"/>
                  </w:rPr>
                  <w:t>Skien</w:t>
                </w:r>
              </w:sdtContent>
            </w:sdt>
            <w:bookmarkEnd w:id="700283346"/>
          </w:p>
        </w:tc>
      </w:tr>
      <w:tr w:rsidR="008D512D" w:rsidRPr="00423E57" w14:paraId="4220C223" w14:textId="77777777" w:rsidTr="00C076AD">
        <w:trPr/>
        <w:tc>
          <w:tcPr>
            <w:tcW w:w="2689" w:type="dxa"/>
          </w:tcPr>
          <w:p w14:paraId="79D71AF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5___1"/>
                <w:tag w:val="Sdm_TblAvsmot__Sdm_Amnavn___45___1"/>
                <w:id w:val="733682532"/>
                <w:placeholder>
                  <w:docPart w:val="C98E1ECCF77A434B8F4176E1BC31510F"/>
                </w:placeholder>
                <w:dataBinding w:xpath="/document/body/Sdm_TblAvsmot/table/row[45]/cell[1]" w:storeItemID="{257A28C6-4178-4167-A4D8-E24B5534F078}"/>
                <w:text/>
              </w:sdtPr>
              <w:sdtEndPr/>
              <w:sdtContent>
                <w:bookmarkStart w:id="733682532" w:name="Sdm_TblAvsmot__Sdm_Amnavn___45___1"/>
                <w:r w:rsidR="008D512D" w:rsidRPr="00423E57">
                  <w:rPr>
                    <w:sz w:val="23"/>
                    <w:szCs w:val="23"/>
                  </w:rPr>
                  <w:t>RØNNINGEN BRITT IRENE</w:t>
                </w:r>
              </w:sdtContent>
            </w:sdt>
            <w:bookmarkEnd w:id="733682532"/>
          </w:p>
        </w:tc>
        <w:tc>
          <w:tcPr>
            <w:tcW w:w="2551" w:type="dxa"/>
          </w:tcPr>
          <w:p w14:paraId="4C3287F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5___2"/>
                <w:tag w:val="Sdm_TblAvsmot__Sdm_Amadr___45___2"/>
                <w:id w:val="268395480"/>
                <w:placeholder>
                  <w:docPart w:val="C98E1ECCF77A434B8F4176E1BC31510F"/>
                </w:placeholder>
                <w:dataBinding w:xpath="/document/body/Sdm_TblAvsmot/table/row[45]/cell[2]" w:storeItemID="{257A28C6-4178-4167-A4D8-E24B5534F078}"/>
                <w:text/>
              </w:sdtPr>
              <w:sdtEndPr/>
              <w:sdtContent>
                <w:bookmarkStart w:id="268395480" w:name="Sdm_TblAvsmot__Sdm_Amadr___45___2"/>
                <w:r w:rsidR="008D512D" w:rsidRPr="00423E57">
                  <w:rPr>
                    <w:sz w:val="23"/>
                    <w:szCs w:val="23"/>
                  </w:rPr>
                  <w:t>BLÅVEISKROKEN 12</w:t>
                </w:r>
              </w:sdtContent>
            </w:sdt>
            <w:bookmarkEnd w:id="268395480"/>
          </w:p>
        </w:tc>
        <w:tc>
          <w:tcPr>
            <w:tcW w:w="1418" w:type="dxa"/>
          </w:tcPr>
          <w:p w14:paraId="4997E45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5___3"/>
                <w:tag w:val="Sdm_TblAvsmot__Sdm_AMpostnr___45___3"/>
                <w:id w:val="118962888"/>
                <w:placeholder>
                  <w:docPart w:val="C98E1ECCF77A434B8F4176E1BC31510F"/>
                </w:placeholder>
                <w:dataBinding w:xpath="/document/body/Sdm_TblAvsmot/table/row[45]/cell[3]" w:storeItemID="{257A28C6-4178-4167-A4D8-E24B5534F078}"/>
                <w:text/>
              </w:sdtPr>
              <w:sdtEndPr/>
              <w:sdtContent>
                <w:bookmarkStart w:id="118962888" w:name="Sdm_TblAvsmot__Sdm_AMpostnr___45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18962888"/>
          </w:p>
        </w:tc>
        <w:tc>
          <w:tcPr>
            <w:tcW w:w="2544" w:type="dxa"/>
          </w:tcPr>
          <w:p w14:paraId="631F482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5___4"/>
                <w:tag w:val="Sdm_TblAvsmot__Sdm_AMPoststed___45___4"/>
                <w:id w:val="-1127761470"/>
                <w:placeholder>
                  <w:docPart w:val="C98E1ECCF77A434B8F4176E1BC31510F"/>
                </w:placeholder>
                <w:dataBinding w:xpath="/document/body/Sdm_TblAvsmot/table/row[45]/cell[4]" w:storeItemID="{257A28C6-4178-4167-A4D8-E24B5534F078}"/>
                <w:text/>
              </w:sdtPr>
              <w:sdtEndPr/>
              <w:sdtContent>
                <w:bookmarkStart w:id="-1127761470" w:name="Sdm_TblAvsmot__Sdm_AMPoststed___45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-1127761470"/>
          </w:p>
        </w:tc>
      </w:tr>
      <w:tr w:rsidR="008D512D" w:rsidRPr="00423E57" w14:paraId="3C1D36C6" w14:textId="77777777" w:rsidTr="00C076AD">
        <w:trPr/>
        <w:tc>
          <w:tcPr>
            <w:tcW w:w="2689" w:type="dxa"/>
          </w:tcPr>
          <w:p w14:paraId="7DC47FB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6___1"/>
                <w:tag w:val="Sdm_TblAvsmot__Sdm_Amnavn___46___1"/>
                <w:id w:val="655563600"/>
                <w:placeholder>
                  <w:docPart w:val="C98E1ECCF77A434B8F4176E1BC31510F"/>
                </w:placeholder>
                <w:dataBinding w:xpath="/document/body/Sdm_TblAvsmot/table/row[46]/cell[1]" w:storeItemID="{257A28C6-4178-4167-A4D8-E24B5534F078}"/>
                <w:text/>
              </w:sdtPr>
              <w:sdtEndPr/>
              <w:sdtContent>
                <w:bookmarkStart w:id="655563600" w:name="Sdm_TblAvsmot__Sdm_Amnavn___46___1"/>
                <w:r w:rsidR="008D512D" w:rsidRPr="00423E57">
                  <w:rPr>
                    <w:sz w:val="23"/>
                    <w:szCs w:val="23"/>
                  </w:rPr>
                  <w:t>STATENS VEGVESEN</w:t>
                </w:r>
              </w:sdtContent>
            </w:sdt>
            <w:bookmarkEnd w:id="655563600"/>
          </w:p>
        </w:tc>
        <w:tc>
          <w:tcPr>
            <w:tcW w:w="2551" w:type="dxa"/>
          </w:tcPr>
          <w:p w14:paraId="7665A3B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6___2"/>
                <w:tag w:val="Sdm_TblAvsmot__Sdm_Amadr___46___2"/>
                <w:id w:val="1632271452"/>
                <w:placeholder>
                  <w:docPart w:val="C98E1ECCF77A434B8F4176E1BC31510F"/>
                </w:placeholder>
                <w:dataBinding w:xpath="/document/body/Sdm_TblAvsmot/table/row[46]/cell[2]" w:storeItemID="{257A28C6-4178-4167-A4D8-E24B5534F078}"/>
                <w:text/>
              </w:sdtPr>
              <w:sdtEndPr/>
              <w:sdtContent>
                <w:bookmarkStart w:id="1632271452" w:name="Sdm_TblAvsmot__Sdm_Amadr___46___2"/>
                <w:r w:rsidR="008D512D" w:rsidRPr="00423E57">
                  <w:rPr>
                    <w:sz w:val="23"/>
                    <w:szCs w:val="23"/>
                  </w:rPr>
                  <w:t>Postboks 1010, Nordre Ål</w:t>
                </w:r>
              </w:sdtContent>
            </w:sdt>
            <w:bookmarkEnd w:id="1632271452"/>
          </w:p>
        </w:tc>
        <w:tc>
          <w:tcPr>
            <w:tcW w:w="1418" w:type="dxa"/>
          </w:tcPr>
          <w:p w14:paraId="3446A1E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6___3"/>
                <w:tag w:val="Sdm_TblAvsmot__Sdm_AMpostnr___46___3"/>
                <w:id w:val="1604180782"/>
                <w:placeholder>
                  <w:docPart w:val="C98E1ECCF77A434B8F4176E1BC31510F"/>
                </w:placeholder>
                <w:dataBinding w:xpath="/document/body/Sdm_TblAvsmot/table/row[46]/cell[3]" w:storeItemID="{257A28C6-4178-4167-A4D8-E24B5534F078}"/>
                <w:text/>
              </w:sdtPr>
              <w:sdtEndPr/>
              <w:sdtContent>
                <w:bookmarkStart w:id="1604180782" w:name="Sdm_TblAvsmot__Sdm_AMpostnr___46___3"/>
                <w:r w:rsidR="008D512D" w:rsidRPr="00423E57">
                  <w:rPr>
                    <w:sz w:val="23"/>
                    <w:szCs w:val="23"/>
                  </w:rPr>
                  <w:t>2605</w:t>
                </w:r>
              </w:sdtContent>
            </w:sdt>
            <w:bookmarkEnd w:id="1604180782"/>
          </w:p>
        </w:tc>
        <w:tc>
          <w:tcPr>
            <w:tcW w:w="2544" w:type="dxa"/>
          </w:tcPr>
          <w:p w14:paraId="14BD456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6___4"/>
                <w:tag w:val="Sdm_TblAvsmot__Sdm_AMPoststed___46___4"/>
                <w:id w:val="-1616724352"/>
                <w:placeholder>
                  <w:docPart w:val="C98E1ECCF77A434B8F4176E1BC31510F"/>
                </w:placeholder>
                <w:dataBinding w:xpath="/document/body/Sdm_TblAvsmot/table/row[46]/cell[4]" w:storeItemID="{257A28C6-4178-4167-A4D8-E24B5534F078}"/>
                <w:text/>
              </w:sdtPr>
              <w:sdtEndPr/>
              <w:sdtContent>
                <w:bookmarkStart w:id="-1616724352" w:name="Sdm_TblAvsmot__Sdm_AMPoststed___46___4"/>
                <w:r w:rsidR="008D512D" w:rsidRPr="00423E57">
                  <w:rPr>
                    <w:sz w:val="23"/>
                    <w:szCs w:val="23"/>
                  </w:rPr>
                  <w:t>LILLEHAMMER</w:t>
                </w:r>
              </w:sdtContent>
            </w:sdt>
            <w:bookmarkEnd w:id="-1616724352"/>
          </w:p>
        </w:tc>
      </w:tr>
      <w:tr w:rsidR="008D512D" w:rsidRPr="00423E57" w14:paraId="405B25C3" w14:textId="77777777" w:rsidTr="00C076AD">
        <w:trPr/>
        <w:tc>
          <w:tcPr>
            <w:tcW w:w="2689" w:type="dxa"/>
          </w:tcPr>
          <w:p w14:paraId="47CB0B0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7___1"/>
                <w:tag w:val="Sdm_TblAvsmot__Sdm_Amnavn___47___1"/>
                <w:id w:val="435297402"/>
                <w:placeholder>
                  <w:docPart w:val="C98E1ECCF77A434B8F4176E1BC31510F"/>
                </w:placeholder>
                <w:dataBinding w:xpath="/document/body/Sdm_TblAvsmot/table/row[47]/cell[1]" w:storeItemID="{257A28C6-4178-4167-A4D8-E24B5534F078}"/>
                <w:text/>
              </w:sdtPr>
              <w:sdtEndPr/>
              <w:sdtContent>
                <w:bookmarkStart w:id="435297402" w:name="Sdm_TblAvsmot__Sdm_Amnavn___47___1"/>
                <w:r w:rsidR="008D512D" w:rsidRPr="00423E57">
                  <w:rPr>
                    <w:sz w:val="23"/>
                    <w:szCs w:val="23"/>
                  </w:rPr>
                  <w:t>Statsforvalteren I Vestfold Og Telemark</w:t>
                </w:r>
              </w:sdtContent>
            </w:sdt>
            <w:bookmarkEnd w:id="435297402"/>
          </w:p>
        </w:tc>
        <w:tc>
          <w:tcPr>
            <w:tcW w:w="2551" w:type="dxa"/>
          </w:tcPr>
          <w:p w14:paraId="537378E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7___2"/>
                <w:tag w:val="Sdm_TblAvsmot__Sdm_Amadr___47___2"/>
                <w:id w:val="-1617059435"/>
                <w:placeholder>
                  <w:docPart w:val="C98E1ECCF77A434B8F4176E1BC31510F"/>
                </w:placeholder>
                <w:dataBinding w:xpath="/document/body/Sdm_TblAvsmot/table/row[47]/cell[2]" w:storeItemID="{257A28C6-4178-4167-A4D8-E24B5534F078}"/>
                <w:text/>
              </w:sdtPr>
              <w:sdtEndPr/>
              <w:sdtContent>
                <w:bookmarkStart w:id="-1617059435" w:name="Sdm_TblAvsmot__Sdm_Amadr___47___2"/>
                <w:r w:rsidR="008D512D" w:rsidRPr="00423E57">
                  <w:rPr>
                    <w:sz w:val="23"/>
                    <w:szCs w:val="23"/>
                  </w:rPr>
                  <w:t>Postboks 2076</w:t>
                </w:r>
              </w:sdtContent>
            </w:sdt>
            <w:bookmarkEnd w:id="-1617059435"/>
          </w:p>
        </w:tc>
        <w:tc>
          <w:tcPr>
            <w:tcW w:w="1418" w:type="dxa"/>
          </w:tcPr>
          <w:p w14:paraId="0FF293A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7___3"/>
                <w:tag w:val="Sdm_TblAvsmot__Sdm_AMpostnr___47___3"/>
                <w:id w:val="-24793264"/>
                <w:placeholder>
                  <w:docPart w:val="C98E1ECCF77A434B8F4176E1BC31510F"/>
                </w:placeholder>
                <w:dataBinding w:xpath="/document/body/Sdm_TblAvsmot/table/row[47]/cell[3]" w:storeItemID="{257A28C6-4178-4167-A4D8-E24B5534F078}"/>
                <w:text/>
              </w:sdtPr>
              <w:sdtEndPr/>
              <w:sdtContent>
                <w:bookmarkStart w:id="-24793264" w:name="Sdm_TblAvsmot__Sdm_AMpostnr___47___3"/>
                <w:r w:rsidR="008D512D" w:rsidRPr="00423E57">
                  <w:rPr>
                    <w:sz w:val="23"/>
                    <w:szCs w:val="23"/>
                  </w:rPr>
                  <w:t>3103</w:t>
                </w:r>
              </w:sdtContent>
            </w:sdt>
            <w:bookmarkEnd w:id="-24793264"/>
          </w:p>
        </w:tc>
        <w:tc>
          <w:tcPr>
            <w:tcW w:w="2544" w:type="dxa"/>
          </w:tcPr>
          <w:p w14:paraId="6816738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7___4"/>
                <w:tag w:val="Sdm_TblAvsmot__Sdm_AMPoststed___47___4"/>
                <w:id w:val="655753329"/>
                <w:placeholder>
                  <w:docPart w:val="C98E1ECCF77A434B8F4176E1BC31510F"/>
                </w:placeholder>
                <w:dataBinding w:xpath="/document/body/Sdm_TblAvsmot/table/row[47]/cell[4]" w:storeItemID="{257A28C6-4178-4167-A4D8-E24B5534F078}"/>
                <w:text/>
              </w:sdtPr>
              <w:sdtEndPr/>
              <w:sdtContent>
                <w:bookmarkStart w:id="655753329" w:name="Sdm_TblAvsmot__Sdm_AMPoststed___47___4"/>
                <w:r w:rsidR="008D512D" w:rsidRPr="00423E57">
                  <w:rPr>
                    <w:sz w:val="23"/>
                    <w:szCs w:val="23"/>
                  </w:rPr>
                  <w:t>Tønsberg</w:t>
                </w:r>
              </w:sdtContent>
            </w:sdt>
            <w:bookmarkEnd w:id="655753329"/>
          </w:p>
        </w:tc>
      </w:tr>
      <w:tr w:rsidR="008D512D" w:rsidRPr="00423E57" w14:paraId="5A6D2EFB" w14:textId="77777777" w:rsidTr="00C076AD">
        <w:trPr/>
        <w:tc>
          <w:tcPr>
            <w:tcW w:w="2689" w:type="dxa"/>
          </w:tcPr>
          <w:p w14:paraId="03C47F4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8___1"/>
                <w:tag w:val="Sdm_TblAvsmot__Sdm_Amnavn___48___1"/>
                <w:id w:val="121029653"/>
                <w:placeholder>
                  <w:docPart w:val="C98E1ECCF77A434B8F4176E1BC31510F"/>
                </w:placeholder>
                <w:dataBinding w:xpath="/document/body/Sdm_TblAvsmot/table/row[48]/cell[1]" w:storeItemID="{257A28C6-4178-4167-A4D8-E24B5534F078}"/>
                <w:text/>
              </w:sdtPr>
              <w:sdtEndPr/>
              <w:sdtContent>
                <w:bookmarkStart w:id="121029653" w:name="Sdm_TblAvsmot__Sdm_Amnavn___48___1"/>
                <w:r w:rsidR="008D512D" w:rsidRPr="00423E57">
                  <w:rPr>
                    <w:sz w:val="23"/>
                    <w:szCs w:val="23"/>
                  </w:rPr>
                  <w:t>TEKLE YOSIEF GHEBREDINGIL</w:t>
                </w:r>
              </w:sdtContent>
            </w:sdt>
            <w:bookmarkEnd w:id="121029653"/>
          </w:p>
        </w:tc>
        <w:tc>
          <w:tcPr>
            <w:tcW w:w="2551" w:type="dxa"/>
          </w:tcPr>
          <w:p w14:paraId="2452E38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8___2"/>
                <w:tag w:val="Sdm_TblAvsmot__Sdm_Amadr___48___2"/>
                <w:id w:val="-1139174752"/>
                <w:placeholder>
                  <w:docPart w:val="C98E1ECCF77A434B8F4176E1BC31510F"/>
                </w:placeholder>
                <w:dataBinding w:xpath="/document/body/Sdm_TblAvsmot/table/row[48]/cell[2]" w:storeItemID="{257A28C6-4178-4167-A4D8-E24B5534F078}"/>
                <w:text/>
              </w:sdtPr>
              <w:sdtEndPr/>
              <w:sdtContent>
                <w:bookmarkStart w:id="-1139174752" w:name="Sdm_TblAvsmot__Sdm_Amadr___48___2"/>
                <w:r w:rsidR="008D512D" w:rsidRPr="00423E57">
                  <w:rPr>
                    <w:sz w:val="23"/>
                    <w:szCs w:val="23"/>
                  </w:rPr>
                  <w:t>Nystrandvegen 251</w:t>
                </w:r>
              </w:sdtContent>
            </w:sdt>
            <w:bookmarkEnd w:id="-1139174752"/>
          </w:p>
        </w:tc>
        <w:tc>
          <w:tcPr>
            <w:tcW w:w="1418" w:type="dxa"/>
          </w:tcPr>
          <w:p w14:paraId="1AEEFEF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8___3"/>
                <w:tag w:val="Sdm_TblAvsmot__Sdm_AMpostnr___48___3"/>
                <w:id w:val="-220690012"/>
                <w:placeholder>
                  <w:docPart w:val="C98E1ECCF77A434B8F4176E1BC31510F"/>
                </w:placeholder>
                <w:dataBinding w:xpath="/document/body/Sdm_TblAvsmot/table/row[48]/cell[3]" w:storeItemID="{257A28C6-4178-4167-A4D8-E24B5534F078}"/>
                <w:text/>
              </w:sdtPr>
              <w:sdtEndPr/>
              <w:sdtContent>
                <w:bookmarkStart w:id="-220690012" w:name="Sdm_TblAvsmot__Sdm_AMpostnr___48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-220690012"/>
          </w:p>
        </w:tc>
        <w:tc>
          <w:tcPr>
            <w:tcW w:w="2544" w:type="dxa"/>
          </w:tcPr>
          <w:p w14:paraId="5DB7420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8___4"/>
                <w:tag w:val="Sdm_TblAvsmot__Sdm_AMPoststed___48___4"/>
                <w:id w:val="280451050"/>
                <w:placeholder>
                  <w:docPart w:val="C98E1ECCF77A434B8F4176E1BC31510F"/>
                </w:placeholder>
                <w:dataBinding w:xpath="/document/body/Sdm_TblAvsmot/table/row[48]/cell[4]" w:storeItemID="{257A28C6-4178-4167-A4D8-E24B5534F078}"/>
                <w:text/>
              </w:sdtPr>
              <w:sdtEndPr/>
              <w:sdtContent>
                <w:bookmarkStart w:id="280451050" w:name="Sdm_TblAvsmot__Sdm_AMPoststed___48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280451050"/>
          </w:p>
        </w:tc>
      </w:tr>
      <w:tr w:rsidR="008D512D" w:rsidRPr="00423E57" w14:paraId="1893D097" w14:textId="77777777" w:rsidTr="00C076AD">
        <w:trPr/>
        <w:tc>
          <w:tcPr>
            <w:tcW w:w="2689" w:type="dxa"/>
          </w:tcPr>
          <w:p w14:paraId="29B0399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49___1"/>
                <w:tag w:val="Sdm_TblAvsmot__Sdm_Amnavn___49___1"/>
                <w:id w:val="-996318112"/>
                <w:placeholder>
                  <w:docPart w:val="C98E1ECCF77A434B8F4176E1BC31510F"/>
                </w:placeholder>
                <w:dataBinding w:xpath="/document/body/Sdm_TblAvsmot/table/row[49]/cell[1]" w:storeItemID="{257A28C6-4178-4167-A4D8-E24B5534F078}"/>
                <w:text/>
              </w:sdtPr>
              <w:sdtEndPr/>
              <w:sdtContent>
                <w:bookmarkStart w:id="-996318112" w:name="Sdm_TblAvsmot__Sdm_Amnavn___49___1"/>
                <w:r w:rsidR="008D512D" w:rsidRPr="00423E57">
                  <w:rPr>
                    <w:sz w:val="23"/>
                    <w:szCs w:val="23"/>
                  </w:rPr>
                  <w:t>TELEMARK FYLKESKOMMUNE</w:t>
                </w:r>
              </w:sdtContent>
            </w:sdt>
            <w:bookmarkEnd w:id="-996318112"/>
          </w:p>
        </w:tc>
        <w:tc>
          <w:tcPr>
            <w:tcW w:w="2551" w:type="dxa"/>
          </w:tcPr>
          <w:p w14:paraId="689EFB1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49___2"/>
                <w:tag w:val="Sdm_TblAvsmot__Sdm_Amadr___49___2"/>
                <w:id w:val="2014810812"/>
                <w:placeholder>
                  <w:docPart w:val="C98E1ECCF77A434B8F4176E1BC31510F"/>
                </w:placeholder>
                <w:dataBinding w:xpath="/document/body/Sdm_TblAvsmot/table/row[49]/cell[2]" w:storeItemID="{257A28C6-4178-4167-A4D8-E24B5534F078}"/>
                <w:text/>
              </w:sdtPr>
              <w:sdtEndPr/>
              <w:sdtContent>
                <w:bookmarkStart w:id="2014810812" w:name="Sdm_TblAvsmot__Sdm_Amadr___49___2"/>
                <w:r w:rsidR="008D512D" w:rsidRPr="00423E57">
                  <w:rPr>
                    <w:sz w:val="23"/>
                    <w:szCs w:val="23"/>
                  </w:rPr>
                  <w:t>Postboks 2844</w:t>
                </w:r>
              </w:sdtContent>
            </w:sdt>
            <w:bookmarkEnd w:id="2014810812"/>
          </w:p>
        </w:tc>
        <w:tc>
          <w:tcPr>
            <w:tcW w:w="1418" w:type="dxa"/>
          </w:tcPr>
          <w:p w14:paraId="3614D23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49___3"/>
                <w:tag w:val="Sdm_TblAvsmot__Sdm_AMpostnr___49___3"/>
                <w:id w:val="256148204"/>
                <w:placeholder>
                  <w:docPart w:val="C98E1ECCF77A434B8F4176E1BC31510F"/>
                </w:placeholder>
                <w:dataBinding w:xpath="/document/body/Sdm_TblAvsmot/table/row[49]/cell[3]" w:storeItemID="{257A28C6-4178-4167-A4D8-E24B5534F078}"/>
                <w:text/>
              </w:sdtPr>
              <w:sdtEndPr/>
              <w:sdtContent>
                <w:bookmarkStart w:id="256148204" w:name="Sdm_TblAvsmot__Sdm_AMpostnr___49___3"/>
                <w:r w:rsidR="008D512D" w:rsidRPr="00423E57">
                  <w:rPr>
                    <w:sz w:val="23"/>
                    <w:szCs w:val="23"/>
                  </w:rPr>
                  <w:t>3702</w:t>
                </w:r>
              </w:sdtContent>
            </w:sdt>
            <w:bookmarkEnd w:id="256148204"/>
          </w:p>
        </w:tc>
        <w:tc>
          <w:tcPr>
            <w:tcW w:w="2544" w:type="dxa"/>
          </w:tcPr>
          <w:p w14:paraId="57D16EC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49___4"/>
                <w:tag w:val="Sdm_TblAvsmot__Sdm_AMPoststed___49___4"/>
                <w:id w:val="-1721090422"/>
                <w:placeholder>
                  <w:docPart w:val="C98E1ECCF77A434B8F4176E1BC31510F"/>
                </w:placeholder>
                <w:dataBinding w:xpath="/document/body/Sdm_TblAvsmot/table/row[49]/cell[4]" w:storeItemID="{257A28C6-4178-4167-A4D8-E24B5534F078}"/>
                <w:text/>
              </w:sdtPr>
              <w:sdtEndPr/>
              <w:sdtContent>
                <w:bookmarkStart w:id="-1721090422" w:name="Sdm_TblAvsmot__Sdm_AMPoststed___49___4"/>
                <w:r w:rsidR="008D512D" w:rsidRPr="00423E57">
                  <w:rPr>
                    <w:sz w:val="23"/>
                    <w:szCs w:val="23"/>
                  </w:rPr>
                  <w:t>SKIEN</w:t>
                </w:r>
              </w:sdtContent>
            </w:sdt>
            <w:bookmarkEnd w:id="-1721090422"/>
          </w:p>
        </w:tc>
      </w:tr>
      <w:tr w:rsidR="008D512D" w:rsidRPr="00423E57" w14:paraId="24267A5E" w14:textId="77777777" w:rsidTr="00C076AD">
        <w:trPr/>
        <w:tc>
          <w:tcPr>
            <w:tcW w:w="2689" w:type="dxa"/>
          </w:tcPr>
          <w:p w14:paraId="79B5F3D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0___1"/>
                <w:tag w:val="Sdm_TblAvsmot__Sdm_Amnavn___50___1"/>
                <w:id w:val="51701076"/>
                <w:placeholder>
                  <w:docPart w:val="C98E1ECCF77A434B8F4176E1BC31510F"/>
                </w:placeholder>
                <w:dataBinding w:xpath="/document/body/Sdm_TblAvsmot/table/row[50]/cell[1]" w:storeItemID="{257A28C6-4178-4167-A4D8-E24B5534F078}"/>
                <w:text/>
              </w:sdtPr>
              <w:sdtEndPr/>
              <w:sdtContent>
                <w:bookmarkStart w:id="51701076" w:name="Sdm_TblAvsmot__Sdm_Amnavn___50___1"/>
                <w:r w:rsidR="008D512D" w:rsidRPr="00423E57">
                  <w:rPr>
                    <w:sz w:val="23"/>
                    <w:szCs w:val="23"/>
                  </w:rPr>
                  <w:t>THORSTEINSEN TORE</w:t>
                </w:r>
              </w:sdtContent>
            </w:sdt>
            <w:bookmarkEnd w:id="51701076"/>
          </w:p>
        </w:tc>
        <w:tc>
          <w:tcPr>
            <w:tcW w:w="2551" w:type="dxa"/>
          </w:tcPr>
          <w:p w14:paraId="545867C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0___2"/>
                <w:tag w:val="Sdm_TblAvsmot__Sdm_Amadr___50___2"/>
                <w:id w:val="-1343276646"/>
                <w:placeholder>
                  <w:docPart w:val="C98E1ECCF77A434B8F4176E1BC31510F"/>
                </w:placeholder>
                <w:dataBinding w:xpath="/document/body/Sdm_TblAvsmot/table/row[50]/cell[2]" w:storeItemID="{257A28C6-4178-4167-A4D8-E24B5534F078}"/>
                <w:text/>
              </w:sdtPr>
              <w:sdtEndPr/>
              <w:sdtContent>
                <w:bookmarkStart w:id="-1343276646" w:name="Sdm_TblAvsmot__Sdm_Amadr___50___2"/>
                <w:r w:rsidR="008D512D" w:rsidRPr="00423E57">
                  <w:rPr>
                    <w:sz w:val="23"/>
                    <w:szCs w:val="23"/>
                  </w:rPr>
                  <w:t>VETLE MULES VEG 8</w:t>
                </w:r>
              </w:sdtContent>
            </w:sdt>
            <w:bookmarkEnd w:id="-1343276646"/>
          </w:p>
        </w:tc>
        <w:tc>
          <w:tcPr>
            <w:tcW w:w="1418" w:type="dxa"/>
          </w:tcPr>
          <w:p w14:paraId="5E92340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0___3"/>
                <w:tag w:val="Sdm_TblAvsmot__Sdm_AMpostnr___50___3"/>
                <w:id w:val="1512209823"/>
                <w:placeholder>
                  <w:docPart w:val="C98E1ECCF77A434B8F4176E1BC31510F"/>
                </w:placeholder>
                <w:dataBinding w:xpath="/document/body/Sdm_TblAvsmot/table/row[50]/cell[3]" w:storeItemID="{257A28C6-4178-4167-A4D8-E24B5534F078}"/>
                <w:text/>
              </w:sdtPr>
              <w:sdtEndPr/>
              <w:sdtContent>
                <w:bookmarkStart w:id="1512209823" w:name="Sdm_TblAvsmot__Sdm_AMpostnr___50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512209823"/>
          </w:p>
        </w:tc>
        <w:tc>
          <w:tcPr>
            <w:tcW w:w="2544" w:type="dxa"/>
          </w:tcPr>
          <w:p w14:paraId="29E3D31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0___4"/>
                <w:tag w:val="Sdm_TblAvsmot__Sdm_AMPoststed___50___4"/>
                <w:id w:val="886800720"/>
                <w:placeholder>
                  <w:docPart w:val="C98E1ECCF77A434B8F4176E1BC31510F"/>
                </w:placeholder>
                <w:dataBinding w:xpath="/document/body/Sdm_TblAvsmot/table/row[50]/cell[4]" w:storeItemID="{257A28C6-4178-4167-A4D8-E24B5534F078}"/>
                <w:text/>
              </w:sdtPr>
              <w:sdtEndPr/>
              <w:sdtContent>
                <w:bookmarkStart w:id="886800720" w:name="Sdm_TblAvsmot__Sdm_AMPoststed___50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886800720"/>
          </w:p>
        </w:tc>
      </w:tr>
      <w:tr w:rsidR="008D512D" w:rsidRPr="00423E57" w14:paraId="4FF8B767" w14:textId="77777777" w:rsidTr="00C076AD">
        <w:trPr/>
        <w:tc>
          <w:tcPr>
            <w:tcW w:w="2689" w:type="dxa"/>
          </w:tcPr>
          <w:p w14:paraId="73312D87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1___1"/>
                <w:tag w:val="Sdm_TblAvsmot__Sdm_Amnavn___51___1"/>
                <w:id w:val="-852447746"/>
                <w:placeholder>
                  <w:docPart w:val="C98E1ECCF77A434B8F4176E1BC31510F"/>
                </w:placeholder>
                <w:dataBinding w:xpath="/document/body/Sdm_TblAvsmot/table/row[51]/cell[1]" w:storeItemID="{257A28C6-4178-4167-A4D8-E24B5534F078}"/>
                <w:text/>
              </w:sdtPr>
              <w:sdtEndPr/>
              <w:sdtContent>
                <w:bookmarkStart w:id="-852447746" w:name="Sdm_TblAvsmot__Sdm_Amnavn___51___1"/>
                <w:r w:rsidR="008D512D" w:rsidRPr="00423E57">
                  <w:rPr>
                    <w:sz w:val="23"/>
                    <w:szCs w:val="23"/>
                  </w:rPr>
                  <w:t>TJØNNTVEIT HELENE</w:t>
                </w:r>
              </w:sdtContent>
            </w:sdt>
            <w:bookmarkEnd w:id="-852447746"/>
          </w:p>
        </w:tc>
        <w:tc>
          <w:tcPr>
            <w:tcW w:w="2551" w:type="dxa"/>
          </w:tcPr>
          <w:p w14:paraId="40AC9BE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1___2"/>
                <w:tag w:val="Sdm_TblAvsmot__Sdm_Amadr___51___2"/>
                <w:id w:val="493820352"/>
                <w:placeholder>
                  <w:docPart w:val="C98E1ECCF77A434B8F4176E1BC31510F"/>
                </w:placeholder>
                <w:dataBinding w:xpath="/document/body/Sdm_TblAvsmot/table/row[51]/cell[2]" w:storeItemID="{257A28C6-4178-4167-A4D8-E24B5534F078}"/>
                <w:text/>
              </w:sdtPr>
              <w:sdtEndPr/>
              <w:sdtContent>
                <w:bookmarkStart w:id="493820352" w:name="Sdm_TblAvsmot__Sdm_Amadr___51___2"/>
                <w:r w:rsidR="008D512D" w:rsidRPr="00423E57">
                  <w:rPr>
                    <w:sz w:val="23"/>
                    <w:szCs w:val="23"/>
                  </w:rPr>
                  <w:t>KRABBERØDVEIEN 48A</w:t>
                </w:r>
              </w:sdtContent>
            </w:sdt>
            <w:bookmarkEnd w:id="493820352"/>
          </w:p>
        </w:tc>
        <w:tc>
          <w:tcPr>
            <w:tcW w:w="1418" w:type="dxa"/>
          </w:tcPr>
          <w:p w14:paraId="38E5397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1___3"/>
                <w:tag w:val="Sdm_TblAvsmot__Sdm_AMpostnr___51___3"/>
                <w:id w:val="1859449384"/>
                <w:placeholder>
                  <w:docPart w:val="C98E1ECCF77A434B8F4176E1BC31510F"/>
                </w:placeholder>
                <w:dataBinding w:xpath="/document/body/Sdm_TblAvsmot/table/row[51]/cell[3]" w:storeItemID="{257A28C6-4178-4167-A4D8-E24B5534F078}"/>
                <w:text/>
              </w:sdtPr>
              <w:sdtEndPr/>
              <w:sdtContent>
                <w:bookmarkStart w:id="1859449384" w:name="Sdm_TblAvsmot__Sdm_AMpostnr___51___3"/>
                <w:r w:rsidR="008D512D" w:rsidRPr="00423E57">
                  <w:rPr>
                    <w:sz w:val="23"/>
                    <w:szCs w:val="23"/>
                  </w:rPr>
                  <w:t>3960</w:t>
                </w:r>
              </w:sdtContent>
            </w:sdt>
            <w:bookmarkEnd w:id="1859449384"/>
          </w:p>
        </w:tc>
        <w:tc>
          <w:tcPr>
            <w:tcW w:w="2544" w:type="dxa"/>
          </w:tcPr>
          <w:p w14:paraId="4CD9860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1___4"/>
                <w:tag w:val="Sdm_TblAvsmot__Sdm_AMPoststed___51___4"/>
                <w:id w:val="1912048988"/>
                <w:placeholder>
                  <w:docPart w:val="C98E1ECCF77A434B8F4176E1BC31510F"/>
                </w:placeholder>
                <w:dataBinding w:xpath="/document/body/Sdm_TblAvsmot/table/row[51]/cell[4]" w:storeItemID="{257A28C6-4178-4167-A4D8-E24B5534F078}"/>
                <w:text/>
              </w:sdtPr>
              <w:sdtEndPr/>
              <w:sdtContent>
                <w:bookmarkStart w:id="1912048988" w:name="Sdm_TblAvsmot__Sdm_AMPoststed___51___4"/>
                <w:r w:rsidR="008D512D" w:rsidRPr="00423E57">
                  <w:rPr>
                    <w:sz w:val="23"/>
                    <w:szCs w:val="23"/>
                  </w:rPr>
                  <w:t>STATHELLE</w:t>
                </w:r>
              </w:sdtContent>
            </w:sdt>
            <w:bookmarkEnd w:id="1912048988"/>
          </w:p>
        </w:tc>
      </w:tr>
      <w:tr w:rsidR="008D512D" w:rsidRPr="00423E57" w14:paraId="62A36458" w14:textId="77777777" w:rsidTr="00C076AD">
        <w:trPr/>
        <w:tc>
          <w:tcPr>
            <w:tcW w:w="2689" w:type="dxa"/>
          </w:tcPr>
          <w:p w14:paraId="13A0CEF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2___1"/>
                <w:tag w:val="Sdm_TblAvsmot__Sdm_Amnavn___52___1"/>
                <w:id w:val="1752436602"/>
                <w:placeholder>
                  <w:docPart w:val="C98E1ECCF77A434B8F4176E1BC31510F"/>
                </w:placeholder>
                <w:dataBinding w:xpath="/document/body/Sdm_TblAvsmot/table/row[52]/cell[1]" w:storeItemID="{257A28C6-4178-4167-A4D8-E24B5534F078}"/>
                <w:text/>
              </w:sdtPr>
              <w:sdtEndPr/>
              <w:sdtContent>
                <w:bookmarkStart w:id="1752436602" w:name="Sdm_TblAvsmot__Sdm_Amnavn___52___1"/>
                <w:r w:rsidR="008D512D" w:rsidRPr="00423E57">
                  <w:rPr>
                    <w:sz w:val="23"/>
                    <w:szCs w:val="23"/>
                  </w:rPr>
                  <w:t>TVB TOMTER AS</w:t>
                </w:r>
              </w:sdtContent>
            </w:sdt>
            <w:bookmarkEnd w:id="1752436602"/>
          </w:p>
        </w:tc>
        <w:tc>
          <w:tcPr>
            <w:tcW w:w="2551" w:type="dxa"/>
          </w:tcPr>
          <w:p w14:paraId="1B30F72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2___2"/>
                <w:tag w:val="Sdm_TblAvsmot__Sdm_Amadr___52___2"/>
                <w:id w:val="5669148"/>
                <w:placeholder>
                  <w:docPart w:val="C98E1ECCF77A434B8F4176E1BC31510F"/>
                </w:placeholder>
                <w:dataBinding w:xpath="/document/body/Sdm_TblAvsmot/table/row[52]/cell[2]" w:storeItemID="{257A28C6-4178-4167-A4D8-E24B5534F078}"/>
                <w:text/>
              </w:sdtPr>
              <w:sdtEndPr/>
              <w:sdtContent>
                <w:bookmarkStart w:id="5669148" w:name="Sdm_TblAvsmot__Sdm_Amadr___52___2"/>
                <w:r w:rsidR="008D512D" w:rsidRPr="00423E57">
                  <w:rPr>
                    <w:sz w:val="23"/>
                    <w:szCs w:val="23"/>
                  </w:rPr>
                  <w:t>Postboks 1880</w:t>
                </w:r>
              </w:sdtContent>
            </w:sdt>
            <w:bookmarkEnd w:id="5669148"/>
          </w:p>
        </w:tc>
        <w:tc>
          <w:tcPr>
            <w:tcW w:w="1418" w:type="dxa"/>
          </w:tcPr>
          <w:p w14:paraId="4086850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2___3"/>
                <w:tag w:val="Sdm_TblAvsmot__Sdm_AMpostnr___52___3"/>
                <w:id w:val="-937925884"/>
                <w:placeholder>
                  <w:docPart w:val="C98E1ECCF77A434B8F4176E1BC31510F"/>
                </w:placeholder>
                <w:dataBinding w:xpath="/document/body/Sdm_TblAvsmot/table/row[52]/cell[3]" w:storeItemID="{257A28C6-4178-4167-A4D8-E24B5534F078}"/>
                <w:text/>
              </w:sdtPr>
              <w:sdtEndPr/>
              <w:sdtContent>
                <w:bookmarkStart w:id="-937925884" w:name="Sdm_TblAvsmot__Sdm_AMpostnr___52___3"/>
                <w:r w:rsidR="008D512D" w:rsidRPr="00423E57">
                  <w:rPr>
                    <w:sz w:val="23"/>
                    <w:szCs w:val="23"/>
                  </w:rPr>
                  <w:t>3703</w:t>
                </w:r>
              </w:sdtContent>
            </w:sdt>
            <w:bookmarkEnd w:id="-937925884"/>
          </w:p>
        </w:tc>
        <w:tc>
          <w:tcPr>
            <w:tcW w:w="2544" w:type="dxa"/>
          </w:tcPr>
          <w:p w14:paraId="03AB6DE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2___4"/>
                <w:tag w:val="Sdm_TblAvsmot__Sdm_AMPoststed___52___4"/>
                <w:id w:val="-1640797096"/>
                <w:placeholder>
                  <w:docPart w:val="C98E1ECCF77A434B8F4176E1BC31510F"/>
                </w:placeholder>
                <w:dataBinding w:xpath="/document/body/Sdm_TblAvsmot/table/row[52]/cell[4]" w:storeItemID="{257A28C6-4178-4167-A4D8-E24B5534F078}"/>
                <w:text/>
              </w:sdtPr>
              <w:sdtEndPr/>
              <w:sdtContent>
                <w:bookmarkStart w:id="-1640797096" w:name="Sdm_TblAvsmot__Sdm_AMPoststed___52___4"/>
                <w:r w:rsidR="008D512D" w:rsidRPr="00423E57">
                  <w:rPr>
                    <w:sz w:val="23"/>
                    <w:szCs w:val="23"/>
                  </w:rPr>
                  <w:t>SKIEN</w:t>
                </w:r>
              </w:sdtContent>
            </w:sdt>
            <w:bookmarkEnd w:id="-1640797096"/>
          </w:p>
        </w:tc>
      </w:tr>
      <w:tr w:rsidR="008D512D" w:rsidRPr="00423E57" w14:paraId="124290E4" w14:textId="77777777" w:rsidTr="00C076AD">
        <w:trPr/>
        <w:tc>
          <w:tcPr>
            <w:tcW w:w="2689" w:type="dxa"/>
          </w:tcPr>
          <w:p w14:paraId="314D7DB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3___1"/>
                <w:tag w:val="Sdm_TblAvsmot__Sdm_Amnavn___53___1"/>
                <w:id w:val="-120279688"/>
                <w:placeholder>
                  <w:docPart w:val="C98E1ECCF77A434B8F4176E1BC31510F"/>
                </w:placeholder>
                <w:dataBinding w:xpath="/document/body/Sdm_TblAvsmot/table/row[53]/cell[1]" w:storeItemID="{257A28C6-4178-4167-A4D8-E24B5534F078}"/>
                <w:text/>
              </w:sdtPr>
              <w:sdtEndPr/>
              <w:sdtContent>
                <w:bookmarkStart w:id="-120279688" w:name="Sdm_TblAvsmot__Sdm_Amnavn___53___1"/>
                <w:r w:rsidR="008D512D" w:rsidRPr="00423E57">
                  <w:rPr>
                    <w:sz w:val="23"/>
                    <w:szCs w:val="23"/>
                  </w:rPr>
                  <w:t>ULVE AUD BRUBAKKEN</w:t>
                </w:r>
              </w:sdtContent>
            </w:sdt>
            <w:bookmarkEnd w:id="-120279688"/>
          </w:p>
        </w:tc>
        <w:tc>
          <w:tcPr>
            <w:tcW w:w="2551" w:type="dxa"/>
          </w:tcPr>
          <w:p w14:paraId="04DD28C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3___2"/>
                <w:tag w:val="Sdm_TblAvsmot__Sdm_Amadr___53___2"/>
                <w:id w:val="1198004527"/>
                <w:placeholder>
                  <w:docPart w:val="C98E1ECCF77A434B8F4176E1BC31510F"/>
                </w:placeholder>
                <w:dataBinding w:xpath="/document/body/Sdm_TblAvsmot/table/row[53]/cell[2]" w:storeItemID="{257A28C6-4178-4167-A4D8-E24B5534F078}"/>
                <w:text/>
              </w:sdtPr>
              <w:sdtEndPr/>
              <w:sdtContent>
                <w:bookmarkStart w:id="1198004527" w:name="Sdm_TblAvsmot__Sdm_Amadr___53___2"/>
                <w:r w:rsidR="008D512D" w:rsidRPr="00423E57">
                  <w:rPr>
                    <w:sz w:val="23"/>
                    <w:szCs w:val="23"/>
                  </w:rPr>
                  <w:t>NYSTRANDVEGEN 226</w:t>
                </w:r>
              </w:sdtContent>
            </w:sdt>
            <w:bookmarkEnd w:id="1198004527"/>
          </w:p>
        </w:tc>
        <w:tc>
          <w:tcPr>
            <w:tcW w:w="1418" w:type="dxa"/>
          </w:tcPr>
          <w:p w14:paraId="33723CD3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3___3"/>
                <w:tag w:val="Sdm_TblAvsmot__Sdm_AMpostnr___53___3"/>
                <w:id w:val="1573189992"/>
                <w:placeholder>
                  <w:docPart w:val="C98E1ECCF77A434B8F4176E1BC31510F"/>
                </w:placeholder>
                <w:dataBinding w:xpath="/document/body/Sdm_TblAvsmot/table/row[53]/cell[3]" w:storeItemID="{257A28C6-4178-4167-A4D8-E24B5534F078}"/>
                <w:text/>
              </w:sdtPr>
              <w:sdtEndPr/>
              <w:sdtContent>
                <w:bookmarkStart w:id="1573189992" w:name="Sdm_TblAvsmot__Sdm_AMpostnr___53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573189992"/>
          </w:p>
        </w:tc>
        <w:tc>
          <w:tcPr>
            <w:tcW w:w="2544" w:type="dxa"/>
          </w:tcPr>
          <w:p w14:paraId="40943F06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3___4"/>
                <w:tag w:val="Sdm_TblAvsmot__Sdm_AMPoststed___53___4"/>
                <w:id w:val="672681159"/>
                <w:placeholder>
                  <w:docPart w:val="C98E1ECCF77A434B8F4176E1BC31510F"/>
                </w:placeholder>
                <w:dataBinding w:xpath="/document/body/Sdm_TblAvsmot/table/row[53]/cell[4]" w:storeItemID="{257A28C6-4178-4167-A4D8-E24B5534F078}"/>
                <w:text/>
              </w:sdtPr>
              <w:sdtEndPr/>
              <w:sdtContent>
                <w:bookmarkStart w:id="672681159" w:name="Sdm_TblAvsmot__Sdm_AMPoststed___53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672681159"/>
          </w:p>
        </w:tc>
      </w:tr>
      <w:tr w:rsidR="008D512D" w:rsidRPr="00423E57" w14:paraId="567F4D46" w14:textId="77777777" w:rsidTr="00C076AD">
        <w:trPr/>
        <w:tc>
          <w:tcPr>
            <w:tcW w:w="2689" w:type="dxa"/>
          </w:tcPr>
          <w:p w14:paraId="1EBD27C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4___1"/>
                <w:tag w:val="Sdm_TblAvsmot__Sdm_Amnavn___54___1"/>
                <w:id w:val="1801220476"/>
                <w:placeholder>
                  <w:docPart w:val="C98E1ECCF77A434B8F4176E1BC31510F"/>
                </w:placeholder>
                <w:dataBinding w:xpath="/document/body/Sdm_TblAvsmot/table/row[54]/cell[1]" w:storeItemID="{257A28C6-4178-4167-A4D8-E24B5534F078}"/>
                <w:text/>
              </w:sdtPr>
              <w:sdtEndPr/>
              <w:sdtContent>
                <w:bookmarkStart w:id="1801220476" w:name="Sdm_TblAvsmot__Sdm_Amnavn___54___1"/>
                <w:r w:rsidR="008D512D" w:rsidRPr="00423E57">
                  <w:rPr>
                    <w:sz w:val="23"/>
                    <w:szCs w:val="23"/>
                  </w:rPr>
                  <w:t>WALLE PER MARIUS</w:t>
                </w:r>
              </w:sdtContent>
            </w:sdt>
            <w:bookmarkEnd w:id="1801220476"/>
          </w:p>
        </w:tc>
        <w:tc>
          <w:tcPr>
            <w:tcW w:w="2551" w:type="dxa"/>
          </w:tcPr>
          <w:p w14:paraId="59AC234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4___2"/>
                <w:tag w:val="Sdm_TblAvsmot__Sdm_Amadr___54___2"/>
                <w:id w:val="714975746"/>
                <w:placeholder>
                  <w:docPart w:val="C98E1ECCF77A434B8F4176E1BC31510F"/>
                </w:placeholder>
                <w:dataBinding w:xpath="/document/body/Sdm_TblAvsmot/table/row[54]/cell[2]" w:storeItemID="{257A28C6-4178-4167-A4D8-E24B5534F078}"/>
                <w:text/>
              </w:sdtPr>
              <w:sdtEndPr/>
              <w:sdtContent>
                <w:bookmarkStart w:id="714975746" w:name="Sdm_TblAvsmot__Sdm_Amadr___54___2"/>
                <w:r w:rsidR="008D512D" w:rsidRPr="00423E57">
                  <w:rPr>
                    <w:sz w:val="23"/>
                    <w:szCs w:val="23"/>
                  </w:rPr>
                  <w:t>KRABBERØDVEIEN 48A</w:t>
                </w:r>
              </w:sdtContent>
            </w:sdt>
            <w:bookmarkEnd w:id="714975746"/>
          </w:p>
        </w:tc>
        <w:tc>
          <w:tcPr>
            <w:tcW w:w="1418" w:type="dxa"/>
          </w:tcPr>
          <w:p w14:paraId="3BD181A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4___3"/>
                <w:tag w:val="Sdm_TblAvsmot__Sdm_AMpostnr___54___3"/>
                <w:id w:val="935940089"/>
                <w:placeholder>
                  <w:docPart w:val="C98E1ECCF77A434B8F4176E1BC31510F"/>
                </w:placeholder>
                <w:dataBinding w:xpath="/document/body/Sdm_TblAvsmot/table/row[54]/cell[3]" w:storeItemID="{257A28C6-4178-4167-A4D8-E24B5534F078}"/>
                <w:text/>
              </w:sdtPr>
              <w:sdtEndPr/>
              <w:sdtContent>
                <w:bookmarkStart w:id="935940089" w:name="Sdm_TblAvsmot__Sdm_AMpostnr___54___3"/>
                <w:r w:rsidR="008D512D" w:rsidRPr="00423E57">
                  <w:rPr>
                    <w:sz w:val="23"/>
                    <w:szCs w:val="23"/>
                  </w:rPr>
                  <w:t>3960</w:t>
                </w:r>
              </w:sdtContent>
            </w:sdt>
            <w:bookmarkEnd w:id="935940089"/>
          </w:p>
        </w:tc>
        <w:tc>
          <w:tcPr>
            <w:tcW w:w="2544" w:type="dxa"/>
          </w:tcPr>
          <w:p w14:paraId="6F66D17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4___4"/>
                <w:tag w:val="Sdm_TblAvsmot__Sdm_AMPoststed___54___4"/>
                <w:id w:val="-1004537720"/>
                <w:placeholder>
                  <w:docPart w:val="C98E1ECCF77A434B8F4176E1BC31510F"/>
                </w:placeholder>
                <w:dataBinding w:xpath="/document/body/Sdm_TblAvsmot/table/row[54]/cell[4]" w:storeItemID="{257A28C6-4178-4167-A4D8-E24B5534F078}"/>
                <w:text/>
              </w:sdtPr>
              <w:sdtEndPr/>
              <w:sdtContent>
                <w:bookmarkStart w:id="-1004537720" w:name="Sdm_TblAvsmot__Sdm_AMPoststed___54___4"/>
                <w:r w:rsidR="008D512D" w:rsidRPr="00423E57">
                  <w:rPr>
                    <w:sz w:val="23"/>
                    <w:szCs w:val="23"/>
                  </w:rPr>
                  <w:t>STATHELLE</w:t>
                </w:r>
              </w:sdtContent>
            </w:sdt>
            <w:bookmarkEnd w:id="-1004537720"/>
          </w:p>
        </w:tc>
      </w:tr>
      <w:tr w:rsidR="008D512D" w:rsidRPr="00423E57" w14:paraId="46B0972F" w14:textId="77777777" w:rsidTr="00C076AD">
        <w:trPr/>
        <w:tc>
          <w:tcPr>
            <w:tcW w:w="2689" w:type="dxa"/>
          </w:tcPr>
          <w:p w14:paraId="6CC45E5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5___1"/>
                <w:tag w:val="Sdm_TblAvsmot__Sdm_Amnavn___55___1"/>
                <w:id w:val="1929393918"/>
                <w:placeholder>
                  <w:docPart w:val="C98E1ECCF77A434B8F4176E1BC31510F"/>
                </w:placeholder>
                <w:dataBinding w:xpath="/document/body/Sdm_TblAvsmot/table/row[55]/cell[1]" w:storeItemID="{257A28C6-4178-4167-A4D8-E24B5534F078}"/>
                <w:text/>
              </w:sdtPr>
              <w:sdtEndPr/>
              <w:sdtContent>
                <w:bookmarkStart w:id="1929393918" w:name="Sdm_TblAvsmot__Sdm_Amnavn___55___1"/>
                <w:r w:rsidR="008D512D" w:rsidRPr="00423E57">
                  <w:rPr>
                    <w:sz w:val="23"/>
                    <w:szCs w:val="23"/>
                  </w:rPr>
                  <w:t>WELDETNSAE TIGISTE BERHE</w:t>
                </w:r>
              </w:sdtContent>
            </w:sdt>
            <w:bookmarkEnd w:id="1929393918"/>
          </w:p>
        </w:tc>
        <w:tc>
          <w:tcPr>
            <w:tcW w:w="2551" w:type="dxa"/>
          </w:tcPr>
          <w:p w14:paraId="4464A06D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5___2"/>
                <w:tag w:val="Sdm_TblAvsmot__Sdm_Amadr___55___2"/>
                <w:id w:val="82466670"/>
                <w:placeholder>
                  <w:docPart w:val="C98E1ECCF77A434B8F4176E1BC31510F"/>
                </w:placeholder>
                <w:dataBinding w:xpath="/document/body/Sdm_TblAvsmot/table/row[55]/cell[2]" w:storeItemID="{257A28C6-4178-4167-A4D8-E24B5534F078}"/>
                <w:text/>
              </w:sdtPr>
              <w:sdtEndPr/>
              <w:sdtContent>
                <w:bookmarkStart w:id="82466670" w:name="Sdm_TblAvsmot__Sdm_Amadr___55___2"/>
                <w:r w:rsidR="008D512D" w:rsidRPr="00423E57">
                  <w:rPr>
                    <w:sz w:val="23"/>
                    <w:szCs w:val="23"/>
                  </w:rPr>
                  <w:t>Nystrandvegen 251</w:t>
                </w:r>
              </w:sdtContent>
            </w:sdt>
            <w:bookmarkEnd w:id="82466670"/>
          </w:p>
        </w:tc>
        <w:tc>
          <w:tcPr>
            <w:tcW w:w="1418" w:type="dxa"/>
          </w:tcPr>
          <w:p w14:paraId="636B47A4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5___3"/>
                <w:tag w:val="Sdm_TblAvsmot__Sdm_AMpostnr___55___3"/>
                <w:id w:val="720495496"/>
                <w:placeholder>
                  <w:docPart w:val="C98E1ECCF77A434B8F4176E1BC31510F"/>
                </w:placeholder>
                <w:dataBinding w:xpath="/document/body/Sdm_TblAvsmot/table/row[55]/cell[3]" w:storeItemID="{257A28C6-4178-4167-A4D8-E24B5534F078}"/>
                <w:text/>
              </w:sdtPr>
              <w:sdtEndPr/>
              <w:sdtContent>
                <w:bookmarkStart w:id="720495496" w:name="Sdm_TblAvsmot__Sdm_AMpostnr___55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720495496"/>
          </w:p>
        </w:tc>
        <w:tc>
          <w:tcPr>
            <w:tcW w:w="2544" w:type="dxa"/>
          </w:tcPr>
          <w:p w14:paraId="25A85AD0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5___4"/>
                <w:tag w:val="Sdm_TblAvsmot__Sdm_AMPoststed___55___4"/>
                <w:id w:val="-1951312033"/>
                <w:placeholder>
                  <w:docPart w:val="C98E1ECCF77A434B8F4176E1BC31510F"/>
                </w:placeholder>
                <w:dataBinding w:xpath="/document/body/Sdm_TblAvsmot/table/row[55]/cell[4]" w:storeItemID="{257A28C6-4178-4167-A4D8-E24B5534F078}"/>
                <w:text/>
              </w:sdtPr>
              <w:sdtEndPr/>
              <w:sdtContent>
                <w:bookmarkStart w:id="-1951312033" w:name="Sdm_TblAvsmot__Sdm_AMPoststed___55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-1951312033"/>
          </w:p>
        </w:tc>
      </w:tr>
      <w:tr w:rsidR="008D512D" w:rsidRPr="00423E57" w14:paraId="372C4B5A" w14:textId="77777777" w:rsidTr="00C076AD">
        <w:trPr/>
        <w:tc>
          <w:tcPr>
            <w:tcW w:w="2689" w:type="dxa"/>
          </w:tcPr>
          <w:p w14:paraId="7FA4B3B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6___1"/>
                <w:tag w:val="Sdm_TblAvsmot__Sdm_Amnavn___56___1"/>
                <w:id w:val="-1781316651"/>
                <w:placeholder>
                  <w:docPart w:val="C98E1ECCF77A434B8F4176E1BC31510F"/>
                </w:placeholder>
                <w:dataBinding w:xpath="/document/body/Sdm_TblAvsmot/table/row[56]/cell[1]" w:storeItemID="{257A28C6-4178-4167-A4D8-E24B5534F078}"/>
                <w:text/>
              </w:sdtPr>
              <w:sdtEndPr/>
              <w:sdtContent>
                <w:bookmarkStart w:id="-1781316651" w:name="Sdm_TblAvsmot__Sdm_Amnavn___56___1"/>
                <w:r w:rsidR="008D512D" w:rsidRPr="00423E57">
                  <w:rPr>
                    <w:sz w:val="23"/>
                    <w:szCs w:val="23"/>
                  </w:rPr>
                  <w:t>WOLD JOAKIM</w:t>
                </w:r>
              </w:sdtContent>
            </w:sdt>
            <w:bookmarkEnd w:id="-1781316651"/>
          </w:p>
        </w:tc>
        <w:tc>
          <w:tcPr>
            <w:tcW w:w="2551" w:type="dxa"/>
          </w:tcPr>
          <w:p w14:paraId="6C8EBAC2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6___2"/>
                <w:tag w:val="Sdm_TblAvsmot__Sdm_Amadr___56___2"/>
                <w:id w:val="464151600"/>
                <w:placeholder>
                  <w:docPart w:val="C98E1ECCF77A434B8F4176E1BC31510F"/>
                </w:placeholder>
                <w:dataBinding w:xpath="/document/body/Sdm_TblAvsmot/table/row[56]/cell[2]" w:storeItemID="{257A28C6-4178-4167-A4D8-E24B5534F078}"/>
                <w:text/>
              </w:sdtPr>
              <w:sdtEndPr/>
              <w:sdtContent>
                <w:bookmarkStart w:id="464151600" w:name="Sdm_TblAvsmot__Sdm_Amadr___56___2"/>
                <w:r w:rsidR="008D512D" w:rsidRPr="00423E57">
                  <w:rPr>
                    <w:sz w:val="23"/>
                    <w:szCs w:val="23"/>
                  </w:rPr>
                  <w:t>Mule 36</w:t>
                </w:r>
              </w:sdtContent>
            </w:sdt>
            <w:bookmarkEnd w:id="464151600"/>
          </w:p>
        </w:tc>
        <w:tc>
          <w:tcPr>
            <w:tcW w:w="1418" w:type="dxa"/>
          </w:tcPr>
          <w:p w14:paraId="3A9F917F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6___3"/>
                <w:tag w:val="Sdm_TblAvsmot__Sdm_AMpostnr___56___3"/>
                <w:id w:val="124513365"/>
                <w:placeholder>
                  <w:docPart w:val="C98E1ECCF77A434B8F4176E1BC31510F"/>
                </w:placeholder>
                <w:dataBinding w:xpath="/document/body/Sdm_TblAvsmot/table/row[56]/cell[3]" w:storeItemID="{257A28C6-4178-4167-A4D8-E24B5534F078}"/>
                <w:text/>
              </w:sdtPr>
              <w:sdtEndPr/>
              <w:sdtContent>
                <w:bookmarkStart w:id="124513365" w:name="Sdm_TblAvsmot__Sdm_AMpostnr___56___3"/>
                <w:r w:rsidR="008D512D" w:rsidRPr="00423E57">
                  <w:rPr>
                    <w:sz w:val="23"/>
                    <w:szCs w:val="23"/>
                  </w:rPr>
                  <w:t>3944</w:t>
                </w:r>
              </w:sdtContent>
            </w:sdt>
            <w:bookmarkEnd w:id="124513365"/>
          </w:p>
        </w:tc>
        <w:tc>
          <w:tcPr>
            <w:tcW w:w="2544" w:type="dxa"/>
          </w:tcPr>
          <w:p w14:paraId="169D9A11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6___4"/>
                <w:tag w:val="Sdm_TblAvsmot__Sdm_AMPoststed___56___4"/>
                <w:id w:val="-1607412306"/>
                <w:placeholder>
                  <w:docPart w:val="C98E1ECCF77A434B8F4176E1BC31510F"/>
                </w:placeholder>
                <w:dataBinding w:xpath="/document/body/Sdm_TblAvsmot/table/row[56]/cell[4]" w:storeItemID="{257A28C6-4178-4167-A4D8-E24B5534F078}"/>
                <w:text/>
              </w:sdtPr>
              <w:sdtEndPr/>
              <w:sdtContent>
                <w:bookmarkStart w:id="-1607412306" w:name="Sdm_TblAvsmot__Sdm_AMPoststed___56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-1607412306"/>
          </w:p>
        </w:tc>
      </w:tr>
      <w:tr w:rsidR="008D512D" w:rsidRPr="00423E57" w14:paraId="0D423586" w14:textId="77777777" w:rsidTr="00C076AD">
        <w:trPr/>
        <w:tc>
          <w:tcPr>
            <w:tcW w:w="2689" w:type="dxa"/>
          </w:tcPr>
          <w:p w14:paraId="395398F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7___1"/>
                <w:tag w:val="Sdm_TblAvsmot__Sdm_Amnavn___57___1"/>
                <w:id w:val="-1377836632"/>
                <w:placeholder>
                  <w:docPart w:val="C98E1ECCF77A434B8F4176E1BC31510F"/>
                </w:placeholder>
                <w:dataBinding w:xpath="/document/body/Sdm_TblAvsmot/table/row[57]/cell[1]" w:storeItemID="{257A28C6-4178-4167-A4D8-E24B5534F078}"/>
                <w:text/>
              </w:sdtPr>
              <w:sdtEndPr/>
              <w:sdtContent>
                <w:bookmarkStart w:id="-1377836632" w:name="Sdm_TblAvsmot__Sdm_Amnavn___57___1"/>
                <w:r w:rsidR="008D512D" w:rsidRPr="00423E57">
                  <w:rPr>
                    <w:sz w:val="23"/>
                    <w:szCs w:val="23"/>
                  </w:rPr>
                  <w:t>ØRSTVET KIRSTEN MARIE</w:t>
                </w:r>
              </w:sdtContent>
            </w:sdt>
            <w:bookmarkEnd w:id="-1377836632"/>
          </w:p>
        </w:tc>
        <w:tc>
          <w:tcPr>
            <w:tcW w:w="2551" w:type="dxa"/>
          </w:tcPr>
          <w:p w14:paraId="5720B47E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7___2"/>
                <w:tag w:val="Sdm_TblAvsmot__Sdm_Amadr___57___2"/>
                <w:id w:val="398864739"/>
                <w:placeholder>
                  <w:docPart w:val="C98E1ECCF77A434B8F4176E1BC31510F"/>
                </w:placeholder>
                <w:dataBinding w:xpath="/document/body/Sdm_TblAvsmot/table/row[57]/cell[2]" w:storeItemID="{257A28C6-4178-4167-A4D8-E24B5534F078}"/>
                <w:text/>
              </w:sdtPr>
              <w:sdtEndPr/>
              <w:sdtContent>
                <w:bookmarkStart w:id="398864739" w:name="Sdm_TblAvsmot__Sdm_Amadr___57___2"/>
                <w:r w:rsidR="008D512D" w:rsidRPr="00423E57">
                  <w:rPr>
                    <w:sz w:val="23"/>
                    <w:szCs w:val="23"/>
                  </w:rPr>
                  <w:t>ØSTVEDTHAGEN 30</w:t>
                </w:r>
              </w:sdtContent>
            </w:sdt>
            <w:bookmarkEnd w:id="398864739"/>
          </w:p>
        </w:tc>
        <w:tc>
          <w:tcPr>
            <w:tcW w:w="1418" w:type="dxa"/>
          </w:tcPr>
          <w:p w14:paraId="1CB9216A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7___3"/>
                <w:tag w:val="Sdm_TblAvsmot__Sdm_AMpostnr___57___3"/>
                <w:id w:val="1236479380"/>
                <w:placeholder>
                  <w:docPart w:val="C98E1ECCF77A434B8F4176E1BC31510F"/>
                </w:placeholder>
                <w:dataBinding w:xpath="/document/body/Sdm_TblAvsmot/table/row[57]/cell[3]" w:storeItemID="{257A28C6-4178-4167-A4D8-E24B5534F078}"/>
                <w:text/>
              </w:sdtPr>
              <w:sdtEndPr/>
              <w:sdtContent>
                <w:bookmarkStart w:id="1236479380" w:name="Sdm_TblAvsmot__Sdm_AMpostnr___57___3"/>
                <w:r w:rsidR="008D512D" w:rsidRPr="00423E57">
                  <w:rPr>
                    <w:sz w:val="23"/>
                    <w:szCs w:val="23"/>
                  </w:rPr>
                  <w:t>3943</w:t>
                </w:r>
              </w:sdtContent>
            </w:sdt>
            <w:bookmarkEnd w:id="1236479380"/>
          </w:p>
        </w:tc>
        <w:tc>
          <w:tcPr>
            <w:tcW w:w="2544" w:type="dxa"/>
          </w:tcPr>
          <w:p w14:paraId="0543989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7___4"/>
                <w:tag w:val="Sdm_TblAvsmot__Sdm_AMPoststed___57___4"/>
                <w:id w:val="73235343"/>
                <w:placeholder>
                  <w:docPart w:val="C98E1ECCF77A434B8F4176E1BC31510F"/>
                </w:placeholder>
                <w:dataBinding w:xpath="/document/body/Sdm_TblAvsmot/table/row[57]/cell[4]" w:storeItemID="{257A28C6-4178-4167-A4D8-E24B5534F078}"/>
                <w:text/>
              </w:sdtPr>
              <w:sdtEndPr/>
              <w:sdtContent>
                <w:bookmarkStart w:id="73235343" w:name="Sdm_TblAvsmot__Sdm_AMPoststed___57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73235343"/>
          </w:p>
        </w:tc>
      </w:tr>
      <w:tr w:rsidR="008D512D" w:rsidRPr="00423E57" w14:paraId="52D96E70" w14:textId="77777777" w:rsidTr="00C076AD">
        <w:trPr/>
        <w:tc>
          <w:tcPr>
            <w:tcW w:w="2689" w:type="dxa"/>
          </w:tcPr>
          <w:p w14:paraId="400C0689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navn___58___1"/>
                <w:tag w:val="Sdm_TblAvsmot__Sdm_Amnavn___58___1"/>
                <w:id w:val="567399806"/>
                <w:placeholder>
                  <w:docPart w:val="C98E1ECCF77A434B8F4176E1BC31510F"/>
                </w:placeholder>
                <w:dataBinding w:xpath="/document/body/Sdm_TblAvsmot/table/row[58]/cell[1]" w:storeItemID="{257A28C6-4178-4167-A4D8-E24B5534F078}"/>
                <w:text/>
              </w:sdtPr>
              <w:sdtEndPr/>
              <w:sdtContent>
                <w:bookmarkStart w:id="567399806" w:name="Sdm_TblAvsmot__Sdm_Amnavn___58___1"/>
                <w:r w:rsidR="008D512D" w:rsidRPr="00423E57">
                  <w:rPr>
                    <w:sz w:val="23"/>
                    <w:szCs w:val="23"/>
                  </w:rPr>
                  <w:t>ØRSTVET TORE</w:t>
                </w:r>
              </w:sdtContent>
            </w:sdt>
            <w:bookmarkEnd w:id="567399806"/>
          </w:p>
        </w:tc>
        <w:tc>
          <w:tcPr>
            <w:tcW w:w="2551" w:type="dxa"/>
          </w:tcPr>
          <w:p w14:paraId="286379BB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adr___58___2"/>
                <w:tag w:val="Sdm_TblAvsmot__Sdm_Amadr___58___2"/>
                <w:id w:val="634691432"/>
                <w:placeholder>
                  <w:docPart w:val="C98E1ECCF77A434B8F4176E1BC31510F"/>
                </w:placeholder>
                <w:dataBinding w:xpath="/document/body/Sdm_TblAvsmot/table/row[58]/cell[2]" w:storeItemID="{257A28C6-4178-4167-A4D8-E24B5534F078}"/>
                <w:text/>
              </w:sdtPr>
              <w:sdtEndPr/>
              <w:sdtContent>
                <w:bookmarkStart w:id="634691432" w:name="Sdm_TblAvsmot__Sdm_Amadr___58___2"/>
                <w:r w:rsidR="008D512D" w:rsidRPr="00423E57">
                  <w:rPr>
                    <w:sz w:val="23"/>
                    <w:szCs w:val="23"/>
                  </w:rPr>
                  <w:t>ØSTVEDTHAGEN 30</w:t>
                </w:r>
              </w:sdtContent>
            </w:sdt>
            <w:bookmarkEnd w:id="634691432"/>
          </w:p>
        </w:tc>
        <w:tc>
          <w:tcPr>
            <w:tcW w:w="1418" w:type="dxa"/>
          </w:tcPr>
          <w:p w14:paraId="0B41CB1C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nr___58___3"/>
                <w:tag w:val="Sdm_TblAvsmot__Sdm_AMpostnr___58___3"/>
                <w:id w:val="118655262"/>
                <w:placeholder>
                  <w:docPart w:val="C98E1ECCF77A434B8F4176E1BC31510F"/>
                </w:placeholder>
                <w:dataBinding w:xpath="/document/body/Sdm_TblAvsmot/table/row[58]/cell[3]" w:storeItemID="{257A28C6-4178-4167-A4D8-E24B5534F078}"/>
                <w:text/>
              </w:sdtPr>
              <w:sdtEndPr/>
              <w:sdtContent>
                <w:bookmarkStart w:id="118655262" w:name="Sdm_TblAvsmot__Sdm_AMpostnr___58___3"/>
                <w:r w:rsidR="008D512D" w:rsidRPr="00423E57">
                  <w:rPr>
                    <w:sz w:val="23"/>
                    <w:szCs w:val="23"/>
                  </w:rPr>
                  <w:t>3943</w:t>
                </w:r>
              </w:sdtContent>
            </w:sdt>
            <w:bookmarkEnd w:id="118655262"/>
          </w:p>
        </w:tc>
        <w:tc>
          <w:tcPr>
            <w:tcW w:w="2544" w:type="dxa"/>
          </w:tcPr>
          <w:p w14:paraId="7619B248" w14:textId="77777777" w:rsidR="008D512D" w:rsidRPr="00423E57" w:rsidRDefault="008C37A8" w:rsidP="00093069">
            <w:pPr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alias w:val="Sdm_TblAvsmot__Sdm_AMPoststed___58___4"/>
                <w:tag w:val="Sdm_TblAvsmot__Sdm_AMPoststed___58___4"/>
                <w:id w:val="-2138325736"/>
                <w:placeholder>
                  <w:docPart w:val="C98E1ECCF77A434B8F4176E1BC31510F"/>
                </w:placeholder>
                <w:dataBinding w:xpath="/document/body/Sdm_TblAvsmot/table/row[58]/cell[4]" w:storeItemID="{257A28C6-4178-4167-A4D8-E24B5534F078}"/>
                <w:text/>
              </w:sdtPr>
              <w:sdtEndPr/>
              <w:sdtContent>
                <w:bookmarkStart w:id="-2138325736" w:name="Sdm_TblAvsmot__Sdm_AMPoststed___58___4"/>
                <w:r w:rsidR="008D512D" w:rsidRPr="00423E57">
                  <w:rPr>
                    <w:sz w:val="23"/>
                    <w:szCs w:val="23"/>
                  </w:rPr>
                  <w:t>PORSGRUNN</w:t>
                </w:r>
              </w:sdtContent>
            </w:sdt>
            <w:bookmarkEnd w:id="-2138325736"/>
          </w:p>
        </w:tc>
      </w:tr>
    </w:tbl>
    <w:p w14:paraId="1EF40349" w14:textId="77777777" w:rsidR="00A4086D" w:rsidRPr="00423E57" w:rsidRDefault="00A4086D" w:rsidP="00A4086D">
      <w:pPr>
        <w:rPr>
          <w:sz w:val="23"/>
          <w:szCs w:val="23"/>
        </w:rPr>
      </w:pPr>
    </w:p>
    <w:sectPr w:rsidR="00A4086D" w:rsidRPr="00423E57" w:rsidSect="001F6E5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566" w:bottom="1418" w:left="1418" w:header="426" w:footer="52" w:gutter="0"/>
      <w:cols w:space="708"/>
      <w:titlePg/>
      <w:docGrid w:linePitch="360"/>
    </w:sectPr>
  </w:body>
</w:document>
</file>

<file path=word/comments.xml><?xml version="1.0" encoding="utf-8"?>
<w:comments xmlns:w="http://schemas.openxmlformats.org/wordprocessingml/2006/main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2B1ABF" w14:textId="77777777" w:rsidR="00AB4052" w:rsidRDefault="00AB4052" w:rsidP="000C009D">
      <w:r>
        <w:separator/>
      </w:r>
    </w:p>
  </w:endnote>
  <w:endnote w:type="continuationSeparator" w:id="0">
    <w:p w14:paraId="2A092309" w14:textId="77777777" w:rsidR="00AB4052" w:rsidRDefault="00AB4052" w:rsidP="000C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84352" w14:textId="77777777" w:rsidR="009722C8" w:rsidRDefault="009722C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882222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494EEC" w14:textId="5F06A851" w:rsidR="00A4086D" w:rsidRDefault="00A4086D">
            <w:pPr>
              <w:jc w:val="right"/>
            </w:pPr>
            <w:r>
              <w:t xml:space="preserve">Side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F1F20E" w14:textId="77777777" w:rsidR="00A4086D" w:rsidRDefault="00A4086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2" w:type="dxa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1775"/>
      <w:gridCol w:w="2543"/>
      <w:gridCol w:w="3566"/>
      <w:gridCol w:w="2038"/>
    </w:tblGrid>
    <w:tr w:rsidR="00BF141D" w:rsidRPr="00322946" w14:paraId="1B30523B" w14:textId="77777777" w:rsidTr="00854A5C">
      <w:trPr>
        <w:trHeight w:val="955"/>
      </w:trPr>
      <w:tc>
        <w:tcPr>
          <w:tcW w:w="1775" w:type="dxa"/>
        </w:tcPr>
        <w:p w14:paraId="330AB27A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b/>
              <w:bCs/>
              <w:noProof/>
              <w:sz w:val="18"/>
              <w:szCs w:val="18"/>
            </w:rPr>
            <w:t>Postadresse</w:t>
          </w:r>
        </w:p>
        <w:p w14:paraId="3C6DCE08" w14:textId="77777777" w:rsidR="00BF141D" w:rsidRPr="00322946" w:rsidRDefault="00BF141D" w:rsidP="00BF141D">
          <w:pPr>
            <w:pStyle w:val="Bunntekst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Porsgrunn kommune</w:t>
          </w:r>
        </w:p>
        <w:p w14:paraId="5B85EF55" w14:textId="77777777" w:rsidR="00BF141D" w:rsidRPr="00322946" w:rsidRDefault="00BF141D" w:rsidP="00BF141D">
          <w:pPr>
            <w:pStyle w:val="Bunntekst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Postboks 128</w:t>
          </w:r>
        </w:p>
        <w:p w14:paraId="3C3B7555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3901 Porsgrunn</w:t>
          </w:r>
        </w:p>
        <w:p w14:paraId="50111578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</w:p>
      </w:tc>
      <w:tc>
        <w:tcPr>
          <w:tcW w:w="2543" w:type="dxa"/>
        </w:tcPr>
        <w:p w14:paraId="3A718365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b/>
              <w:bCs/>
              <w:noProof/>
              <w:sz w:val="18"/>
              <w:szCs w:val="18"/>
            </w:rPr>
            <w:t>Besøksadresse</w:t>
          </w:r>
        </w:p>
        <w:p w14:paraId="2FCA9BA0" w14:textId="77777777" w:rsidR="00BF141D" w:rsidRPr="00322946" w:rsidRDefault="008C37A8" w:rsidP="00BF141D">
          <w:pPr>
            <w:pStyle w:val="Bunntekst"/>
            <w:rPr>
              <w:noProof/>
              <w:sz w:val="18"/>
              <w:szCs w:val="18"/>
            </w:rPr>
          </w:pPr>
          <w:sdt>
            <w:sdtPr>
              <w:rPr>
                <w:noProof/>
                <w:sz w:val="18"/>
                <w:szCs w:val="18"/>
              </w:rPr>
              <w:alias w:val="Soa_Besoeksadr"/>
              <w:tag w:val="Soa_Besoeksadr"/>
              <w:id w:val="-480544348"/>
              <w:placeholder>
                <w:docPart w:val="1B5E47CDB63E49C8AC635B1DE792D0A2"/>
              </w:placeholder>
              <w:dataBinding w:xpath="/document/footer/Soa_Besoeksadr" w:storeItemID="{257A28C6-4178-4167-A4D8-E24B5534F078}"/>
              <w:text/>
            </w:sdtPr>
            <w:sdtEndPr/>
            <w:sdtContent>
              <w:bookmarkStart w:id="262" w:name="Soa_Besoeksadr"/>
              <w:r w:rsidR="00BF141D">
                <w:rPr>
                  <w:noProof/>
                  <w:sz w:val="18"/>
                  <w:szCs w:val="18"/>
                </w:rPr>
                <w:t>Rådhusgata 7, 3915 Porsgrunn</w:t>
              </w:r>
            </w:sdtContent>
          </w:sdt>
          <w:bookmarkEnd w:id="262"/>
        </w:p>
        <w:p w14:paraId="0AC10C1D" w14:textId="77777777" w:rsidR="00BF141D" w:rsidRPr="00322946" w:rsidRDefault="00BF141D" w:rsidP="00BF141D">
          <w:pPr>
            <w:pStyle w:val="Bunntekst"/>
            <w:rPr>
              <w:noProof/>
              <w:sz w:val="18"/>
              <w:szCs w:val="18"/>
            </w:rPr>
          </w:pPr>
        </w:p>
        <w:p w14:paraId="2AFA76D9" w14:textId="5D2065F2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  <w:hyperlink r:id="rId1" w:history="1">
            <w:r>
              <w:rPr>
                <w:rStyle w:val="Hyperkobling"/>
                <w:noProof/>
                <w:sz w:val="18"/>
                <w:szCs w:val="18"/>
              </w:rPr>
              <w:t>www.porsgrunn.kommune.no</w:t>
            </w:r>
          </w:hyperlink>
        </w:p>
      </w:tc>
      <w:tc>
        <w:tcPr>
          <w:tcW w:w="3566" w:type="dxa"/>
        </w:tcPr>
        <w:p w14:paraId="65AE3327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</w:p>
        <w:p w14:paraId="66ED5494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noProof/>
              <w:sz w:val="18"/>
              <w:szCs w:val="18"/>
            </w:rPr>
            <w:t>Telefon</w:t>
          </w:r>
          <w:r>
            <w:rPr>
              <w:noProof/>
              <w:sz w:val="18"/>
              <w:szCs w:val="18"/>
            </w:rPr>
            <w:t>: +47 35 54 70 00</w:t>
          </w:r>
        </w:p>
        <w:p w14:paraId="39D2A3CF" w14:textId="77777777" w:rsidR="00BF141D" w:rsidRDefault="00BF141D" w:rsidP="00BF141D">
          <w:pPr>
            <w:pStyle w:val="Bunntekst"/>
            <w:rPr>
              <w:noProof/>
              <w:sz w:val="18"/>
              <w:szCs w:val="18"/>
            </w:rPr>
          </w:pPr>
        </w:p>
        <w:p w14:paraId="60E30135" w14:textId="77777777" w:rsidR="00BF141D" w:rsidRPr="00322946" w:rsidRDefault="00BF141D" w:rsidP="00BF141D">
          <w:pPr>
            <w:pStyle w:val="Bunntekst"/>
            <w:rPr>
              <w:noProof/>
              <w:sz w:val="18"/>
              <w:szCs w:val="18"/>
            </w:rPr>
          </w:pPr>
          <w:r w:rsidRPr="00322946">
            <w:rPr>
              <w:noProof/>
              <w:sz w:val="18"/>
              <w:szCs w:val="18"/>
            </w:rPr>
            <w:t xml:space="preserve">Epost: </w:t>
          </w:r>
          <w:hyperlink r:id="rId2" w:history="1">
            <w:r w:rsidRPr="00C91B98">
              <w:rPr>
                <w:rStyle w:val="Hyperkobling"/>
                <w:noProof/>
                <w:sz w:val="18"/>
                <w:szCs w:val="18"/>
              </w:rPr>
              <w:t>postmottak@porsgrunn.kommune.no</w:t>
            </w:r>
          </w:hyperlink>
        </w:p>
      </w:tc>
      <w:tc>
        <w:tcPr>
          <w:tcW w:w="2038" w:type="dxa"/>
        </w:tcPr>
        <w:p w14:paraId="7FB23341" w14:textId="77777777" w:rsidR="00BF141D" w:rsidRDefault="00BF141D" w:rsidP="00BF141D">
          <w:pPr>
            <w:pStyle w:val="Bunntekst"/>
            <w:tabs>
              <w:tab w:val="left" w:pos="794"/>
            </w:tabs>
            <w:rPr>
              <w:noProof/>
              <w:sz w:val="18"/>
              <w:szCs w:val="18"/>
            </w:rPr>
          </w:pPr>
        </w:p>
        <w:p w14:paraId="72653F1E" w14:textId="77777777" w:rsidR="00BF141D" w:rsidRPr="00322946" w:rsidRDefault="00BF141D" w:rsidP="00BF141D">
          <w:pPr>
            <w:pStyle w:val="Bunntekst"/>
            <w:tabs>
              <w:tab w:val="left" w:pos="794"/>
            </w:tabs>
            <w:rPr>
              <w:noProof/>
              <w:sz w:val="18"/>
              <w:szCs w:val="18"/>
            </w:rPr>
          </w:pPr>
          <w:r>
            <w:rPr>
              <w:noProof/>
              <w:sz w:val="18"/>
              <w:szCs w:val="18"/>
            </w:rPr>
            <w:t>Bankgiro:</w:t>
          </w:r>
          <w:r>
            <w:rPr>
              <w:noProof/>
              <w:sz w:val="18"/>
              <w:szCs w:val="18"/>
            </w:rPr>
            <w:tab/>
            <w:t>71470508005</w:t>
          </w:r>
        </w:p>
        <w:p w14:paraId="31336181" w14:textId="77777777" w:rsidR="00BF141D" w:rsidRDefault="00BF141D" w:rsidP="00BF141D">
          <w:pPr>
            <w:pStyle w:val="Bunntekst"/>
            <w:tabs>
              <w:tab w:val="left" w:pos="794"/>
            </w:tabs>
            <w:rPr>
              <w:noProof/>
              <w:sz w:val="18"/>
              <w:szCs w:val="18"/>
            </w:rPr>
          </w:pPr>
          <w:r w:rsidRPr="00322946">
            <w:rPr>
              <w:noProof/>
              <w:sz w:val="18"/>
              <w:szCs w:val="18"/>
            </w:rPr>
            <w:t>Org.nr.:</w:t>
          </w:r>
          <w:r>
            <w:rPr>
              <w:noProof/>
              <w:sz w:val="18"/>
              <w:szCs w:val="18"/>
            </w:rPr>
            <w:tab/>
            <w:t>939991034</w:t>
          </w:r>
        </w:p>
      </w:tc>
    </w:tr>
  </w:tbl>
  <w:p w14:paraId="59CAE33C" w14:textId="1D5F3F7E" w:rsidR="00F200BC" w:rsidRDefault="00BF141D" w:rsidP="00BF141D">
    <w:pPr>
      <w:tabs>
        <w:tab w:val="left" w:pos="3694"/>
      </w:tabs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645712E" wp14:editId="7B59119B">
          <wp:simplePos x="0" y="0"/>
          <wp:positionH relativeFrom="margin">
            <wp:posOffset>-909056</wp:posOffset>
          </wp:positionH>
          <wp:positionV relativeFrom="margin">
            <wp:posOffset>9033654</wp:posOffset>
          </wp:positionV>
          <wp:extent cx="7569200" cy="299720"/>
          <wp:effectExtent l="0" t="0" r="0" b="5080"/>
          <wp:wrapNone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908" cy="3003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sz w:val="16"/>
        <w:szCs w:val="16"/>
      </w:rPr>
      <w:tab/>
    </w:r>
  </w:p>
  <w:p w14:paraId="6A139997" w14:textId="77777777" w:rsidR="00BF141D" w:rsidRPr="00BF141D" w:rsidRDefault="00BF141D" w:rsidP="00BF141D">
    <w:pPr>
      <w:tabs>
        <w:tab w:val="left" w:pos="3694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5EF15" w14:textId="77777777" w:rsidR="00AB4052" w:rsidRDefault="00AB4052" w:rsidP="000C009D">
      <w:r>
        <w:separator/>
      </w:r>
    </w:p>
  </w:footnote>
  <w:footnote w:type="continuationSeparator" w:id="0">
    <w:p w14:paraId="5EBBC25F" w14:textId="77777777" w:rsidR="00AB4052" w:rsidRDefault="00AB4052" w:rsidP="000C0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B11B8" w14:textId="77777777" w:rsidR="009722C8" w:rsidRDefault="009722C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393B8" w14:textId="77777777" w:rsidR="009722C8" w:rsidRDefault="009722C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42" w:type="dxa"/>
      <w:tblLook w:val="04A0" w:firstRow="1" w:lastRow="0" w:firstColumn="1" w:lastColumn="0" w:noHBand="0" w:noVBand="1"/>
    </w:tblPr>
    <w:tblGrid>
      <w:gridCol w:w="1191"/>
      <w:gridCol w:w="8142"/>
    </w:tblGrid>
    <w:tr w:rsidR="00B25DE9" w14:paraId="02313A5C" w14:textId="77777777" w:rsidTr="005F0367">
      <w:trPr>
        <w:trHeight w:val="942"/>
      </w:trPr>
      <w:tc>
        <w:tcPr>
          <w:tcW w:w="1060" w:type="dxa"/>
        </w:tcPr>
        <w:p w14:paraId="0E0819E8" w14:textId="77777777" w:rsidR="00B25DE9" w:rsidRDefault="00B25DE9" w:rsidP="00B25DE9">
          <w:pPr>
            <w:pStyle w:val="Topptekst"/>
          </w:pPr>
          <w:r>
            <w:rPr>
              <w:noProof/>
            </w:rPr>
            <w:drawing>
              <wp:inline distT="0" distB="0" distL="0" distR="0" wp14:anchorId="35989C16" wp14:editId="3AA8C878">
                <wp:extent cx="619200" cy="896400"/>
                <wp:effectExtent l="0" t="0" r="0" b="0"/>
                <wp:docPr id="1" name="Bilde 1" descr="Kommunelogo Porsgrunn kommun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 descr="Kommunelogo Porsgrunn kommune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00" cy="8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2" w:type="dxa"/>
        </w:tcPr>
        <w:p w14:paraId="67D68676" w14:textId="77777777" w:rsidR="00B25DE9" w:rsidRDefault="00B25DE9" w:rsidP="00B25DE9">
          <w:pPr>
            <w:pStyle w:val="Topptekst"/>
            <w:rPr>
              <w:b/>
              <w:bCs/>
              <w:szCs w:val="24"/>
            </w:rPr>
          </w:pPr>
        </w:p>
        <w:p w14:paraId="2BF14B03" w14:textId="77777777" w:rsidR="00B25DE9" w:rsidRPr="00E9183A" w:rsidRDefault="00B25DE9" w:rsidP="00B25DE9">
          <w:pPr>
            <w:pStyle w:val="Topptekst"/>
            <w:rPr>
              <w:b/>
              <w:bCs/>
              <w:sz w:val="48"/>
              <w:szCs w:val="48"/>
            </w:rPr>
          </w:pPr>
          <w:r w:rsidRPr="00E9183A">
            <w:rPr>
              <w:b/>
              <w:bCs/>
              <w:sz w:val="48"/>
              <w:szCs w:val="48"/>
            </w:rPr>
            <w:t>Porsgrunn kommune</w:t>
          </w:r>
        </w:p>
        <w:p w14:paraId="62D78C60" w14:textId="77777777" w:rsidR="00B25DE9" w:rsidRPr="00EE6C42" w:rsidRDefault="008C37A8" w:rsidP="00B25DE9">
          <w:pPr>
            <w:pStyle w:val="Topptekst"/>
            <w:rPr>
              <w:b/>
              <w:bCs/>
              <w:szCs w:val="24"/>
            </w:rPr>
          </w:pPr>
          <w:sdt>
            <w:sdtPr>
              <w:rPr>
                <w:b/>
                <w:bCs/>
              </w:rPr>
              <w:alias w:val="Soa_Navn"/>
              <w:tag w:val="Soa_Navn"/>
              <w:id w:val="-1987543612"/>
              <w:placeholder>
                <w:docPart w:val="AD39512CA2BB4773978FD9FD422607CB"/>
              </w:placeholder>
              <w:dataBinding w:xpath="/document/header/Soa_Navn" w:storeItemID="{257A28C6-4178-4167-A4D8-E24B5534F078}"/>
              <w:text/>
            </w:sdtPr>
            <w:sdtEndPr/>
            <w:sdtContent>
              <w:bookmarkStart w:id="261" w:name="Soa_Navn"/>
              <w:r w:rsidR="00B25DE9" w:rsidRPr="00E30EBF">
                <w:rPr>
                  <w:b/>
                  <w:bCs/>
                </w:rPr>
                <w:t>Plan og miljø</w:t>
              </w:r>
            </w:sdtContent>
          </w:sdt>
          <w:bookmarkEnd w:id="261"/>
        </w:p>
      </w:tc>
    </w:tr>
  </w:tbl>
  <w:p w14:paraId="2C944EA8" w14:textId="79254914" w:rsidR="00342EC4" w:rsidRPr="00C576C3" w:rsidRDefault="00342EC4" w:rsidP="00C576C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76D18"/>
    <w:multiLevelType w:val="hybridMultilevel"/>
    <w:tmpl w:val="711A4AB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166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23"/>
    <w:rsid w:val="00005023"/>
    <w:rsid w:val="000109AF"/>
    <w:rsid w:val="000212AF"/>
    <w:rsid w:val="000237B3"/>
    <w:rsid w:val="000464D3"/>
    <w:rsid w:val="000640B9"/>
    <w:rsid w:val="00067098"/>
    <w:rsid w:val="00082906"/>
    <w:rsid w:val="000A0CD0"/>
    <w:rsid w:val="000A4CF9"/>
    <w:rsid w:val="000A7D87"/>
    <w:rsid w:val="000A7FDD"/>
    <w:rsid w:val="000C009D"/>
    <w:rsid w:val="000C4A42"/>
    <w:rsid w:val="000D6352"/>
    <w:rsid w:val="000E0D24"/>
    <w:rsid w:val="00111838"/>
    <w:rsid w:val="001F6E5F"/>
    <w:rsid w:val="002128B8"/>
    <w:rsid w:val="00217821"/>
    <w:rsid w:val="00222723"/>
    <w:rsid w:val="00225EDA"/>
    <w:rsid w:val="00233395"/>
    <w:rsid w:val="00233D89"/>
    <w:rsid w:val="00234D71"/>
    <w:rsid w:val="0026466A"/>
    <w:rsid w:val="002C6ABA"/>
    <w:rsid w:val="002E3915"/>
    <w:rsid w:val="00321865"/>
    <w:rsid w:val="00342EC4"/>
    <w:rsid w:val="00380FB1"/>
    <w:rsid w:val="003C1CD9"/>
    <w:rsid w:val="003C5715"/>
    <w:rsid w:val="003D10CD"/>
    <w:rsid w:val="003D1FEF"/>
    <w:rsid w:val="00422541"/>
    <w:rsid w:val="00423E57"/>
    <w:rsid w:val="00424749"/>
    <w:rsid w:val="00424FDF"/>
    <w:rsid w:val="004667E8"/>
    <w:rsid w:val="004E1C17"/>
    <w:rsid w:val="004E4E40"/>
    <w:rsid w:val="004F20C6"/>
    <w:rsid w:val="00566B6B"/>
    <w:rsid w:val="00577DBD"/>
    <w:rsid w:val="00586B11"/>
    <w:rsid w:val="005B4820"/>
    <w:rsid w:val="00623AA2"/>
    <w:rsid w:val="006911C5"/>
    <w:rsid w:val="00691A97"/>
    <w:rsid w:val="006B6438"/>
    <w:rsid w:val="006C669E"/>
    <w:rsid w:val="006E3C54"/>
    <w:rsid w:val="007032BB"/>
    <w:rsid w:val="00710BF6"/>
    <w:rsid w:val="007121E7"/>
    <w:rsid w:val="00741C5A"/>
    <w:rsid w:val="00747E74"/>
    <w:rsid w:val="007517F4"/>
    <w:rsid w:val="00754D94"/>
    <w:rsid w:val="00776AC4"/>
    <w:rsid w:val="007A751F"/>
    <w:rsid w:val="007B291C"/>
    <w:rsid w:val="007B4663"/>
    <w:rsid w:val="007E26D9"/>
    <w:rsid w:val="00835235"/>
    <w:rsid w:val="008360DC"/>
    <w:rsid w:val="00841FED"/>
    <w:rsid w:val="00846430"/>
    <w:rsid w:val="00863F3E"/>
    <w:rsid w:val="00871B70"/>
    <w:rsid w:val="00880B9B"/>
    <w:rsid w:val="00897F90"/>
    <w:rsid w:val="008C37A8"/>
    <w:rsid w:val="008D512D"/>
    <w:rsid w:val="009534AB"/>
    <w:rsid w:val="009722C8"/>
    <w:rsid w:val="009853D5"/>
    <w:rsid w:val="009B37F9"/>
    <w:rsid w:val="009C73A5"/>
    <w:rsid w:val="009E2384"/>
    <w:rsid w:val="009F4DA6"/>
    <w:rsid w:val="00A33411"/>
    <w:rsid w:val="00A4086D"/>
    <w:rsid w:val="00A50B37"/>
    <w:rsid w:val="00A60717"/>
    <w:rsid w:val="00A60E11"/>
    <w:rsid w:val="00A7516D"/>
    <w:rsid w:val="00AB385C"/>
    <w:rsid w:val="00AB4052"/>
    <w:rsid w:val="00AC61E7"/>
    <w:rsid w:val="00AD4546"/>
    <w:rsid w:val="00AE0DCF"/>
    <w:rsid w:val="00AE64C0"/>
    <w:rsid w:val="00B25DE9"/>
    <w:rsid w:val="00B4783C"/>
    <w:rsid w:val="00B654B9"/>
    <w:rsid w:val="00B831D9"/>
    <w:rsid w:val="00BA73A1"/>
    <w:rsid w:val="00BC7E49"/>
    <w:rsid w:val="00BE4156"/>
    <w:rsid w:val="00BE46CC"/>
    <w:rsid w:val="00BF141D"/>
    <w:rsid w:val="00BF36F1"/>
    <w:rsid w:val="00C076AD"/>
    <w:rsid w:val="00C1048C"/>
    <w:rsid w:val="00C170A4"/>
    <w:rsid w:val="00C22F52"/>
    <w:rsid w:val="00C23CEE"/>
    <w:rsid w:val="00C246DD"/>
    <w:rsid w:val="00C44F74"/>
    <w:rsid w:val="00C576C3"/>
    <w:rsid w:val="00C64128"/>
    <w:rsid w:val="00C87A44"/>
    <w:rsid w:val="00C95450"/>
    <w:rsid w:val="00CA3A1A"/>
    <w:rsid w:val="00CF1A2F"/>
    <w:rsid w:val="00D10F02"/>
    <w:rsid w:val="00D31623"/>
    <w:rsid w:val="00D66DED"/>
    <w:rsid w:val="00D7303D"/>
    <w:rsid w:val="00DA2062"/>
    <w:rsid w:val="00DA6AC0"/>
    <w:rsid w:val="00DB4D39"/>
    <w:rsid w:val="00DB4EAB"/>
    <w:rsid w:val="00DB79B0"/>
    <w:rsid w:val="00DC6DD2"/>
    <w:rsid w:val="00DD54CB"/>
    <w:rsid w:val="00DE13D0"/>
    <w:rsid w:val="00DE1F88"/>
    <w:rsid w:val="00E23013"/>
    <w:rsid w:val="00E30EBF"/>
    <w:rsid w:val="00E33277"/>
    <w:rsid w:val="00E706C2"/>
    <w:rsid w:val="00E73534"/>
    <w:rsid w:val="00EA784C"/>
    <w:rsid w:val="00EC68CD"/>
    <w:rsid w:val="00EC70CB"/>
    <w:rsid w:val="00F16C2D"/>
    <w:rsid w:val="00F200BC"/>
    <w:rsid w:val="00F24A16"/>
    <w:rsid w:val="00F325C2"/>
    <w:rsid w:val="00F345BF"/>
    <w:rsid w:val="00F37337"/>
    <w:rsid w:val="00F758EC"/>
    <w:rsid w:val="00F91100"/>
    <w:rsid w:val="00FA1A23"/>
    <w:rsid w:val="00FD04A7"/>
    <w:rsid w:val="00FE21B0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68DB8"/>
  <w15:chartTrackingRefBased/>
  <w15:docId w15:val="{D9538D2B-BD05-465C-96AE-8C995A320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D0"/>
    <w:pPr>
      <w:spacing w:after="0" w:line="240" w:lineRule="auto"/>
    </w:pPr>
    <w:rPr>
      <w:rFonts w:ascii="Calibri" w:hAnsi="Calibri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33277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33277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64D3"/>
    <w:pPr>
      <w:keepNext/>
      <w:keepLines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0DCF"/>
    <w:pPr>
      <w:keepNext/>
      <w:keepLines/>
      <w:outlineLvl w:val="3"/>
    </w:pPr>
    <w:rPr>
      <w:rFonts w:eastAsiaTheme="majorEastAsia" w:cstheme="majorBidi"/>
      <w:b/>
      <w:i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0464D3"/>
    <w:rPr>
      <w:rFonts w:ascii="Calibri" w:eastAsiaTheme="majorEastAsia" w:hAnsi="Calibri" w:cstheme="majorBidi"/>
      <w:b/>
      <w:sz w:val="28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0464D3"/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0464D3"/>
    <w:rPr>
      <w:rFonts w:ascii="Calibri" w:hAnsi="Calibri" w:cs="Times New Roman"/>
      <w:sz w:val="16"/>
      <w:szCs w:val="20"/>
      <w:lang w:eastAsia="nb-NO"/>
    </w:rPr>
  </w:style>
  <w:style w:type="character" w:styleId="Sterk">
    <w:name w:val="Strong"/>
    <w:basedOn w:val="Standardskriftforavsnitt"/>
    <w:uiPriority w:val="22"/>
    <w:rsid w:val="000464D3"/>
    <w:rPr>
      <w:rFonts w:ascii="Calibri" w:hAnsi="Calibri"/>
      <w:b/>
      <w:bCs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464D3"/>
    <w:pPr>
      <w:tabs>
        <w:tab w:val="center" w:pos="4536"/>
        <w:tab w:val="right" w:pos="9072"/>
      </w:tabs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33277"/>
    <w:rPr>
      <w:rFonts w:ascii="Calibri" w:eastAsiaTheme="majorEastAsia" w:hAnsi="Calibri" w:cstheme="majorBidi"/>
      <w:b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33277"/>
    <w:rPr>
      <w:rFonts w:ascii="Calibri" w:eastAsiaTheme="majorEastAsia" w:hAnsi="Calibri" w:cstheme="majorBidi"/>
      <w:b/>
      <w:sz w:val="28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0DCF"/>
    <w:rPr>
      <w:rFonts w:ascii="Calibri" w:eastAsiaTheme="majorEastAsia" w:hAnsi="Calibri" w:cstheme="majorBidi"/>
      <w:b/>
      <w:iCs/>
      <w:sz w:val="28"/>
      <w:szCs w:val="20"/>
      <w:lang w:eastAsia="nb-NO"/>
    </w:rPr>
  </w:style>
  <w:style w:type="character" w:styleId="Boktittel">
    <w:name w:val="Book Title"/>
    <w:basedOn w:val="Standardskriftforavsnitt"/>
    <w:uiPriority w:val="33"/>
    <w:rsid w:val="000464D3"/>
    <w:rPr>
      <w:rFonts w:ascii="Calibri" w:hAnsi="Calibri"/>
      <w:b/>
      <w:bCs/>
      <w:i/>
      <w:iCs/>
      <w:spacing w:val="5"/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0464D3"/>
    <w:rPr>
      <w:rFonts w:ascii="Calibri" w:hAnsi="Calibri" w:cs="Times New Roman"/>
      <w:sz w:val="24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3C1CD9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BF141D"/>
    <w:rPr>
      <w:color w:val="954F72" w:themeColor="followedHyperlink"/>
      <w:u w:val="single"/>
    </w:rPr>
  </w:style>
  <w:style w:type="paragraph" w:styleId="Bildetekst">
    <w:name w:val="caption"/>
    <w:basedOn w:val="Normal"/>
    <w:next w:val="Normal"/>
    <w:uiPriority w:val="35"/>
    <w:unhideWhenUsed/>
    <w:qFormat/>
    <w:rsid w:val="007121E7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423E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dtekst">
    <w:name w:val="Body Text"/>
    <w:basedOn w:val="Normal"/>
    <w:link w:val="BrdtekstTegn"/>
    <w:uiPriority w:val="1"/>
    <w:qFormat/>
    <w:rsid w:val="00423E5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rdtekstTegn">
    <w:name w:val="Brødtekst Tegn"/>
    <w:basedOn w:val="Standardskriftforavsnitt"/>
    <w:link w:val="Brdtekst"/>
    <w:uiPriority w:val="1"/>
    <w:rsid w:val="00423E57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porsgrunn.kommune.no/lokalpolitikk/hoeringer/" TargetMode="Externa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numbering" Target="numbering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postmottak@porsgrunn.kommune.no" TargetMode="External" Id="rId11" /><Relationship Type="http://schemas.openxmlformats.org/officeDocument/2006/relationships/webSettings" Target="webSettings.xml" Id="rId5" /><Relationship Type="http://schemas.openxmlformats.org/officeDocument/2006/relationships/footer" Target="footer2.xml" Id="rId15" /><Relationship Type="http://schemas.openxmlformats.org/officeDocument/2006/relationships/image" Target="cid:image001.png@01DBB532.901E03C0" TargetMode="External" Id="rId10" /><Relationship Type="http://schemas.openxmlformats.org/officeDocument/2006/relationships/glossaryDocument" Target="glossary/document.xml" Id="rId19" /><Relationship Type="http://schemas.openxmlformats.org/officeDocument/2006/relationships/settings" Target="settings.xml" Id="rId4" /><Relationship Type="http://schemas.openxmlformats.org/officeDocument/2006/relationships/image" Target="media/image1.png" Id="rId9" /><Relationship Type="http://schemas.openxmlformats.org/officeDocument/2006/relationships/footer" Target="footer1.xml" Id="rId14" /><Relationship Type="http://schemas.openxmlformats.org/officeDocument/2006/relationships/comments" Target="comments.xml" Id="rId21" 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postmottak@porsgrunn.kommune.no" TargetMode="External"/><Relationship Id="rId1" Type="http://schemas.openxmlformats.org/officeDocument/2006/relationships/hyperlink" Target="http://www.porsgrunn.kommune.no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18079\OneDrive%20-%20Porsgrunn%20kommune\Dokumenter\Brev%20med%20to%20underskrifte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16E202-DA01-4022-B144-B0E8AB0B9398}"/>
      </w:docPartPr>
      <w:docPartBody>
        <w:p w:rsidR="00CB4A68" w:rsidRDefault="00AC2E11"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98E1ECCF77A434B8F4176E1BC31510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F93843-FDEC-4FF3-9221-AB809A460A0B}"/>
      </w:docPartPr>
      <w:docPartBody>
        <w:p w:rsidR="00CB4A68" w:rsidRDefault="00AC2E11" w:rsidP="00AC2E11">
          <w:pPr>
            <w:pStyle w:val="C98E1ECCF77A434B8F4176E1BC31510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71AE9D84679417D9156F18CFD2167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3A04DD-1128-4E2C-B0B7-1FAECABD668C}"/>
      </w:docPartPr>
      <w:docPartBody>
        <w:p w:rsidR="00545A50" w:rsidRDefault="00524836" w:rsidP="00524836">
          <w:pPr>
            <w:pStyle w:val="171AE9D84679417D9156F18CFD2167F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2B92AFCA841477BA0945A6C098E4EC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C84994-8FFD-4A01-B56B-B513F3225CDE}"/>
      </w:docPartPr>
      <w:docPartBody>
        <w:p w:rsidR="00545A50" w:rsidRDefault="00524836" w:rsidP="00524836">
          <w:pPr>
            <w:pStyle w:val="32B92AFCA841477BA0945A6C098E4ECF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E32C4239B440D2BF9B2F809BAD81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C85656-5EA0-4B4A-A8C7-F288011B2291}"/>
      </w:docPartPr>
      <w:docPartBody>
        <w:p w:rsidR="00545A50" w:rsidRDefault="00524836" w:rsidP="00524836">
          <w:pPr>
            <w:pStyle w:val="E7E32C4239B440D2BF9B2F809BAD81ED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9D58BB82F4454966865880FA2E8AC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D9C5E-7E0A-4A8E-9FB3-BB40245912E3}"/>
      </w:docPartPr>
      <w:docPartBody>
        <w:p w:rsidR="00943557" w:rsidRDefault="00A11EBE" w:rsidP="00A11EBE">
          <w:pPr>
            <w:pStyle w:val="9D58BB82F4454966865880FA2E8AC14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392032A3C6F442C2B5D0DF9C19DD51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BB1BC63-5E90-4CDF-827D-77FC9697709B}"/>
      </w:docPartPr>
      <w:docPartBody>
        <w:p w:rsidR="00943557" w:rsidRDefault="00A11EBE" w:rsidP="00A11EBE">
          <w:pPr>
            <w:pStyle w:val="392032A3C6F442C2B5D0DF9C19DD51A7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0B6E702358744598AFB3BEDEC99026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39ACA1-AEEE-4F71-8DEB-B9DE6429C096}"/>
      </w:docPartPr>
      <w:docPartBody>
        <w:p w:rsidR="00943557" w:rsidRDefault="00A11EBE" w:rsidP="00A11EBE">
          <w:pPr>
            <w:pStyle w:val="0B6E702358744598AFB3BEDEC99026FC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88E9369A2F814892AEF193A8BB78CD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96CFE8-24E2-40C0-95C5-A5755A13E664}"/>
      </w:docPartPr>
      <w:docPartBody>
        <w:p w:rsidR="00943557" w:rsidRDefault="00A11EBE" w:rsidP="00A11EBE">
          <w:pPr>
            <w:pStyle w:val="88E9369A2F814892AEF193A8BB78CD45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C566116C9364BB7AD7CD6087EE516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B886C2-43F3-46E9-B924-4BC82020EB3F}"/>
      </w:docPartPr>
      <w:docPartBody>
        <w:p w:rsidR="00943557" w:rsidRDefault="00A11EBE" w:rsidP="00A11EBE">
          <w:pPr>
            <w:pStyle w:val="1C566116C9364BB7AD7CD6087EE51689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F5072304587947B5BE26FEC861291C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7BBDE48-3720-4DF2-8D92-2ABE81689CB0}"/>
      </w:docPartPr>
      <w:docPartBody>
        <w:p w:rsidR="00943557" w:rsidRDefault="00A11EBE" w:rsidP="00A11EBE">
          <w:pPr>
            <w:pStyle w:val="F5072304587947B5BE26FEC861291CA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DC25EAE6F3D4AA0A191EF34AC165F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C200E0-2AD8-4BC1-9560-75EBB404B54E}"/>
      </w:docPartPr>
      <w:docPartBody>
        <w:p w:rsidR="00943557" w:rsidRDefault="00A11EBE" w:rsidP="00A11EBE">
          <w:pPr>
            <w:pStyle w:val="EDC25EAE6F3D4AA0A191EF34AC165F76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AD39512CA2BB4773978FD9FD422607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D2F32D-2A5B-4183-8793-C487F70FDE7F}"/>
      </w:docPartPr>
      <w:docPartBody>
        <w:p w:rsidR="00E813AD" w:rsidRDefault="00F116EF" w:rsidP="00F116EF">
          <w:pPr>
            <w:pStyle w:val="AD39512CA2BB4773978FD9FD422607CB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1B5E47CDB63E49C8AC635B1DE792D0A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9EA5EA-3950-436A-AE90-5970C89742FC}"/>
      </w:docPartPr>
      <w:docPartBody>
        <w:p w:rsidR="00F5377D" w:rsidRDefault="00694712" w:rsidP="00694712">
          <w:pPr>
            <w:pStyle w:val="1B5E47CDB63E49C8AC635B1DE792D0A2"/>
          </w:pPr>
          <w:r w:rsidRPr="00095818">
            <w:rPr>
              <w:rStyle w:val="Plassholdertekst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11"/>
    <w:rsid w:val="002A54EC"/>
    <w:rsid w:val="00323402"/>
    <w:rsid w:val="003D1FEF"/>
    <w:rsid w:val="00524836"/>
    <w:rsid w:val="00545A50"/>
    <w:rsid w:val="00587FDA"/>
    <w:rsid w:val="00694712"/>
    <w:rsid w:val="007B0726"/>
    <w:rsid w:val="009356F9"/>
    <w:rsid w:val="00943557"/>
    <w:rsid w:val="009A251F"/>
    <w:rsid w:val="00A11EBE"/>
    <w:rsid w:val="00AC2E11"/>
    <w:rsid w:val="00C002AA"/>
    <w:rsid w:val="00C33012"/>
    <w:rsid w:val="00C64128"/>
    <w:rsid w:val="00CB4A68"/>
    <w:rsid w:val="00D4345C"/>
    <w:rsid w:val="00E0250B"/>
    <w:rsid w:val="00E706C2"/>
    <w:rsid w:val="00E813AD"/>
    <w:rsid w:val="00F057E5"/>
    <w:rsid w:val="00F116EF"/>
    <w:rsid w:val="00F5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94712"/>
    <w:rPr>
      <w:color w:val="808080"/>
    </w:rPr>
  </w:style>
  <w:style w:type="paragraph" w:customStyle="1" w:styleId="C98E1ECCF77A434B8F4176E1BC31510F">
    <w:name w:val="C98E1ECCF77A434B8F4176E1BC31510F"/>
    <w:rsid w:val="00AC2E11"/>
  </w:style>
  <w:style w:type="paragraph" w:customStyle="1" w:styleId="171AE9D84679417D9156F18CFD2167F6">
    <w:name w:val="171AE9D84679417D9156F18CFD2167F6"/>
    <w:rsid w:val="00524836"/>
  </w:style>
  <w:style w:type="paragraph" w:customStyle="1" w:styleId="32B92AFCA841477BA0945A6C098E4ECF">
    <w:name w:val="32B92AFCA841477BA0945A6C098E4ECF"/>
    <w:rsid w:val="00524836"/>
  </w:style>
  <w:style w:type="paragraph" w:customStyle="1" w:styleId="E7E32C4239B440D2BF9B2F809BAD81ED">
    <w:name w:val="E7E32C4239B440D2BF9B2F809BAD81ED"/>
    <w:rsid w:val="00524836"/>
  </w:style>
  <w:style w:type="paragraph" w:customStyle="1" w:styleId="9D58BB82F4454966865880FA2E8AC147">
    <w:name w:val="9D58BB82F4454966865880FA2E8AC147"/>
    <w:rsid w:val="00A11EBE"/>
  </w:style>
  <w:style w:type="paragraph" w:customStyle="1" w:styleId="392032A3C6F442C2B5D0DF9C19DD51A7">
    <w:name w:val="392032A3C6F442C2B5D0DF9C19DD51A7"/>
    <w:rsid w:val="00A11EBE"/>
  </w:style>
  <w:style w:type="paragraph" w:customStyle="1" w:styleId="0B6E702358744598AFB3BEDEC99026FC">
    <w:name w:val="0B6E702358744598AFB3BEDEC99026FC"/>
    <w:rsid w:val="00A11EBE"/>
  </w:style>
  <w:style w:type="paragraph" w:customStyle="1" w:styleId="88E9369A2F814892AEF193A8BB78CD45">
    <w:name w:val="88E9369A2F814892AEF193A8BB78CD45"/>
    <w:rsid w:val="00A11EBE"/>
  </w:style>
  <w:style w:type="paragraph" w:customStyle="1" w:styleId="1C566116C9364BB7AD7CD6087EE51689">
    <w:name w:val="1C566116C9364BB7AD7CD6087EE51689"/>
    <w:rsid w:val="00A11EBE"/>
  </w:style>
  <w:style w:type="paragraph" w:customStyle="1" w:styleId="F5072304587947B5BE26FEC861291CA6">
    <w:name w:val="F5072304587947B5BE26FEC861291CA6"/>
    <w:rsid w:val="00A11EBE"/>
  </w:style>
  <w:style w:type="paragraph" w:customStyle="1" w:styleId="EDC25EAE6F3D4AA0A191EF34AC165F76">
    <w:name w:val="EDC25EAE6F3D4AA0A191EF34AC165F76"/>
    <w:rsid w:val="00A11EBE"/>
  </w:style>
  <w:style w:type="paragraph" w:customStyle="1" w:styleId="AD39512CA2BB4773978FD9FD422607CB">
    <w:name w:val="AD39512CA2BB4773978FD9FD422607CB"/>
    <w:rsid w:val="00F116EF"/>
  </w:style>
  <w:style w:type="paragraph" w:customStyle="1" w:styleId="1B5E47CDB63E49C8AC635B1DE792D0A2">
    <w:name w:val="1B5E47CDB63E49C8AC635B1DE792D0A2"/>
    <w:rsid w:val="006947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>
  <properties>
    <websakInfo>
      <fletteDato>15.05.2025</fletteDato>
      <sakid>1100029960</sakid>
      <jpid>1100092801</jpid>
      <filUnique>540371</filUnique>
      <filChecksumFørFlett>y5+fGPM59suZ+fkEMSBzDg==</filChecksumFørFlett>
      <erHoveddokument>True</erHoveddokument>
      <dcTitle>Forslag til endring etter enklere prosess av Reguleringsplan for Mule sykehjem, planID 642 til uttalelse</dcTitle>
      <sdfid>135546</sdfid>
    </websakInfo>
    <showHiddenMark>False</showHiddenMark>
    <language/>
    <mutualMergeSupport>False</mutualMergeSupport>
    <docs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135546</sdm_sdfid>
        <sdm_watermark/>
        <Sdm_AMReferanse/>
        <Sdm_Att/>
        <Sdm_AMNavn>ENGH CARSTEN SKOTTNER</Sdm_AMNavn>
        <Sdm_AMAdr>VETLE MULES VEG 17</Sdm_AMAdr>
      </doc>
      <doc>
        <Sdm_AMPoststed>Tønsberg</Sdm_AMPoststed>
        <Sdm_AMPostNr>3103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135547</sdm_sdfid>
        <sdm_watermark/>
        <Sdm_AMReferanse/>
        <Sdm_Att/>
        <Sdm_AMNavn>Statsforvalteren I Vestfold Og Telemark</Sdm_AMNavn>
        <Sdm_AMAdr>Postboks 2076</Sdm_AMAdr>
      </doc>
      <doc>
        <Sdm_AMPoststed>Skien</Sdm_AMPoststed>
        <Sdm_AMPostNr>3707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135548</sdm_sdfid>
        <sdm_watermark/>
        <Sdm_AMReferanse/>
        <Sdm_Att/>
        <Sdm_AMNavn>Renovasjon I Grenland Iks</Sdm_AMNavn>
        <Sdm_AMAdr>Postboks 3046 Handelstorget</Sdm_AMAdr>
      </doc>
      <doc>
        <Sdm_AMPoststed>Brumunddal</Sdm_AMPoststed>
        <Sdm_AMPostNr>2381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135549</sdm_sdfid>
        <sdm_watermark/>
        <Sdm_AMReferanse/>
        <Sdm_Att/>
        <Sdm_AMNavn>Mattilsynet</Sdm_AMNavn>
        <Sdm_AMAdr>Felles postmottak Postboks 383</Sdm_AMAdr>
      </doc>
      <doc>
        <Sdm_AMPoststed>Stathelle</Sdm_AMPoststed>
        <Sdm_AMPostNr>3960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135550</sdm_sdfid>
        <sdm_watermark/>
        <Sdm_AMReferanse/>
        <Sdm_Att/>
        <Sdm_AMNavn>Helene Tjønntveit</Sdm_AMNavn>
        <Sdm_AMAdr>Krabberødveien 48a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135551</sdm_sdfid>
        <sdm_watermark/>
        <Sdm_AMReferanse/>
        <Sdm_Att/>
        <Sdm_AMNavn>Claes Martin Palmgren</Sdm_AMNavn>
        <Sdm_AMAdr>Mule 40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135552</sdm_sdfid>
        <sdm_watermark/>
        <Sdm_AMReferanse/>
        <Sdm_Att/>
        <Sdm_AMNavn>Helene Grøttvedt Berger</Sdm_AMNavn>
        <Sdm_AMAdr>Mule 36</Sdm_AMAdr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135553</sdm_sdfid>
        <sdm_watermark/>
        <Sdm_AMReferanse/>
        <Sdm_Att/>
        <Sdm_AMNavn>Porsgrunn kommune, Miljørettet Helsevern I Grenland v/ Annette Solheim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135554</sdm_sdfid>
        <sdm_watermark/>
        <Sdm_AMReferanse/>
        <Sdm_Att/>
        <Sdm_AMNavn>Porsgrunn kommune Oppvekst v/ Tollef Stensrud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135555</sdm_sdfid>
        <sdm_watermark/>
        <Sdm_AMReferanse/>
        <Sdm_Att/>
        <Sdm_AMNavn>Porsgrunn kommune Geodata  v/ Øyvind Bakken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135556</sdm_sdfid>
        <sdm_watermark/>
        <Sdm_AMReferanse/>
        <Sdm_Att/>
        <Sdm_AMNavn>Porsgrunn kommune Kultur, Idrett og Fritid v/Morten Hagevik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135557</sdm_sdfid>
        <sdm_watermark/>
        <Sdm_AMReferanse/>
        <Sdm_Att/>
        <Sdm_AMNavn>Porsgrunn kommune Helse og omsorg v/Bente Aasoldsen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135558</sdm_sdfid>
        <sdm_watermark/>
        <Sdm_AMReferanse/>
        <Sdm_Att/>
        <Sdm_AMNavn>Grenland Brann og Redning IKS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135559</sdm_sdfid>
        <sdm_watermark/>
        <Sdm_AMReferanse/>
        <Sdm_Att/>
        <Sdm_AMNavn>Porsgrunn kommune Kommunalteknikk v/ Thomas Nøklegård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135560</sdm_sdfid>
        <sdm_watermark/>
        <Sdm_AMReferanse/>
        <Sdm_Att/>
        <Sdm_AMNavn>Porsgrunn kommune, Bygg og eiendomsdrift v/ Ole Henrik Lia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135561</sdm_sdfid>
        <sdm_watermark/>
        <Sdm_AMReferanse/>
        <Sdm_Att/>
        <Sdm_AMNavn>Kommunalt samarbeidsråd for mennesker med nedsatt funksjonsevne v/ Ragnar Anundsen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135562</sdm_sdfid>
        <sdm_watermark/>
        <Sdm_AMReferanse/>
        <Sdm_Att/>
        <Sdm_AMNavn>Porsgrunn Kommune Eldrerådet  v/ sekr. Britta Larsen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135563</sdm_sdfid>
        <sdm_watermark/>
        <Sdm_AMReferanse/>
        <Sdm_Att/>
        <Sdm_AMNavn>Porsgrunn Kommune Barnerepresentanten v/ Eirik Gjeitanger</Sdm_AMNavn>
        <Sdm_AMAdr/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135564</sdm_sdfid>
        <sdm_watermark/>
        <Sdm_AMReferanse/>
        <Sdm_Att/>
        <Sdm_AMNavn>Porsgrunn kommune Næringssjef v/ Øivind Solbakken</Sdm_AMNavn>
        <Sdm_AMAdr/>
      </doc>
      <doc>
        <Sdm_AMPoststed>Sandvika</Sdm_AMPoststed>
        <Sdm_AMPostNr>1301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135565</sdm_sdfid>
        <sdm_watermark/>
        <Sdm_AMReferanse/>
        <Sdm_Att/>
        <Sdm_AMNavn>Asplan Viak As</Sdm_AMNavn>
        <Sdm_AMAdr>Postboks 24</Sdm_AMAdr>
      </doc>
      <doc>
        <Sdm_AMPoststed>SKIEN</Sdm_AMPoststed>
        <Sdm_AMPostNr>3703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135566</sdm_sdfid>
        <sdm_watermark/>
        <Sdm_AMReferanse/>
        <Sdm_Att/>
        <Sdm_AMNavn>TVB TOMTER AS</Sdm_AMNavn>
        <Sdm_AMAdr>Postboks 1880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135567</sdm_sdfid>
        <sdm_watermark/>
        <Sdm_AMReferanse/>
        <Sdm_Att/>
        <Sdm_AMNavn>LOSACANO SIRI HOLM</Sdm_AMNavn>
        <Sdm_AMAdr>Mule 35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135568</sdm_sdfid>
        <sdm_watermark/>
        <Sdm_AMReferanse/>
        <Sdm_Att/>
        <Sdm_AMNavn>ANDERSEN LOTTE</Sdm_AMNavn>
        <Sdm_AMAdr>Mule 32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135569</sdm_sdfid>
        <sdm_watermark/>
        <Sdm_AMReferanse/>
        <Sdm_Att/>
        <Sdm_AMNavn>ANDERSEN ØYSTEIN</Sdm_AMNavn>
        <Sdm_AMAdr>Mule 32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135570</sdm_sdfid>
        <sdm_watermark/>
        <Sdm_AMReferanse/>
        <Sdm_Att/>
        <Sdm_AMNavn>BERGER HELENE GRØTTVEDT</Sdm_AMNavn>
        <Sdm_AMAdr>Mule 36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135571</sdm_sdfid>
        <sdm_watermark/>
        <Sdm_AMReferanse/>
        <Sdm_Att/>
        <Sdm_AMNavn>ENGH WENCHE</Sdm_AMNavn>
        <Sdm_AMAdr>VETLE MULES VEG 17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135572</sdm_sdfid>
        <sdm_watermark/>
        <Sdm_AMReferanse/>
        <Sdm_Att/>
        <Sdm_AMNavn>LOSACANO WILLIAM MARK</Sdm_AMNavn>
        <Sdm_AMAdr>Mule 35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135573</sdm_sdfid>
        <sdm_watermark/>
        <Sdm_AMReferanse/>
        <Sdm_Att/>
        <Sdm_AMNavn>LYNGMYR ELIN</Sdm_AMNavn>
        <Sdm_AMAdr>Mule 40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135574</sdm_sdfid>
        <sdm_watermark/>
        <Sdm_AMReferanse/>
        <Sdm_Att/>
        <Sdm_AMNavn>LØKKEN CAMILLA ELENE</Sdm_AMNavn>
        <Sdm_AMAdr>Mule 34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135575</sdm_sdfid>
        <sdm_watermark/>
        <Sdm_AMReferanse/>
        <Sdm_Att/>
        <Sdm_AMNavn>LØKKEN EIRIK</Sdm_AMNavn>
        <Sdm_AMAdr>Mule 34</Sdm_AMAdr>
      </doc>
      <doc>
        <Sdm_AMPoststed>PORSGRUNN</Sdm_AMPoststed>
        <Sdm_AMPostNr>3916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135576</sdm_sdfid>
        <sdm_watermark/>
        <Sdm_AMReferanse/>
        <Sdm_Att/>
        <Sdm_AMNavn>MULEÅSEN I BORETTSLAG</Sdm_AMNavn>
        <Sdm_AMAdr>Jernbanegata 25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135577</sdm_sdfid>
        <sdm_watermark/>
        <Sdm_AMReferanse/>
        <Sdm_Att/>
        <Sdm_AMNavn>PALMGREN CLAES MARTIN</Sdm_AMNavn>
        <Sdm_AMAdr>Mule 40</Sdm_AMAdr>
      </doc>
      <doc>
        <Sdm_AMPoststed>STATHELLE</Sdm_AMPoststed>
        <Sdm_AMPostNr>3960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135578</sdm_sdfid>
        <sdm_watermark/>
        <Sdm_AMReferanse/>
        <Sdm_Att/>
        <Sdm_AMNavn>TJØNNTVEIT HELENE</Sdm_AMNavn>
        <Sdm_AMAdr>KRABBERØDVEIEN 48A</Sdm_AMAdr>
      </doc>
      <doc>
        <Sdm_AMPoststed>STATHELLE</Sdm_AMPoststed>
        <Sdm_AMPostNr>3960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135579</sdm_sdfid>
        <sdm_watermark/>
        <Sdm_AMReferanse/>
        <Sdm_Att/>
        <Sdm_AMNavn>WALLE PER MARIUS</Sdm_AMNavn>
        <Sdm_AMAdr>KRABBERØDVEIEN 48A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135580</sdm_sdfid>
        <sdm_watermark/>
        <Sdm_AMReferanse/>
        <Sdm_Att/>
        <Sdm_AMNavn>WOLD JOAKIM</Sdm_AMNavn>
        <Sdm_AMAdr>Mule 36</Sdm_AMAdr>
      </doc>
      <doc>
        <Sdm_AMPoststed/>
        <Sdm_AMPostNr/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135581</sdm_sdfid>
        <sdm_watermark/>
        <Sdm_AMReferanse/>
        <Sdm_Att/>
        <Sdm_AMNavn>NORDBY HÅKON</Sdm_AMNavn>
        <Sdm_AMAdr/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135582</sdm_sdfid>
        <sdm_watermark/>
        <Sdm_AMReferanse/>
        <Sdm_Att/>
        <Sdm_AMNavn>JOHANNESSEN SVEIN</Sdm_AMNavn>
        <Sdm_AMAdr>ØVALDVEGEN 32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135583</sdm_sdfid>
        <sdm_watermark/>
        <Sdm_AMReferanse/>
        <Sdm_Att/>
        <Sdm_AMNavn>KOLLE TOVE</Sdm_AMNavn>
        <Sdm_AMAdr>ØVALDVEGEN 32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135584</sdm_sdfid>
        <sdm_watermark/>
        <Sdm_AMReferanse/>
        <Sdm_Att/>
        <Sdm_AMNavn>FRIIS ELIN</Sdm_AMNavn>
        <Sdm_AMAdr>VETLE MULES VEG 6</Sdm_AMAdr>
      </doc>
      <doc>
        <Sdm_AMPoststed>PORSGRUNN</Sdm_AMPoststed>
        <Sdm_AMPostNr>3925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135585</sdm_sdfid>
        <sdm_watermark/>
        <Sdm_AMReferanse/>
        <Sdm_Att/>
        <Sdm_AMNavn>NIKOLAISEN JOHANNES</Sdm_AMNavn>
        <Sdm_AMAdr>FASANVEGEN 8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135586</sdm_sdfid>
        <sdm_watermark/>
        <Sdm_AMReferanse/>
        <Sdm_Att/>
        <Sdm_AMNavn>TEKLE YOSIEF GHEBREDINGIL</Sdm_AMNavn>
        <Sdm_AMAdr>Nystrandvegen 251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135587</sdm_sdfid>
        <sdm_watermark/>
        <Sdm_AMReferanse/>
        <Sdm_Att/>
        <Sdm_AMNavn>WELDETNSAE TIGISTE BERHE</Sdm_AMNavn>
        <Sdm_AMAdr>Nystrandvegen 251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135588</sdm_sdfid>
        <sdm_watermark/>
        <Sdm_AMReferanse/>
        <Sdm_Att/>
        <Sdm_AMNavn>ANGELL TORUN</Sdm_AMNavn>
        <Sdm_AMAdr>NYSTRANDVEGEN 253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135589</sdm_sdfid>
        <sdm_watermark/>
        <Sdm_AMReferanse/>
        <Sdm_Att/>
        <Sdm_AMNavn>HØHRBYE JAN FREDRIK</Sdm_AMNavn>
        <Sdm_AMAdr>NYSTRANDVEGEN 253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135590</sdm_sdfid>
        <sdm_watermark/>
        <Sdm_AMReferanse/>
        <Sdm_Att/>
        <Sdm_AMNavn>FRONTH ODD WILHELM</Sdm_AMNavn>
        <Sdm_AMAdr>BLÅVEISKROKEN 8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135591</sdm_sdfid>
        <sdm_watermark/>
        <Sdm_AMReferanse/>
        <Sdm_Att/>
        <Sdm_AMNavn>ULVE AUD BRUBAKKEN</Sdm_AMNavn>
        <Sdm_AMAdr>NYSTRANDVEGEN 226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135592</sdm_sdfid>
        <sdm_watermark/>
        <Sdm_AMReferanse/>
        <Sdm_Att/>
        <Sdm_AMNavn>THORSTEINSEN TORE</Sdm_AMNavn>
        <Sdm_AMAdr>VETLE MULES VEG 8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135593</sdm_sdfid>
        <sdm_watermark/>
        <Sdm_AMReferanse/>
        <Sdm_Att/>
        <Sdm_AMNavn>HAGEN EVA INGELIN IVERSEN</Sdm_AMNavn>
        <Sdm_AMAdr>BLÅVEISKROKEN 6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135594</sdm_sdfid>
        <sdm_watermark/>
        <Sdm_AMReferanse/>
        <Sdm_Att/>
        <Sdm_AMNavn>RØNNINGEN BRITT IRENE</Sdm_AMNavn>
        <Sdm_AMAdr>BLÅVEISKROKEN 12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135595</sdm_sdfid>
        <sdm_watermark/>
        <Sdm_AMReferanse/>
        <Sdm_Att/>
        <Sdm_AMNavn>DEILA ANNE-GRETHE</Sdm_AMNavn>
        <Sdm_AMAdr>BLÅVEISKROKEN 4</Sdm_AMAdr>
      </doc>
      <doc>
        <Sdm_AMPoststed>PORSGRUNN</Sdm_AMPoststed>
        <Sdm_AMPostNr>3944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135596</sdm_sdfid>
        <sdm_watermark/>
        <Sdm_AMReferanse/>
        <Sdm_Att/>
        <Sdm_AMNavn>DEILA JAN HELGE</Sdm_AMNavn>
        <Sdm_AMAdr>BLÅVEISKROKEN 4</Sdm_AMAdr>
      </doc>
      <doc>
        <Sdm_AMPoststed>LILLEHAMMER</Sdm_AMPoststed>
        <Sdm_AMPostNr>2605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135597</sdm_sdfid>
        <sdm_watermark/>
        <Sdm_AMReferanse/>
        <Sdm_Att/>
        <Sdm_AMNavn>STATENS VEGVESEN</Sdm_AMNavn>
        <Sdm_AMAdr>Postboks 1010, Nordre Ål</Sdm_AMAdr>
      </doc>
      <doc>
        <Sdm_AMPoststed>PORSGRUNN</Sdm_AMPoststed>
        <Sdm_AMPostNr>3901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135598</sdm_sdfid>
        <sdm_watermark/>
        <Sdm_AMReferanse/>
        <Sdm_Att/>
        <Sdm_AMNavn>PORSGRUNN KOMMUNE</Sdm_AMNavn>
        <Sdm_AMAdr>Postboks 128</Sdm_AMAdr>
      </doc>
      <doc>
        <Sdm_AMPoststed>PORSGRUNN</Sdm_AMPoststed>
        <Sdm_AMPostNr>3933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135599</sdm_sdfid>
        <sdm_watermark/>
        <Sdm_AMReferanse/>
        <Sdm_Att/>
        <Sdm_AMNavn>AUNE LIV TURID</Sdm_AMNavn>
        <Sdm_AMAdr>EDVARD GRIEGS VEG 37</Sdm_AMAdr>
      </doc>
      <doc>
        <Sdm_AMPoststed>PORSGRUNN</Sdm_AMPoststed>
        <Sdm_AMPostNr>3933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135600</sdm_sdfid>
        <sdm_watermark/>
        <Sdm_AMReferanse/>
        <Sdm_Att/>
        <Sdm_AMNavn>ERIKSEN PAUL INGE WOLD</Sdm_AMNavn>
        <Sdm_AMAdr>EDVARD GRIEGS VEG 37</Sdm_AMAdr>
      </doc>
      <doc>
        <Sdm_AMPoststed>PORSGRUNN</Sdm_AMPoststed>
        <Sdm_AMPostNr>3943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135601</sdm_sdfid>
        <sdm_watermark/>
        <Sdm_AMReferanse/>
        <Sdm_Att/>
        <Sdm_AMNavn>ØRSTVET KIRSTEN MARIE</Sdm_AMNavn>
        <Sdm_AMAdr>ØSTVEDTHAGEN 30</Sdm_AMAdr>
      </doc>
      <doc>
        <Sdm_AMPoststed>PORSGRUNN</Sdm_AMPoststed>
        <Sdm_AMPostNr>3943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</table>
        </Sdm_TblAvsmot>
        <sdm_sdfid>135602</sdm_sdfid>
        <sdm_watermark/>
        <Sdm_AMReferanse/>
        <Sdm_Att/>
        <Sdm_AMNavn>ØRSTVET TORE</Sdm_AMNavn>
        <Sdm_AMAdr>ØSTVEDTHAGEN 30</Sdm_AMAdr>
      </doc>
      <doc>
        <Sdm_AMPoststed>SKIEN</Sdm_AMPoststed>
        <Sdm_AMPostNr>3702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BANE NOR SF</cell>
              <cell>Postboks 4350</cell>
              <cell>2308</cell>
              <cell>HAMAR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135603</sdm_sdfid>
        <sdm_watermark/>
        <Sdm_AMReferanse/>
        <Sdm_Att/>
        <Sdm_AMNavn>TELEMARK FYLKESKOMMUNE</Sdm_AMNavn>
        <Sdm_AMAdr>Postboks 2844</Sdm_AMAdr>
      </doc>
      <doc>
        <Sdm_AMPoststed>HAMAR</Sdm_AMPoststed>
        <Sdm_AMPostNr>2308</Sdm_AMPostNr>
        <Sdm_TblAvsmot>
          <table>
            <headers>
              <header>Sdm_Amnavn</header>
              <header>Sdm_Amadr</header>
              <header>Sdm_AMpostnr</header>
              <header>Sdm_AMPoststed</header>
            </headers>
            <row>
              <cell>ANDERSEN LOTTE</cell>
              <cell>Mule 32</cell>
              <cell>3944</cell>
              <cell>PORSGRUNN</cell>
            </row>
            <row>
              <cell>ANDERSEN ØYSTEIN</cell>
              <cell>Mule 32</cell>
              <cell>3944</cell>
              <cell>PORSGRUNN</cell>
            </row>
            <row>
              <cell>ANGELL TORUN</cell>
              <cell>NYSTRANDVEGEN 253</cell>
              <cell>3944</cell>
              <cell>PORSGRUNN</cell>
            </row>
            <row>
              <cell>Asplan Viak As</cell>
              <cell>Postboks 24</cell>
              <cell>1301</cell>
              <cell>Sandvika</cell>
            </row>
            <row>
              <cell>AUNE LIV TURID</cell>
              <cell>EDVARD GRIEGS VEG 37</cell>
              <cell>3933</cell>
              <cell>PORSGRUNN</cell>
            </row>
            <row>
              <cell>BERGER HELENE GRØTTVEDT</cell>
              <cell>Mule 36</cell>
              <cell>3944</cell>
              <cell>PORSGRUNN</cell>
            </row>
            <row>
              <cell>Claes Martin Palmgren</cell>
              <cell>Mule 40</cell>
              <cell>3944</cell>
              <cell>Porsgrunn</cell>
            </row>
            <row>
              <cell>DEILA ANNE-GRETHE</cell>
              <cell>BLÅVEISKROKEN 4</cell>
              <cell>3944</cell>
              <cell>PORSGRUNN</cell>
            </row>
            <row>
              <cell>DEILA JAN HELGE</cell>
              <cell>BLÅVEISKROKEN 4</cell>
              <cell>3944</cell>
              <cell>PORSGRUNN</cell>
            </row>
            <row>
              <cell>ENGH CARSTEN SKOTTNER</cell>
              <cell>VETLE MULES VEG 17</cell>
              <cell>3944</cell>
              <cell>PORSGRUNN</cell>
            </row>
            <row>
              <cell>ENGH WENCHE</cell>
              <cell>VETLE MULES VEG 17</cell>
              <cell>3944</cell>
              <cell>PORSGRUNN</cell>
            </row>
            <row>
              <cell>ERIKSEN PAUL INGE WOLD</cell>
              <cell>EDVARD GRIEGS VEG 37</cell>
              <cell>3933</cell>
              <cell>PORSGRUNN</cell>
            </row>
            <row>
              <cell>FRIIS ELIN</cell>
              <cell>VETLE MULES VEG 6</cell>
              <cell>3944</cell>
              <cell>PORSGRUNN</cell>
            </row>
            <row>
              <cell>FRONTH ODD WILHELM</cell>
              <cell>BLÅVEISKROKEN 8</cell>
              <cell>3944</cell>
              <cell>PORSGRUNN</cell>
            </row>
            <row>
              <cell>Grenland Brann og Redning IKS</cell>
              <cell/>
              <cell/>
              <cell/>
            </row>
            <row>
              <cell>HAGEN EVA INGELIN IVERSEN</cell>
              <cell>BLÅVEISKROKEN 6</cell>
              <cell>3944</cell>
              <cell>PORSGRUNN</cell>
            </row>
            <row>
              <cell>Helene Grøttvedt Berger</cell>
              <cell>Mule 36</cell>
              <cell>3944</cell>
              <cell>Porsgrunn</cell>
            </row>
            <row>
              <cell>Helene Tjønntveit</cell>
              <cell>Krabberødveien 48a</cell>
              <cell>3960</cell>
              <cell>Stathelle</cell>
            </row>
            <row>
              <cell>HØHRBYE JAN FREDRIK</cell>
              <cell>NYSTRANDVEGEN 253</cell>
              <cell>3944</cell>
              <cell>PORSGRUNN</cell>
            </row>
            <row>
              <cell>JOHANNESSEN SVEIN</cell>
              <cell>ØVALDVEGEN 32</cell>
              <cell>3944</cell>
              <cell>PORSGRUNN</cell>
            </row>
            <row>
              <cell>KOLLE TOVE</cell>
              <cell>ØVALDVEGEN 32</cell>
              <cell>3944</cell>
              <cell>PORSGRUNN</cell>
            </row>
            <row>
              <cell>Kommunalt samarbeidsråd for mennesker med nedsatt funksjonsevne v/ Ragnar Anundsen</cell>
              <cell/>
              <cell/>
              <cell/>
            </row>
            <row>
              <cell>LOSACANO SIRI HOLM</cell>
              <cell>Mule 35</cell>
              <cell>3944</cell>
              <cell>PORSGRUNN</cell>
            </row>
            <row>
              <cell>LOSACANO WILLIAM MARK</cell>
              <cell>Mule 35</cell>
              <cell>3944</cell>
              <cell>PORSGRUNN</cell>
            </row>
            <row>
              <cell>LYNGMYR ELIN</cell>
              <cell>Mule 40</cell>
              <cell>3944</cell>
              <cell>PORSGRUNN</cell>
            </row>
            <row>
              <cell>LØKKEN CAMILLA ELENE</cell>
              <cell>Mule 34</cell>
              <cell>3944</cell>
              <cell>PORSGRUNN</cell>
            </row>
            <row>
              <cell>LØKKEN EIRIK</cell>
              <cell>Mule 34</cell>
              <cell>3944</cell>
              <cell>PORSGRUNN</cell>
            </row>
            <row>
              <cell>Mattilsynet</cell>
              <cell>Felles postmottak Postboks 383</cell>
              <cell>2381</cell>
              <cell>Brumunddal</cell>
            </row>
            <row>
              <cell>MULEÅSEN I BORETTSLAG</cell>
              <cell>Jernbanegata 25</cell>
              <cell>3916</cell>
              <cell>PORSGRUNN</cell>
            </row>
            <row>
              <cell>NIKOLAISEN JOHANNES</cell>
              <cell>FASANVEGEN 8</cell>
              <cell>3925</cell>
              <cell>PORSGRUNN</cell>
            </row>
            <row>
              <cell>NORDBY HÅKON</cell>
              <cell/>
              <cell/>
              <cell/>
            </row>
            <row>
              <cell>PALMGREN CLAES MARTIN</cell>
              <cell>Mule 40</cell>
              <cell>3944</cell>
              <cell>PORSGRUNN</cell>
            </row>
            <row>
              <cell>PORSGRUNN KOMMUNE</cell>
              <cell>Postboks 128</cell>
              <cell>3901</cell>
              <cell>PORSGRUNN</cell>
            </row>
            <row>
              <cell>Porsgrunn Kommune Barnerepresentanten v/ Eirik Gjeitanger</cell>
              <cell/>
              <cell/>
              <cell/>
            </row>
            <row>
              <cell>Porsgrunn Kommune Eldrerådet  v/ sekr. Britta Larsen</cell>
              <cell/>
              <cell/>
              <cell/>
            </row>
            <row>
              <cell>Porsgrunn kommune Geodata  v/ Øyvind Bakken</cell>
              <cell/>
              <cell/>
              <cell/>
            </row>
            <row>
              <cell>Porsgrunn kommune Helse og omsorg v/Bente Aasoldsen</cell>
              <cell/>
              <cell/>
              <cell/>
            </row>
            <row>
              <cell>Porsgrunn kommune Kommunalteknikk v/ Thomas Nøklegård</cell>
              <cell/>
              <cell/>
              <cell/>
            </row>
            <row>
              <cell>Porsgrunn kommune Kultur, Idrett og Fritid v/Morten Hagevik</cell>
              <cell/>
              <cell/>
              <cell/>
            </row>
            <row>
              <cell>Porsgrunn kommune Næringssjef v/ Øivind Solbakken</cell>
              <cell/>
              <cell/>
              <cell/>
            </row>
            <row>
              <cell>Porsgrunn kommune Oppvekst v/ Tollef Stensrud</cell>
              <cell/>
              <cell/>
              <cell/>
            </row>
            <row>
              <cell>Porsgrunn kommune, Bygg og eiendomsdrift v/ Ole Henrik Lia</cell>
              <cell/>
              <cell/>
              <cell/>
            </row>
            <row>
              <cell>Porsgrunn kommune, Miljørettet Helsevern I Grenland v/ Annette Solheim</cell>
              <cell/>
              <cell/>
              <cell/>
            </row>
            <row>
              <cell>Renovasjon I Grenland Iks</cell>
              <cell>Postboks 3046 Handelstorget</cell>
              <cell>3707</cell>
              <cell>Skien</cell>
            </row>
            <row>
              <cell>RØNNINGEN BRITT IRENE</cell>
              <cell>BLÅVEISKROKEN 12</cell>
              <cell>3944</cell>
              <cell>PORSGRUNN</cell>
            </row>
            <row>
              <cell>STATENS VEGVESEN</cell>
              <cell>Postboks 1010, Nordre Ål</cell>
              <cell>2605</cell>
              <cell>LILLEHAMMER</cell>
            </row>
            <row>
              <cell>Statsforvalteren I Vestfold Og Telemark</cell>
              <cell>Postboks 2076</cell>
              <cell>3103</cell>
              <cell>Tønsberg</cell>
            </row>
            <row>
              <cell>TEKLE YOSIEF GHEBREDINGIL</cell>
              <cell>Nystrandvegen 251</cell>
              <cell>3944</cell>
              <cell>PORSGRUNN</cell>
            </row>
            <row>
              <cell>TELEMARK FYLKESKOMMUNE</cell>
              <cell>Postboks 2844</cell>
              <cell>3702</cell>
              <cell>SKIEN</cell>
            </row>
            <row>
              <cell>THORSTEINSEN TORE</cell>
              <cell>VETLE MULES VEG 8</cell>
              <cell>3944</cell>
              <cell>PORSGRUNN</cell>
            </row>
            <row>
              <cell>TJØNNTVEIT HELENE</cell>
              <cell>KRABBERØDVEIEN 48A</cell>
              <cell>3960</cell>
              <cell>STATHELLE</cell>
            </row>
            <row>
              <cell>TVB TOMTER AS</cell>
              <cell>Postboks 1880</cell>
              <cell>3703</cell>
              <cell>SKIEN</cell>
            </row>
            <row>
              <cell>ULVE AUD BRUBAKKEN</cell>
              <cell>NYSTRANDVEGEN 226</cell>
              <cell>3944</cell>
              <cell>PORSGRUNN</cell>
            </row>
            <row>
              <cell>WALLE PER MARIUS</cell>
              <cell>KRABBERØDVEIEN 48A</cell>
              <cell>3960</cell>
              <cell>STATHELLE</cell>
            </row>
            <row>
              <cell>WELDETNSAE TIGISTE BERHE</cell>
              <cell>Nystrandvegen 251</cell>
              <cell>3944</cell>
              <cell>PORSGRUNN</cell>
            </row>
            <row>
              <cell>WOLD JOAKIM</cell>
              <cell>Mule 36</cell>
              <cell>3944</cell>
              <cell>PORSGRUNN</cell>
            </row>
            <row>
              <cell>ØRSTVET KIRSTEN MARIE</cell>
              <cell>ØSTVEDTHAGEN 30</cell>
              <cell>3943</cell>
              <cell>PORSGRUNN</cell>
            </row>
            <row>
              <cell>ØRSTVET TORE</cell>
              <cell>ØSTVEDTHAGEN 30</cell>
              <cell>3943</cell>
              <cell>PORSGRUNN</cell>
            </row>
          </table>
        </Sdm_TblAvsmot>
        <sdm_sdfid>135604</sdm_sdfid>
        <sdm_watermark/>
        <Sdm_AMReferanse/>
        <Sdm_Att/>
        <Sdm_AMNavn>BANE NOR SF</Sdm_AMNavn>
        <Sdm_AMAdr>Postboks 4350</Sdm_AMAdr>
      </doc>
    </docs>
    <templateURI>docx</templateURI>
    <mergeMode>MergeOne</mergeMode>
  </properties>
  <footer>
    <Soa_Besoeksadr>Rådhusgata 7, 3915 Porsgrunn</Soa_Besoeksadr>
  </footer>
  <header>
    <Soa_Navn>Plan og miljø</Soa_Navn>
  </header>
  <body>
    <Sbr_Tittel>arealplanlegger</Sbr_Tittel>
    <Sdm_AMPostNr>3944</Sdm_AMPostNr>
    <Sbr_Navn>Thea Ulrikke Ryen Haakonsen</Sbr_Navn>
    <SoaLdr_Navn>Marius B. Lid</SoaLdr_Navn>
    <Sdm_AMAdr>VETLE MULES VEG 17</Sdm_AMAdr>
    <Sdm_AMPoststed>PORSGRUNN</Sdm_AMPoststed>
    <Sdm_AMReferanse> </Sdm_AMReferanse>
    <TblVedlegg>
      <table>
        <headers>
          <header>ndb_Tittel</header>
        </headers>
        <row>
          <cell>1. Reguleringsplan Mule sykehjem - søknad om planendring</cell>
        </row>
        <row>
          <cell>2. 642_bestemmelser_26.03.15 endringer med rød tekst</cell>
        </row>
        <row>
          <cell>3. Forenklet planbeskrivelse_642</cell>
        </row>
        <row>
          <cell>4. 642_arealplankart 26.03.2015</cell>
        </row>
        <row>
          <cell>5.. Saksf. Legevakt Porsgrunn - lokasjon 07.04.2022</cell>
        </row>
        <row>
          <cell>6. Vedtak BYST, Sak 18_22, Legevakt Porsgrunn - lokasjon (B1) 07.04.2022</cell>
        </row>
        <row>
          <cell>7. Utredning Mule II (003) 10.03.2023.pdf</cell>
        </row>
        <row>
          <cell>8. Saksf. Sykehjemsutbygging Trinn 3 B1 04.05.2023</cell>
        </row>
      </table>
    </TblVedlegg>
    <Sgr_Beskrivelse> </Sgr_Beskrivelse>
    <Sdo_Tittel2> </Sdo_Tittel2>
    <Sdo_DokNr>6</Sdo_DokNr>
    <Sas_ArkivSakID>25/4004</Sas_ArkivSakID>
    <TblKopitil>
      <table>
        <headers>
          <header>Sdk_Navn</header>
          <header>Sdk_Adr</header>
          <header>Sdk_Postnr</header>
          <header>Sdk_Poststed</header>
        </headers>
        <row>
          <cell> </cell>
          <cell> </cell>
          <cell> </cell>
          <cell> </cell>
        </row>
      </table>
    </TblKopitil>
    <Sdo_Tittel>Forslag til endring etter enklere prosess av Reguleringsplan for Mule sykehjem, planID 642 til uttalelse</Sdo_Tittel>
    <Spg_paragrafID> </Spg_paragrafID>
    <SoaLdr_Tittel>avdelingsleder</SoaLdr_Tittel>
    <Sdo_DokDato>15.05.2025</Sdo_DokDato>
    <Sdm_TblAvsmot>
      <table>
        <headers>
          <header>Sdm_Amnavn</header>
          <header>Sdm_Amadr</header>
          <header>Sdm_AMpostnr</header>
          <header>Sdm_AMPoststed</header>
        </headers>
        <row>
          <cell>ANDERSEN LOTTE</cell>
          <cell>Mule 32</cell>
          <cell>3944</cell>
          <cell>PORSGRUNN</cell>
        </row>
        <row>
          <cell>ANDERSEN ØYSTEIN</cell>
          <cell>Mule 32</cell>
          <cell>3944</cell>
          <cell>PORSGRUNN</cell>
        </row>
        <row>
          <cell>ANGELL TORUN</cell>
          <cell>NYSTRANDVEGEN 253</cell>
          <cell>3944</cell>
          <cell>PORSGRUNN</cell>
        </row>
        <row>
          <cell>Asplan Viak As</cell>
          <cell>Postboks 24</cell>
          <cell>1301</cell>
          <cell>Sandvika</cell>
        </row>
        <row>
          <cell>AUNE LIV TURID</cell>
          <cell>EDVARD GRIEGS VEG 37</cell>
          <cell>3933</cell>
          <cell>PORSGRUNN</cell>
        </row>
        <row>
          <cell>BANE NOR SF</cell>
          <cell>Postboks 4350</cell>
          <cell>2308</cell>
          <cell>HAMAR</cell>
        </row>
        <row>
          <cell>BERGER HELENE GRØTTVEDT</cell>
          <cell>Mule 36</cell>
          <cell>3944</cell>
          <cell>PORSGRUNN</cell>
        </row>
        <row>
          <cell>Claes Martin Palmgren</cell>
          <cell>Mule 40</cell>
          <cell>3944</cell>
          <cell>Porsgrunn</cell>
        </row>
        <row>
          <cell>DEILA ANNE-GRETHE</cell>
          <cell>BLÅVEISKROKEN 4</cell>
          <cell>3944</cell>
          <cell>PORSGRUNN</cell>
        </row>
        <row>
          <cell>DEILA JAN HELGE</cell>
          <cell>BLÅVEISKROKEN 4</cell>
          <cell>3944</cell>
          <cell>PORSGRUNN</cell>
        </row>
        <row>
          <cell>ENGH WENCHE</cell>
          <cell>VETLE MULES VEG 17</cell>
          <cell>3944</cell>
          <cell>PORSGRUNN</cell>
        </row>
        <row>
          <cell>ERIKSEN PAUL INGE WOLD</cell>
          <cell>EDVARD GRIEGS VEG 37</cell>
          <cell>3933</cell>
          <cell>PORSGRUNN</cell>
        </row>
        <row>
          <cell>FRIIS ELIN</cell>
          <cell>VETLE MULES VEG 6</cell>
          <cell>3944</cell>
          <cell>PORSGRUNN</cell>
        </row>
        <row>
          <cell>FRONTH ODD WILHELM</cell>
          <cell>BLÅVEISKROKEN 8</cell>
          <cell>3944</cell>
          <cell>PORSGRUNN</cell>
        </row>
        <row>
          <cell>Grenland Brann og Redning IKS</cell>
          <cell> </cell>
          <cell> </cell>
          <cell> </cell>
        </row>
        <row>
          <cell>HAGEN EVA INGELIN IVERSEN</cell>
          <cell>BLÅVEISKROKEN 6</cell>
          <cell>3944</cell>
          <cell>PORSGRUNN</cell>
        </row>
        <row>
          <cell>Helene Grøttvedt Berger</cell>
          <cell>Mule 36</cell>
          <cell>3944</cell>
          <cell>Porsgrunn</cell>
        </row>
        <row>
          <cell>Helene Tjønntveit</cell>
          <cell>Krabberødveien 48a</cell>
          <cell>3960</cell>
          <cell>Stathelle</cell>
        </row>
        <row>
          <cell>HØHRBYE JAN FREDRIK</cell>
          <cell>NYSTRANDVEGEN 253</cell>
          <cell>3944</cell>
          <cell>PORSGRUNN</cell>
        </row>
        <row>
          <cell>JOHANNESSEN SVEIN</cell>
          <cell>ØVALDVEGEN 32</cell>
          <cell>3944</cell>
          <cell>PORSGRUNN</cell>
        </row>
        <row>
          <cell>KOLLE TOVE</cell>
          <cell>ØVALDVEGEN 32</cell>
          <cell>3944</cell>
          <cell>PORSGRUNN</cell>
        </row>
        <row>
          <cell>Kommunalt samarbeidsråd for mennesker med nedsatt funksjonsevne v/ Ragnar Anundsen</cell>
          <cell> </cell>
          <cell> </cell>
          <cell> </cell>
        </row>
        <row>
          <cell>LOSACANO SIRI HOLM</cell>
          <cell>Mule 35</cell>
          <cell>3944</cell>
          <cell>PORSGRUNN</cell>
        </row>
        <row>
          <cell>LOSACANO WILLIAM MARK</cell>
          <cell>Mule 35</cell>
          <cell>3944</cell>
          <cell>PORSGRUNN</cell>
        </row>
        <row>
          <cell>LYNGMYR ELIN</cell>
          <cell>Mule 40</cell>
          <cell>3944</cell>
          <cell>PORSGRUNN</cell>
        </row>
        <row>
          <cell>LØKKEN CAMILLA ELENE</cell>
          <cell>Mule 34</cell>
          <cell>3944</cell>
          <cell>PORSGRUNN</cell>
        </row>
        <row>
          <cell>LØKKEN EIRIK</cell>
          <cell>Mule 34</cell>
          <cell>3944</cell>
          <cell>PORSGRUNN</cell>
        </row>
        <row>
          <cell>Mattilsynet</cell>
          <cell>Felles postmottak Postboks 383</cell>
          <cell>2381</cell>
          <cell>Brumunddal</cell>
        </row>
        <row>
          <cell>MULEÅSEN I BORETTSLAG</cell>
          <cell>Jernbanegata 25</cell>
          <cell>3916</cell>
          <cell>PORSGRUNN</cell>
        </row>
        <row>
          <cell>NIKOLAISEN JOHANNES</cell>
          <cell>FASANVEGEN 8</cell>
          <cell>3925</cell>
          <cell>PORSGRUNN</cell>
        </row>
        <row>
          <cell>NORDBY HÅKON</cell>
          <cell> </cell>
          <cell> </cell>
          <cell> </cell>
        </row>
        <row>
          <cell>PALMGREN CLAES MARTIN</cell>
          <cell>Mule 40</cell>
          <cell>3944</cell>
          <cell>PORSGRUNN</cell>
        </row>
        <row>
          <cell>PORSGRUNN KOMMUNE</cell>
          <cell>Postboks 128</cell>
          <cell>3901</cell>
          <cell>PORSGRUNN</cell>
        </row>
        <row>
          <cell>Porsgrunn Kommune Barnerepresentanten v/ Eirik Gjeitanger</cell>
          <cell> </cell>
          <cell> </cell>
          <cell> </cell>
        </row>
        <row>
          <cell>Porsgrunn Kommune Eldrerådet  v/ sekr. Britta Larsen</cell>
          <cell> </cell>
          <cell> </cell>
          <cell> </cell>
        </row>
        <row>
          <cell>Porsgrunn kommune Geodata  v/ Øyvind Bakken</cell>
          <cell> </cell>
          <cell> </cell>
          <cell> </cell>
        </row>
        <row>
          <cell>Porsgrunn kommune Helse og omsorg v/Bente Aasoldsen</cell>
          <cell> </cell>
          <cell> </cell>
          <cell> </cell>
        </row>
        <row>
          <cell>Porsgrunn kommune Kommunalteknikk v/ Thomas Nøklegård</cell>
          <cell> </cell>
          <cell> </cell>
          <cell> </cell>
        </row>
        <row>
          <cell>Porsgrunn kommune Kultur, Idrett og Fritid v/Morten Hagevik</cell>
          <cell> </cell>
          <cell> </cell>
          <cell> </cell>
        </row>
        <row>
          <cell>Porsgrunn kommune Næringssjef v/ Øivind Solbakken</cell>
          <cell> </cell>
          <cell> </cell>
          <cell> </cell>
        </row>
        <row>
          <cell>Porsgrunn kommune Oppvekst v/ Tollef Stensrud</cell>
          <cell> </cell>
          <cell> </cell>
          <cell> </cell>
        </row>
        <row>
          <cell>Porsgrunn kommune, Bygg og eiendomsdrift v/ Ole Henrik Lia</cell>
          <cell> </cell>
          <cell> </cell>
          <cell> </cell>
        </row>
        <row>
          <cell>Porsgrunn kommune, Miljørettet Helsevern I Grenland v/ Annette Solheim</cell>
          <cell> </cell>
          <cell> </cell>
          <cell> </cell>
        </row>
        <row>
          <cell>Renovasjon I Grenland Iks</cell>
          <cell>Postboks 3046 Handelstorget</cell>
          <cell>3707</cell>
          <cell>Skien</cell>
        </row>
        <row>
          <cell>RØNNINGEN BRITT IRENE</cell>
          <cell>BLÅVEISKROKEN 12</cell>
          <cell>3944</cell>
          <cell>PORSGRUNN</cell>
        </row>
        <row>
          <cell>STATENS VEGVESEN</cell>
          <cell>Postboks 1010, Nordre Ål</cell>
          <cell>2605</cell>
          <cell>LILLEHAMMER</cell>
        </row>
        <row>
          <cell>Statsforvalteren I Vestfold Og Telemark</cell>
          <cell>Postboks 2076</cell>
          <cell>3103</cell>
          <cell>Tønsberg</cell>
        </row>
        <row>
          <cell>TEKLE YOSIEF GHEBREDINGIL</cell>
          <cell>Nystrandvegen 251</cell>
          <cell>3944</cell>
          <cell>PORSGRUNN</cell>
        </row>
        <row>
          <cell>TELEMARK FYLKESKOMMUNE</cell>
          <cell>Postboks 2844</cell>
          <cell>3702</cell>
          <cell>SKIEN</cell>
        </row>
        <row>
          <cell>THORSTEINSEN TORE</cell>
          <cell>VETLE MULES VEG 8</cell>
          <cell>3944</cell>
          <cell>PORSGRUNN</cell>
        </row>
        <row>
          <cell>TJØNNTVEIT HELENE</cell>
          <cell>KRABBERØDVEIEN 48A</cell>
          <cell>3960</cell>
          <cell>STATHELLE</cell>
        </row>
        <row>
          <cell>TVB TOMTER AS</cell>
          <cell>Postboks 1880</cell>
          <cell>3703</cell>
          <cell>SKIEN</cell>
        </row>
        <row>
          <cell>ULVE AUD BRUBAKKEN</cell>
          <cell>NYSTRANDVEGEN 226</cell>
          <cell>3944</cell>
          <cell>PORSGRUNN</cell>
        </row>
        <row>
          <cell>WALLE PER MARIUS</cell>
          <cell>KRABBERØDVEIEN 48A</cell>
          <cell>3960</cell>
          <cell>STATHELLE</cell>
        </row>
        <row>
          <cell>WELDETNSAE TIGISTE BERHE</cell>
          <cell>Nystrandvegen 251</cell>
          <cell>3944</cell>
          <cell>PORSGRUNN</cell>
        </row>
        <row>
          <cell>WOLD JOAKIM</cell>
          <cell>Mule 36</cell>
          <cell>3944</cell>
          <cell>PORSGRUNN</cell>
        </row>
        <row>
          <cell>ØRSTVET KIRSTEN MARIE</cell>
          <cell>ØSTVEDTHAGEN 30</cell>
          <cell>3943</cell>
          <cell>PORSGRUNN</cell>
        </row>
        <row>
          <cell>ØRSTVET TORE</cell>
          <cell>ØSTVEDTHAGEN 30</cell>
          <cell>3943</cell>
          <cell>PORSGRUNN</cell>
        </row>
      </table>
    </Sdm_TblAvsmot>
    <Sdm_Att> </Sdm_Att>
    <Sdm_AMNavn>ENGH CARSTEN SKOTTNER</Sdm_AMNavn>
  </body>
</document>
</file>

<file path=customXml/itemProps1.xml><?xml version="1.0" encoding="utf-8"?>
<ds:datastoreItem xmlns:ds="http://schemas.openxmlformats.org/officeDocument/2006/customXml" ds:itemID="{257A28C6-4178-4167-A4D8-E24B5534F0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 med to underskrifter</Template>
  <TotalTime>126</TotalTime>
  <Pages>5</Pages>
  <Words>1370</Words>
  <Characters>7262</Characters>
  <Application>Microsoft Office Word</Application>
  <DocSecurity>0</DocSecurity>
  <Lines>60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endring etter enklere prosess av Reguleringsplan for Mule sykehjem, planID 642 til uttalelse</dc:title>
  <dc:subject/>
  <dc:creator>Gisle Bråta</dc:creator>
  <cp:keywords/>
  <dc:description/>
  <cp:lastModifiedBy>Marius Lid</cp:lastModifiedBy>
  <cp:revision>79</cp:revision>
  <cp:lastPrinted>2023-03-08T11:38:00Z</cp:lastPrinted>
  <dcterms:created xsi:type="dcterms:W3CDTF">2021-01-29T08:56:00Z</dcterms:created>
  <dcterms:modified xsi:type="dcterms:W3CDTF">2025-05-15T13:03:00Z</dcterms:modified>
</cp:coreProperties>
</file>